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2"/>
        <w:gridCol w:w="2268"/>
        <w:gridCol w:w="2693"/>
      </w:tblGrid>
      <w:tr w:rsidR="009260C7" w14:paraId="17F87494" w14:textId="77777777">
        <w:trPr>
          <w:cantSplit/>
        </w:trPr>
        <w:tc>
          <w:tcPr>
            <w:tcW w:w="7230" w:type="dxa"/>
            <w:gridSpan w:val="2"/>
            <w:vMerge w:val="restart"/>
            <w:tcBorders>
              <w:right w:val="single" w:sz="4" w:space="0" w:color="auto"/>
            </w:tcBorders>
          </w:tcPr>
          <w:p w14:paraId="1EE79DD7" w14:textId="77777777" w:rsidR="009260C7" w:rsidRDefault="009260C7" w:rsidP="00E83D27">
            <w:pPr>
              <w:pStyle w:val="Litentext"/>
              <w:rPr>
                <w:b/>
                <w:sz w:val="22"/>
                <w:szCs w:val="22"/>
              </w:rPr>
            </w:pPr>
            <w:r w:rsidRPr="009260C7">
              <w:rPr>
                <w:b/>
                <w:sz w:val="22"/>
                <w:szCs w:val="22"/>
              </w:rPr>
              <w:t>Beställning</w:t>
            </w:r>
            <w:r w:rsidR="00DE3645">
              <w:rPr>
                <w:b/>
                <w:sz w:val="22"/>
                <w:szCs w:val="22"/>
              </w:rPr>
              <w:t>/uppsägning</w:t>
            </w:r>
            <w:r w:rsidRPr="009260C7">
              <w:rPr>
                <w:b/>
                <w:sz w:val="22"/>
                <w:szCs w:val="22"/>
              </w:rPr>
              <w:t xml:space="preserve"> </w:t>
            </w:r>
            <w:r w:rsidR="00DE3645">
              <w:rPr>
                <w:b/>
                <w:sz w:val="22"/>
                <w:szCs w:val="22"/>
              </w:rPr>
              <w:t xml:space="preserve">av </w:t>
            </w:r>
            <w:r w:rsidR="000045F8">
              <w:rPr>
                <w:b/>
                <w:sz w:val="22"/>
                <w:szCs w:val="22"/>
              </w:rPr>
              <w:t>tilläggstjänsten S</w:t>
            </w:r>
            <w:r w:rsidR="00DE3645">
              <w:rPr>
                <w:b/>
                <w:sz w:val="22"/>
                <w:szCs w:val="22"/>
              </w:rPr>
              <w:t>ekretess</w:t>
            </w:r>
          </w:p>
          <w:p w14:paraId="369F0704" w14:textId="77777777" w:rsidR="0096106B" w:rsidRPr="0096106B" w:rsidRDefault="0096106B" w:rsidP="00E83D27">
            <w:pPr>
              <w:pStyle w:val="Litentext"/>
              <w:rPr>
                <w:b/>
                <w:sz w:val="8"/>
                <w:szCs w:val="8"/>
              </w:rPr>
            </w:pPr>
          </w:p>
          <w:p w14:paraId="0DDCE9FD" w14:textId="77777777" w:rsidR="009260C7" w:rsidRDefault="00DE3645" w:rsidP="0096106B">
            <w:pPr>
              <w:pStyle w:val="Li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</w:t>
            </w:r>
            <w:r w:rsidR="00967916">
              <w:rPr>
                <w:sz w:val="16"/>
                <w:szCs w:val="16"/>
              </w:rPr>
              <w:t xml:space="preserve"> ändring</w:t>
            </w:r>
            <w:r w:rsidR="009610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följ överenskommen rutin</w:t>
            </w:r>
            <w:r w:rsidR="0096106B">
              <w:rPr>
                <w:sz w:val="16"/>
                <w:szCs w:val="16"/>
              </w:rPr>
              <w:t>.</w:t>
            </w:r>
          </w:p>
          <w:p w14:paraId="6F0957F6" w14:textId="77777777" w:rsidR="005A0607" w:rsidRDefault="005A0607" w:rsidP="0096106B">
            <w:pPr>
              <w:pStyle w:val="Litentext"/>
              <w:rPr>
                <w:sz w:val="16"/>
                <w:szCs w:val="16"/>
              </w:rPr>
            </w:pPr>
          </w:p>
          <w:p w14:paraId="54807C64" w14:textId="77777777" w:rsidR="005A0607" w:rsidRDefault="005A0607" w:rsidP="0096106B">
            <w:pPr>
              <w:pStyle w:val="Litentext"/>
              <w:rPr>
                <w:sz w:val="16"/>
                <w:szCs w:val="16"/>
              </w:rPr>
            </w:pPr>
          </w:p>
          <w:p w14:paraId="6030E443" w14:textId="77777777" w:rsidR="00A67FCF" w:rsidRPr="000232D1" w:rsidRDefault="00A67FCF" w:rsidP="0096106B">
            <w:pPr>
              <w:pStyle w:val="Litentex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1D9AC" w14:textId="77777777" w:rsidR="009260C7" w:rsidRDefault="009260C7" w:rsidP="00E83D27">
            <w:pPr>
              <w:pStyle w:val="Litentext"/>
            </w:pPr>
            <w:r>
              <w:t>Datum</w:t>
            </w:r>
          </w:p>
        </w:tc>
      </w:tr>
      <w:tr w:rsidR="009260C7" w14:paraId="601E3C31" w14:textId="77777777" w:rsidTr="005A0607">
        <w:trPr>
          <w:cantSplit/>
          <w:trHeight w:hRule="exact" w:val="477"/>
        </w:trPr>
        <w:tc>
          <w:tcPr>
            <w:tcW w:w="7230" w:type="dxa"/>
            <w:gridSpan w:val="2"/>
            <w:vMerge/>
            <w:tcBorders>
              <w:right w:val="single" w:sz="4" w:space="0" w:color="auto"/>
            </w:tcBorders>
          </w:tcPr>
          <w:p w14:paraId="319D041E" w14:textId="77777777" w:rsidR="009260C7" w:rsidRDefault="009260C7" w:rsidP="00E83D27">
            <w:pPr>
              <w:pStyle w:val="Rubrik2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F22" w14:textId="77777777" w:rsidR="009260C7" w:rsidRPr="00E27227" w:rsidRDefault="009260C7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 w:rsidRPr="00693B4A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8155B0" w14:paraId="08463F98" w14:textId="77777777">
        <w:trPr>
          <w:trHeight w:hRule="exact" w:val="227"/>
        </w:trPr>
        <w:tc>
          <w:tcPr>
            <w:tcW w:w="9923" w:type="dxa"/>
            <w:gridSpan w:val="3"/>
          </w:tcPr>
          <w:p w14:paraId="02F812EC" w14:textId="77777777" w:rsidR="008155B0" w:rsidRDefault="008155B0" w:rsidP="008155B0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 w:rsidRPr="008155B0">
              <w:t xml:space="preserve"> </w:t>
            </w:r>
            <w:r w:rsidR="00B116F3">
              <w:t>Beställning</w:t>
            </w:r>
            <w:r w:rsidR="00CF7EB5">
              <w:t xml:space="preserve"> </w:t>
            </w:r>
          </w:p>
          <w:p w14:paraId="01FAA987" w14:textId="77777777" w:rsidR="005A0607" w:rsidRPr="00A42370" w:rsidRDefault="005A0607" w:rsidP="008155B0">
            <w:pPr>
              <w:pStyle w:val="Litentext"/>
              <w:rPr>
                <w:rFonts w:ascii="Times New Roman" w:hAnsi="Times New Roman"/>
              </w:rPr>
            </w:pPr>
          </w:p>
        </w:tc>
      </w:tr>
      <w:tr w:rsidR="00DF3491" w14:paraId="183894B2" w14:textId="77777777">
        <w:trPr>
          <w:trHeight w:hRule="exact" w:val="227"/>
        </w:trPr>
        <w:tc>
          <w:tcPr>
            <w:tcW w:w="9923" w:type="dxa"/>
            <w:gridSpan w:val="3"/>
          </w:tcPr>
          <w:p w14:paraId="0A026064" w14:textId="77777777" w:rsidR="00DF3491" w:rsidRPr="00A42370" w:rsidRDefault="00DF3491" w:rsidP="00DE3645">
            <w:pPr>
              <w:pStyle w:val="Litentext"/>
              <w:rPr>
                <w:rFonts w:ascii="Times New Roman" w:hAnsi="Times New Roman"/>
              </w:rPr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 w:rsidRPr="008155B0">
              <w:t xml:space="preserve"> </w:t>
            </w:r>
            <w:r w:rsidR="00DE3645">
              <w:t>Uppsägning</w:t>
            </w:r>
            <w:r w:rsidR="00AE2A2C">
              <w:t xml:space="preserve"> </w:t>
            </w:r>
          </w:p>
        </w:tc>
      </w:tr>
      <w:tr w:rsidR="0049141A" w14:paraId="7727E66E" w14:textId="77777777" w:rsidTr="005A0607">
        <w:trPr>
          <w:trHeight w:hRule="exact" w:val="917"/>
        </w:trPr>
        <w:tc>
          <w:tcPr>
            <w:tcW w:w="9923" w:type="dxa"/>
            <w:gridSpan w:val="3"/>
          </w:tcPr>
          <w:p w14:paraId="4DAD3312" w14:textId="77777777" w:rsidR="005A0607" w:rsidRDefault="001B49CE" w:rsidP="005A0607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 w:rsidRPr="008155B0">
              <w:t xml:space="preserve"> </w:t>
            </w:r>
            <w:r>
              <w:t>Ändring av Behörig administratör</w:t>
            </w:r>
            <w:r w:rsidR="00704BAB">
              <w:t xml:space="preserve"> </w:t>
            </w:r>
            <w:r w:rsidR="00704BAB" w:rsidRPr="00704BAB">
              <w:rPr>
                <w:sz w:val="12"/>
                <w:szCs w:val="12"/>
              </w:rPr>
              <w:t>(Hanteras av MSB)</w:t>
            </w:r>
          </w:p>
          <w:p w14:paraId="088D08FC" w14:textId="77777777" w:rsidR="005A0607" w:rsidRDefault="005A0607" w:rsidP="005A0607">
            <w:pPr>
              <w:pStyle w:val="Litentext"/>
              <w:rPr>
                <w:sz w:val="16"/>
                <w:szCs w:val="16"/>
              </w:rPr>
            </w:pPr>
            <w:r>
              <w:br/>
            </w:r>
            <w:r>
              <w:rPr>
                <w:sz w:val="16"/>
                <w:szCs w:val="16"/>
              </w:rPr>
              <w:t xml:space="preserve">Är er organisation redan användare av tilläggstjänsten Sekretess? </w:t>
            </w:r>
          </w:p>
          <w:p w14:paraId="259E6BD6" w14:textId="77777777" w:rsidR="005A0607" w:rsidRDefault="005A0607" w:rsidP="005A0607">
            <w:pPr>
              <w:pStyle w:val="Li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>
              <w:t xml:space="preserve">          Nej </w:t>
            </w: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Pr="008155B0">
              <w:fldChar w:fldCharType="end"/>
            </w:r>
            <w:r>
              <w:rPr>
                <w:sz w:val="16"/>
                <w:szCs w:val="16"/>
              </w:rPr>
              <w:t xml:space="preserve"> (art.nr. 99.0095.01)</w:t>
            </w:r>
          </w:p>
          <w:p w14:paraId="499BC4BD" w14:textId="77777777" w:rsidR="00A67FCF" w:rsidRDefault="00A67FCF" w:rsidP="000045F8">
            <w:pPr>
              <w:pStyle w:val="Litentext"/>
            </w:pPr>
          </w:p>
          <w:p w14:paraId="77D751E3" w14:textId="77777777" w:rsidR="00A67FCF" w:rsidRDefault="00A67FCF" w:rsidP="000045F8">
            <w:pPr>
              <w:pStyle w:val="Litentext"/>
            </w:pPr>
          </w:p>
          <w:p w14:paraId="1A6D5965" w14:textId="77777777" w:rsidR="00A67FCF" w:rsidRDefault="00A67FCF" w:rsidP="000045F8">
            <w:pPr>
              <w:pStyle w:val="Litentext"/>
            </w:pPr>
          </w:p>
          <w:p w14:paraId="700B28C4" w14:textId="77777777" w:rsidR="00A67FCF" w:rsidRDefault="00A67FCF" w:rsidP="000045F8">
            <w:pPr>
              <w:pStyle w:val="Litentext"/>
            </w:pPr>
          </w:p>
        </w:tc>
      </w:tr>
      <w:tr w:rsidR="008F4C10" w14:paraId="6F0B64C4" w14:textId="77777777">
        <w:tc>
          <w:tcPr>
            <w:tcW w:w="9923" w:type="dxa"/>
            <w:gridSpan w:val="3"/>
          </w:tcPr>
          <w:p w14:paraId="50BFF449" w14:textId="77777777" w:rsidR="008F4C10" w:rsidRDefault="008F4C10">
            <w:pPr>
              <w:pStyle w:val="Rubrik3"/>
            </w:pPr>
            <w:r>
              <w:t>Kontaktuppgifter</w:t>
            </w:r>
          </w:p>
        </w:tc>
      </w:tr>
      <w:tr w:rsidR="008F4C10" w14:paraId="0F4FE930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A1A6" w14:textId="77777777" w:rsidR="008F4C10" w:rsidRDefault="008F4C10">
            <w:pPr>
              <w:pStyle w:val="Litentext"/>
            </w:pPr>
            <w:r>
              <w:t>Organisation</w:t>
            </w:r>
            <w:r w:rsidR="004E1D3F">
              <w:t>/Företag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2D40" w14:textId="77777777" w:rsidR="008F4C10" w:rsidRDefault="008F4C10">
            <w:pPr>
              <w:pStyle w:val="Litentext"/>
            </w:pPr>
            <w:r>
              <w:t>R</w:t>
            </w:r>
            <w:r w:rsidR="00075DF3">
              <w:t>akel</w:t>
            </w:r>
            <w:r>
              <w:t xml:space="preserve"> kundnummer</w:t>
            </w:r>
          </w:p>
        </w:tc>
      </w:tr>
      <w:tr w:rsidR="008F4C10" w14:paraId="52D5FDFA" w14:textId="77777777" w:rsidTr="00502CF8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083" w14:textId="77777777" w:rsidR="008F4C10" w:rsidRPr="00A42370" w:rsidRDefault="008F4C10" w:rsidP="00491C0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C4D" w14:textId="77777777" w:rsidR="008F4C10" w:rsidRPr="00A42370" w:rsidRDefault="008F4C1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="00FC0F11"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767D4F03" w14:textId="77777777" w:rsidR="00D23351" w:rsidRDefault="00D2335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923"/>
      </w:tblGrid>
      <w:tr w:rsidR="00495321" w14:paraId="68337A7A" w14:textId="77777777">
        <w:tc>
          <w:tcPr>
            <w:tcW w:w="9923" w:type="dxa"/>
            <w:tcBorders>
              <w:bottom w:val="single" w:sz="4" w:space="0" w:color="auto"/>
            </w:tcBorders>
          </w:tcPr>
          <w:p w14:paraId="404D1535" w14:textId="77777777" w:rsidR="00495321" w:rsidRDefault="00495321" w:rsidP="000045F8">
            <w:pPr>
              <w:pStyle w:val="Rubrik3"/>
            </w:pPr>
            <w:r>
              <w:rPr>
                <w:b w:val="0"/>
              </w:rPr>
              <w:br w:type="page"/>
            </w:r>
            <w:r w:rsidR="00722D67" w:rsidRPr="00722D67">
              <w:t xml:space="preserve">Beställning </w:t>
            </w:r>
            <w:r w:rsidR="000045F8">
              <w:t>av S</w:t>
            </w:r>
            <w:r w:rsidR="00D56CE9">
              <w:t>ekretess</w:t>
            </w:r>
          </w:p>
        </w:tc>
      </w:tr>
      <w:tr w:rsidR="00FA1FC8" w14:paraId="3CA53F00" w14:textId="77777777" w:rsidTr="009364B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D90" w14:textId="77777777" w:rsidR="0034656A" w:rsidRDefault="00722D67" w:rsidP="00FA1FC8">
            <w:pPr>
              <w:pStyle w:val="Litentext"/>
              <w:rPr>
                <w:b/>
              </w:rPr>
            </w:pPr>
            <w:r>
              <w:rPr>
                <w:b/>
              </w:rPr>
              <w:t>A</w:t>
            </w:r>
            <w:r w:rsidR="00D56CE9">
              <w:rPr>
                <w:b/>
              </w:rPr>
              <w:t>ntal</w:t>
            </w:r>
            <w:r w:rsidR="00FA1FC8" w:rsidRPr="00FA1FC8">
              <w:rPr>
                <w:b/>
              </w:rPr>
              <w:t xml:space="preserve"> </w:t>
            </w:r>
            <w:r w:rsidR="00D56CE9">
              <w:rPr>
                <w:b/>
              </w:rPr>
              <w:t xml:space="preserve">kryptokort </w:t>
            </w:r>
            <w:r w:rsidR="00D56CE9"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56CE9" w:rsidRPr="00A42370">
              <w:rPr>
                <w:rFonts w:ascii="Times New Roman" w:hAnsi="Times New Roman"/>
              </w:rPr>
              <w:instrText xml:space="preserve"> FORMTEXT </w:instrText>
            </w:r>
            <w:r w:rsidR="00D56CE9" w:rsidRPr="00A42370">
              <w:rPr>
                <w:rFonts w:ascii="Times New Roman" w:hAnsi="Times New Roman"/>
              </w:rPr>
            </w:r>
            <w:r w:rsidR="00D56CE9" w:rsidRPr="00A42370">
              <w:rPr>
                <w:rFonts w:ascii="Times New Roman" w:hAnsi="Times New Roman"/>
              </w:rPr>
              <w:fldChar w:fldCharType="separate"/>
            </w:r>
            <w:r w:rsidR="00D56CE9">
              <w:rPr>
                <w:rFonts w:ascii="Times New Roman" w:hAnsi="Times New Roman"/>
              </w:rPr>
              <w:t> </w:t>
            </w:r>
            <w:r w:rsidR="00D56CE9">
              <w:rPr>
                <w:rFonts w:ascii="Times New Roman" w:hAnsi="Times New Roman"/>
              </w:rPr>
              <w:t> </w:t>
            </w:r>
            <w:r w:rsidR="00D56CE9">
              <w:rPr>
                <w:rFonts w:ascii="Times New Roman" w:hAnsi="Times New Roman"/>
              </w:rPr>
              <w:t> </w:t>
            </w:r>
            <w:r w:rsidR="00D56CE9">
              <w:rPr>
                <w:rFonts w:ascii="Times New Roman" w:hAnsi="Times New Roman"/>
              </w:rPr>
              <w:t> </w:t>
            </w:r>
            <w:r w:rsidR="00D56CE9">
              <w:rPr>
                <w:rFonts w:ascii="Times New Roman" w:hAnsi="Times New Roman"/>
              </w:rPr>
              <w:t> </w:t>
            </w:r>
            <w:r w:rsidR="00D56CE9" w:rsidRPr="00A42370">
              <w:rPr>
                <w:rFonts w:ascii="Times New Roman" w:hAnsi="Times New Roman"/>
              </w:rPr>
              <w:fldChar w:fldCharType="end"/>
            </w:r>
            <w:r w:rsidR="00D56CE9" w:rsidRPr="00FA1FC8">
              <w:rPr>
                <w:b/>
              </w:rPr>
              <w:t xml:space="preserve"> </w:t>
            </w:r>
            <w:r w:rsidR="00FA1FC8" w:rsidRPr="00FA1FC8">
              <w:rPr>
                <w:b/>
              </w:rPr>
              <w:t xml:space="preserve">(art.nr. </w:t>
            </w:r>
            <w:r w:rsidR="00AE2A2C">
              <w:rPr>
                <w:b/>
              </w:rPr>
              <w:t>20.0096.01</w:t>
            </w:r>
            <w:r w:rsidR="00FA1FC8" w:rsidRPr="00FA1FC8">
              <w:rPr>
                <w:b/>
              </w:rPr>
              <w:t>)</w:t>
            </w:r>
          </w:p>
          <w:p w14:paraId="6FB98EB9" w14:textId="77777777" w:rsidR="00A52582" w:rsidRDefault="00A52582" w:rsidP="00D56CE9">
            <w:pPr>
              <w:spacing w:line="240" w:lineRule="auto"/>
            </w:pPr>
          </w:p>
        </w:tc>
      </w:tr>
    </w:tbl>
    <w:p w14:paraId="2A6EBD24" w14:textId="77777777" w:rsidR="003B0487" w:rsidRDefault="003B0487" w:rsidP="007E6AD5"/>
    <w:tbl>
      <w:tblPr>
        <w:tblW w:w="9889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889"/>
      </w:tblGrid>
      <w:tr w:rsidR="00C72FCA" w14:paraId="744524AF" w14:textId="77777777" w:rsidTr="00601CFC">
        <w:tc>
          <w:tcPr>
            <w:tcW w:w="9889" w:type="dxa"/>
            <w:tcBorders>
              <w:bottom w:val="single" w:sz="4" w:space="0" w:color="auto"/>
            </w:tcBorders>
          </w:tcPr>
          <w:p w14:paraId="755AD542" w14:textId="77777777" w:rsidR="00C72FCA" w:rsidRDefault="00722D67" w:rsidP="00601CFC">
            <w:pPr>
              <w:pStyle w:val="Rubrik3"/>
            </w:pPr>
            <w:r>
              <w:t xml:space="preserve">Uppsägning </w:t>
            </w:r>
            <w:r w:rsidR="000045F8">
              <w:t>av S</w:t>
            </w:r>
            <w:r>
              <w:t>ekretess</w:t>
            </w:r>
          </w:p>
          <w:p w14:paraId="38B4343F" w14:textId="77777777" w:rsidR="00AE2A2C" w:rsidRPr="00AE2A2C" w:rsidRDefault="00AE2A2C" w:rsidP="00AE2A2C">
            <w:r w:rsidRPr="00AE2A2C">
              <w:rPr>
                <w:sz w:val="15"/>
              </w:rPr>
              <w:t>Notera att uppsägningstiden är sex (6) månader från mottagen blankett</w:t>
            </w:r>
          </w:p>
        </w:tc>
      </w:tr>
      <w:tr w:rsidR="00C72FCA" w:rsidRPr="00637E7C" w14:paraId="206C8560" w14:textId="77777777" w:rsidTr="00601CF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893" w14:textId="77777777" w:rsidR="00C72FCA" w:rsidRDefault="00C72FCA" w:rsidP="00601CFC">
            <w:pPr>
              <w:pStyle w:val="Litentext"/>
            </w:pPr>
          </w:p>
          <w:p w14:paraId="79902190" w14:textId="77777777" w:rsidR="00C72FCA" w:rsidRDefault="00C72FCA" w:rsidP="00601CFC">
            <w:pPr>
              <w:pStyle w:val="Litentext"/>
            </w:pPr>
            <w:r>
              <w:t>Antal</w:t>
            </w:r>
            <w:r w:rsidR="00722D67">
              <w:t xml:space="preserve"> kryptokort</w:t>
            </w:r>
            <w:r>
              <w:t xml:space="preserve">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9647A10" w14:textId="77777777" w:rsidR="00C72FCA" w:rsidRDefault="00C72FCA" w:rsidP="00601CFC">
            <w:pPr>
              <w:pStyle w:val="Litentext"/>
            </w:pPr>
          </w:p>
          <w:p w14:paraId="0EAB8F42" w14:textId="77777777" w:rsidR="00C72FCA" w:rsidRDefault="00C72FCA" w:rsidP="00601CFC">
            <w:pPr>
              <w:rPr>
                <w:sz w:val="15"/>
                <w:szCs w:val="15"/>
              </w:rPr>
            </w:pPr>
            <w:r w:rsidRPr="00637E7C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E7C">
              <w:rPr>
                <w:sz w:val="15"/>
                <w:szCs w:val="15"/>
              </w:rPr>
              <w:instrText xml:space="preserve"> FORMCHECKBOX </w:instrText>
            </w:r>
            <w:r w:rsidR="00264C66" w:rsidRPr="00637E7C">
              <w:rPr>
                <w:sz w:val="15"/>
                <w:szCs w:val="15"/>
              </w:rPr>
            </w:r>
            <w:r w:rsidRPr="00637E7C">
              <w:rPr>
                <w:sz w:val="15"/>
                <w:szCs w:val="15"/>
              </w:rPr>
              <w:fldChar w:fldCharType="end"/>
            </w:r>
            <w:r w:rsidRPr="00637E7C">
              <w:rPr>
                <w:sz w:val="15"/>
                <w:szCs w:val="15"/>
              </w:rPr>
              <w:t xml:space="preserve"> Vi</w:t>
            </w:r>
            <w:r w:rsidR="00722D67">
              <w:rPr>
                <w:sz w:val="15"/>
                <w:szCs w:val="15"/>
              </w:rPr>
              <w:t xml:space="preserve"> säger upp</w:t>
            </w:r>
            <w:r w:rsidRPr="00637E7C">
              <w:rPr>
                <w:sz w:val="15"/>
                <w:szCs w:val="15"/>
              </w:rPr>
              <w:t xml:space="preserve"> fler än </w:t>
            </w:r>
            <w:r>
              <w:rPr>
                <w:sz w:val="15"/>
                <w:szCs w:val="15"/>
              </w:rPr>
              <w:t>7</w:t>
            </w:r>
            <w:r w:rsidRPr="00637E7C">
              <w:rPr>
                <w:sz w:val="15"/>
                <w:szCs w:val="15"/>
              </w:rPr>
              <w:t xml:space="preserve"> </w:t>
            </w:r>
            <w:r w:rsidR="00722D67">
              <w:rPr>
                <w:sz w:val="15"/>
                <w:szCs w:val="15"/>
              </w:rPr>
              <w:t>kryptokort</w:t>
            </w:r>
            <w:r w:rsidRPr="00637E7C">
              <w:rPr>
                <w:sz w:val="15"/>
                <w:szCs w:val="15"/>
              </w:rPr>
              <w:t xml:space="preserve"> och bifogar fil/utskrift med information</w:t>
            </w:r>
            <w:r>
              <w:rPr>
                <w:sz w:val="15"/>
                <w:szCs w:val="15"/>
              </w:rPr>
              <w:t xml:space="preserve">. </w:t>
            </w:r>
          </w:p>
          <w:p w14:paraId="66A3897A" w14:textId="77777777" w:rsidR="00C72FCA" w:rsidRDefault="00C72FCA" w:rsidP="00601CF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Filnamn: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ADDF77F" w14:textId="77777777" w:rsidR="00C72FCA" w:rsidRPr="00637E7C" w:rsidRDefault="00C72FCA" w:rsidP="00601CFC">
            <w:pPr>
              <w:rPr>
                <w:sz w:val="15"/>
                <w:szCs w:val="15"/>
              </w:rPr>
            </w:pPr>
          </w:p>
        </w:tc>
      </w:tr>
      <w:tr w:rsidR="00722D67" w14:paraId="4AE2139B" w14:textId="77777777" w:rsidTr="00722D67"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57D3A" w14:textId="77777777" w:rsidR="00722D67" w:rsidRDefault="00722D67" w:rsidP="00601CFC">
            <w:pPr>
              <w:pStyle w:val="Litentext"/>
            </w:pPr>
            <w:r>
              <w:t>Kryptokortnummer</w:t>
            </w:r>
          </w:p>
        </w:tc>
      </w:tr>
      <w:tr w:rsidR="00722D67" w14:paraId="17D560B5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3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3085CB4F" w14:textId="77777777" w:rsidR="00722D67" w:rsidRDefault="00722D67" w:rsidP="00601CFC">
            <w:pPr>
              <w:rPr>
                <w:rFonts w:ascii="Times New Roman" w:hAnsi="Times New Roman"/>
              </w:rPr>
            </w:pPr>
          </w:p>
        </w:tc>
      </w:tr>
      <w:tr w:rsidR="00722D67" w14:paraId="66343138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C69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3F421BE0" w14:textId="77777777" w:rsidR="00722D67" w:rsidRDefault="00722D67" w:rsidP="00601CFC">
            <w:pPr>
              <w:rPr>
                <w:rFonts w:ascii="Times New Roman" w:hAnsi="Times New Roman"/>
              </w:rPr>
            </w:pPr>
          </w:p>
        </w:tc>
      </w:tr>
      <w:tr w:rsidR="00722D67" w14:paraId="74D83A2D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12B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22D67" w14:paraId="0361E245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E6B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22D67" w14:paraId="68A50F2C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AE9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22D67" w14:paraId="0F9C2B8E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5B8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22D67" w14:paraId="230C14BD" w14:textId="77777777" w:rsidTr="00722D67">
        <w:trPr>
          <w:trHeight w:hRule="exact" w:val="28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38A" w14:textId="77777777" w:rsidR="00722D67" w:rsidRDefault="00722D67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72FCA" w14:paraId="6D0B5C24" w14:textId="77777777" w:rsidTr="00601CFC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45707" w14:textId="77777777" w:rsidR="00C72FCA" w:rsidRDefault="00C72FCA" w:rsidP="00601CFC">
            <w:pPr>
              <w:pStyle w:val="Litentext"/>
            </w:pPr>
            <w:r>
              <w:t xml:space="preserve">Övrig information </w:t>
            </w:r>
          </w:p>
        </w:tc>
      </w:tr>
      <w:tr w:rsidR="00C72FCA" w:rsidRPr="00127235" w14:paraId="4DCCE93C" w14:textId="77777777" w:rsidTr="00601CFC">
        <w:trPr>
          <w:cantSplit/>
          <w:trHeight w:hRule="exact" w:val="1134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E8C" w14:textId="77777777" w:rsidR="00C72FCA" w:rsidRPr="00127235" w:rsidRDefault="00C72FCA" w:rsidP="00601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1D77B4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91C7D9C" w14:textId="77777777" w:rsidR="00C72FCA" w:rsidRDefault="00C72FCA" w:rsidP="007E6AD5"/>
    <w:p w14:paraId="650BA934" w14:textId="77777777" w:rsidR="00B64D6C" w:rsidRDefault="00B64D6C">
      <w:r>
        <w:rPr>
          <w:b/>
        </w:rPr>
        <w:br w:type="page"/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B64D6C" w:rsidRPr="00772DF8" w14:paraId="4AC69492" w14:textId="77777777" w:rsidTr="00B64D6C">
        <w:tc>
          <w:tcPr>
            <w:tcW w:w="9923" w:type="dxa"/>
            <w:gridSpan w:val="3"/>
          </w:tcPr>
          <w:p w14:paraId="0B672070" w14:textId="77777777" w:rsidR="00B64D6C" w:rsidRDefault="00B64D6C" w:rsidP="00B64D6C">
            <w:pPr>
              <w:pStyle w:val="Rubrik3"/>
              <w:rPr>
                <w:b w:val="0"/>
                <w:sz w:val="15"/>
              </w:rPr>
            </w:pPr>
            <w:r>
              <w:t xml:space="preserve">Behörig administratör </w:t>
            </w:r>
            <w:r w:rsidR="00704BAB" w:rsidRPr="00704BAB">
              <w:rPr>
                <w:b w:val="0"/>
                <w:sz w:val="12"/>
                <w:szCs w:val="12"/>
              </w:rPr>
              <w:t>(Hanteras av MSB)</w:t>
            </w:r>
          </w:p>
          <w:p w14:paraId="0E54156C" w14:textId="77777777" w:rsidR="003B47E9" w:rsidRPr="00B64D6C" w:rsidRDefault="003B47E9" w:rsidP="003B47E9"/>
        </w:tc>
      </w:tr>
      <w:tr w:rsidR="006E4148" w:rsidRPr="005219BB" w14:paraId="3D725A72" w14:textId="77777777" w:rsidTr="00FB62D2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1B1" w14:textId="77777777" w:rsidR="006E4148" w:rsidRDefault="006E4148" w:rsidP="00FB62D2">
            <w:pPr>
              <w:pStyle w:val="Rubrik3"/>
              <w:rPr>
                <w:sz w:val="18"/>
              </w:rPr>
            </w:pPr>
            <w:r w:rsidRPr="00243770">
              <w:rPr>
                <w:sz w:val="18"/>
              </w:rPr>
              <w:t>Behörig administratör</w:t>
            </w:r>
          </w:p>
          <w:p w14:paraId="599C662C" w14:textId="77777777" w:rsidR="00B5234C" w:rsidRDefault="00B5234C" w:rsidP="00B5234C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Ny administratör</w:t>
            </w:r>
          </w:p>
          <w:p w14:paraId="60087BC7" w14:textId="77777777" w:rsidR="006E4148" w:rsidRDefault="006E4148" w:rsidP="00FB62D2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40815A4F" w14:textId="77777777" w:rsidR="006E4148" w:rsidRPr="005219BB" w:rsidRDefault="006E4148" w:rsidP="00FB62D2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administratör</w:t>
            </w:r>
          </w:p>
        </w:tc>
      </w:tr>
      <w:tr w:rsidR="006E4148" w:rsidRPr="006E4148" w14:paraId="38A52109" w14:textId="77777777" w:rsidTr="00B64D6C">
        <w:tc>
          <w:tcPr>
            <w:tcW w:w="9923" w:type="dxa"/>
            <w:gridSpan w:val="3"/>
          </w:tcPr>
          <w:p w14:paraId="6704A7C5" w14:textId="77777777" w:rsidR="006E4148" w:rsidRPr="006E4148" w:rsidRDefault="006E4148" w:rsidP="006E4148">
            <w:pPr>
              <w:rPr>
                <w:rFonts w:ascii="Times New Roman" w:hAnsi="Times New Roman"/>
              </w:rPr>
            </w:pPr>
          </w:p>
        </w:tc>
      </w:tr>
      <w:tr w:rsidR="00243770" w14:paraId="58FFB70A" w14:textId="77777777" w:rsidTr="00541DA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2266" w14:textId="77777777" w:rsidR="00243770" w:rsidRDefault="00243770" w:rsidP="00541DAA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AC16B84" w14:textId="77777777" w:rsidR="00243770" w:rsidRDefault="00243770" w:rsidP="00541DAA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64CDE" w14:textId="77777777" w:rsidR="00243770" w:rsidRDefault="00243770" w:rsidP="00541DAA">
            <w:pPr>
              <w:pStyle w:val="Litentext"/>
            </w:pPr>
            <w:r>
              <w:t>Mobiltelefon</w:t>
            </w:r>
          </w:p>
        </w:tc>
      </w:tr>
      <w:tr w:rsidR="00243770" w:rsidRPr="00863BA8" w14:paraId="425D26C6" w14:textId="77777777" w:rsidTr="00541DAA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507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6E83B0C" w14:textId="77777777" w:rsidR="00243770" w:rsidRPr="00863BA8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62E1EB7" w14:textId="77777777" w:rsidR="00243770" w:rsidRPr="00863BA8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43770" w14:paraId="5825FA32" w14:textId="77777777" w:rsidTr="00541DA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6109" w14:textId="77777777" w:rsidR="00243770" w:rsidRDefault="00243770" w:rsidP="00541DAA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8475A" w14:textId="77777777" w:rsidR="00243770" w:rsidRDefault="00243770" w:rsidP="00541DAA">
            <w:pPr>
              <w:pStyle w:val="Litentext"/>
            </w:pPr>
            <w:r>
              <w:t>E-post</w:t>
            </w:r>
          </w:p>
        </w:tc>
      </w:tr>
      <w:tr w:rsidR="00243770" w:rsidRPr="00A42370" w14:paraId="258970D3" w14:textId="77777777" w:rsidTr="00541DAA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A56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DD8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43770" w14:paraId="716A8D88" w14:textId="77777777" w:rsidTr="00541DA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A21D3" w14:textId="77777777" w:rsidR="00243770" w:rsidRDefault="00243770" w:rsidP="00541DAA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66F5" w14:textId="77777777" w:rsidR="00243770" w:rsidRDefault="00243770" w:rsidP="00541DAA">
            <w:pPr>
              <w:pStyle w:val="Litentext"/>
            </w:pPr>
            <w:r>
              <w:t>Ort</w:t>
            </w:r>
          </w:p>
        </w:tc>
      </w:tr>
      <w:tr w:rsidR="00243770" w14:paraId="6B8996D9" w14:textId="77777777" w:rsidTr="00243770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404" w14:textId="77777777" w:rsidR="00243770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FCC" w14:textId="77777777" w:rsidR="002437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  <w:tr w:rsidR="00243770" w14:paraId="7D6E5EE5" w14:textId="77777777" w:rsidTr="00243770">
        <w:trPr>
          <w:trHeight w:hRule="exact" w:val="284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86CF8B2" w14:textId="77777777" w:rsidR="00243770" w:rsidRDefault="00243770" w:rsidP="00541DAA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D93DD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</w:p>
        </w:tc>
      </w:tr>
      <w:tr w:rsidR="006E4148" w:rsidRPr="005219BB" w14:paraId="7C3F0D1C" w14:textId="77777777" w:rsidTr="00FB62D2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0B0" w14:textId="77777777" w:rsidR="006E4148" w:rsidRDefault="006E4148" w:rsidP="00FB62D2">
            <w:pPr>
              <w:pStyle w:val="Rubrik3"/>
              <w:rPr>
                <w:sz w:val="18"/>
              </w:rPr>
            </w:pPr>
            <w:r w:rsidRPr="00243770">
              <w:rPr>
                <w:sz w:val="18"/>
              </w:rPr>
              <w:t>Behörig administratör</w:t>
            </w:r>
          </w:p>
          <w:p w14:paraId="1BC49F68" w14:textId="77777777" w:rsidR="00B5234C" w:rsidRDefault="00B5234C" w:rsidP="00B5234C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Ny administratör</w:t>
            </w:r>
          </w:p>
          <w:p w14:paraId="6124067C" w14:textId="77777777" w:rsidR="006E4148" w:rsidRDefault="006E4148" w:rsidP="00FB62D2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3E19BB9B" w14:textId="77777777" w:rsidR="006E4148" w:rsidRPr="005219BB" w:rsidRDefault="006E4148" w:rsidP="00FB62D2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administratör</w:t>
            </w:r>
          </w:p>
        </w:tc>
      </w:tr>
      <w:tr w:rsidR="006E4148" w14:paraId="14D8862F" w14:textId="77777777" w:rsidTr="00243770">
        <w:trPr>
          <w:trHeight w:hRule="exact" w:val="284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9E6E947" w14:textId="77777777" w:rsidR="006E4148" w:rsidRDefault="006E4148" w:rsidP="00541DAA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0173E" w14:textId="77777777" w:rsidR="006E4148" w:rsidRPr="00A42370" w:rsidRDefault="006E4148" w:rsidP="00541DAA">
            <w:pPr>
              <w:rPr>
                <w:rFonts w:ascii="Times New Roman" w:hAnsi="Times New Roman"/>
              </w:rPr>
            </w:pPr>
          </w:p>
        </w:tc>
      </w:tr>
      <w:tr w:rsidR="00243770" w14:paraId="6D9F4333" w14:textId="77777777" w:rsidTr="00541DA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078B0" w14:textId="77777777" w:rsidR="00243770" w:rsidRDefault="00243770" w:rsidP="00541DAA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442D9F2" w14:textId="77777777" w:rsidR="00243770" w:rsidRDefault="00243770" w:rsidP="00541DAA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FE2DE" w14:textId="77777777" w:rsidR="00243770" w:rsidRDefault="00243770" w:rsidP="00541DAA">
            <w:pPr>
              <w:pStyle w:val="Litentext"/>
            </w:pPr>
            <w:r>
              <w:t>Mobiltelefon</w:t>
            </w:r>
          </w:p>
        </w:tc>
      </w:tr>
      <w:tr w:rsidR="00243770" w:rsidRPr="00863BA8" w14:paraId="574A6F68" w14:textId="77777777" w:rsidTr="00541DAA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297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4245676" w14:textId="77777777" w:rsidR="00243770" w:rsidRPr="00863BA8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2115AAE9" w14:textId="77777777" w:rsidR="00243770" w:rsidRPr="00863BA8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43770" w14:paraId="74163D91" w14:textId="77777777" w:rsidTr="00541DA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BC8D" w14:textId="77777777" w:rsidR="00243770" w:rsidRDefault="00243770" w:rsidP="00541DAA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49E8" w14:textId="77777777" w:rsidR="00243770" w:rsidRDefault="00243770" w:rsidP="00541DAA">
            <w:pPr>
              <w:pStyle w:val="Litentext"/>
            </w:pPr>
            <w:r>
              <w:t>E-post</w:t>
            </w:r>
          </w:p>
        </w:tc>
      </w:tr>
      <w:tr w:rsidR="00243770" w:rsidRPr="00A42370" w14:paraId="58D69AA7" w14:textId="77777777" w:rsidTr="00541DAA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049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6B2" w14:textId="77777777" w:rsidR="00243770" w:rsidRPr="00A42370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43770" w14:paraId="2FDE742B" w14:textId="77777777" w:rsidTr="003B47E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7D727" w14:textId="77777777" w:rsidR="00243770" w:rsidRDefault="00243770" w:rsidP="00541DAA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CEE2" w14:textId="77777777" w:rsidR="00243770" w:rsidRDefault="00243770" w:rsidP="00541DAA">
            <w:pPr>
              <w:pStyle w:val="Litentext"/>
            </w:pPr>
            <w:r>
              <w:t>Ort</w:t>
            </w:r>
          </w:p>
        </w:tc>
      </w:tr>
      <w:tr w:rsidR="00243770" w14:paraId="7F81838D" w14:textId="77777777" w:rsidTr="003B47E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4B7" w14:textId="77777777" w:rsidR="00243770" w:rsidRDefault="00243770" w:rsidP="00541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1B6" w14:textId="77777777" w:rsidR="00243770" w:rsidRDefault="00243770" w:rsidP="00541DAA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  <w:tr w:rsidR="003B47E9" w14:paraId="12385F85" w14:textId="77777777" w:rsidTr="003B47E9">
        <w:trPr>
          <w:trHeight w:hRule="exact" w:val="284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6A0C085" w14:textId="77777777" w:rsidR="003B47E9" w:rsidRDefault="003B47E9" w:rsidP="00541DAA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00067162" w14:textId="77777777" w:rsidR="003B47E9" w:rsidRPr="00A42370" w:rsidRDefault="003B47E9" w:rsidP="00541DAA">
            <w:pPr>
              <w:rPr>
                <w:rFonts w:ascii="Times New Roman" w:hAnsi="Times New Roman"/>
              </w:rPr>
            </w:pPr>
          </w:p>
        </w:tc>
      </w:tr>
      <w:tr w:rsidR="003B47E9" w:rsidRPr="005219BB" w14:paraId="684E062E" w14:textId="77777777" w:rsidTr="000E2F8D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D86" w14:textId="77777777" w:rsidR="003B47E9" w:rsidRDefault="003B47E9" w:rsidP="00243770">
            <w:pPr>
              <w:pStyle w:val="Rubrik3"/>
              <w:rPr>
                <w:sz w:val="18"/>
              </w:rPr>
            </w:pPr>
            <w:r w:rsidRPr="00243770">
              <w:rPr>
                <w:sz w:val="18"/>
              </w:rPr>
              <w:t>Behörig administratör</w:t>
            </w:r>
          </w:p>
          <w:p w14:paraId="1F05F466" w14:textId="77777777" w:rsidR="00D23A6C" w:rsidRDefault="00D23A6C" w:rsidP="00D23A6C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Ny administratör</w:t>
            </w:r>
          </w:p>
          <w:p w14:paraId="427DAF9C" w14:textId="77777777" w:rsidR="003B47E9" w:rsidRDefault="003B47E9" w:rsidP="000E2F8D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6AC6D108" w14:textId="77777777" w:rsidR="003B47E9" w:rsidRPr="005219BB" w:rsidRDefault="003B47E9" w:rsidP="000E2F8D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administratör</w:t>
            </w:r>
          </w:p>
        </w:tc>
      </w:tr>
      <w:tr w:rsidR="00B64D6C" w14:paraId="5E9C308F" w14:textId="77777777" w:rsidTr="000E2F8D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10AB" w14:textId="77777777" w:rsidR="00B64D6C" w:rsidRDefault="00B64D6C" w:rsidP="000E2F8D">
            <w:pPr>
              <w:pStyle w:val="Litentext"/>
              <w:rPr>
                <w:b/>
              </w:rPr>
            </w:pPr>
          </w:p>
        </w:tc>
      </w:tr>
      <w:tr w:rsidR="00B64D6C" w14:paraId="42717885" w14:textId="77777777" w:rsidTr="000E2F8D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BFE2" w14:textId="77777777" w:rsidR="00B64D6C" w:rsidRDefault="00B64D6C" w:rsidP="000E2F8D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6710416" w14:textId="77777777" w:rsidR="00B64D6C" w:rsidRDefault="00B64D6C" w:rsidP="000E2F8D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6A8AA" w14:textId="77777777" w:rsidR="00B64D6C" w:rsidRDefault="00B64D6C" w:rsidP="000E2F8D">
            <w:pPr>
              <w:pStyle w:val="Litentext"/>
            </w:pPr>
            <w:r>
              <w:t>Mobiltelefon</w:t>
            </w:r>
          </w:p>
        </w:tc>
      </w:tr>
      <w:tr w:rsidR="00B64D6C" w:rsidRPr="00863BA8" w14:paraId="10DF620B" w14:textId="77777777" w:rsidTr="000E2F8D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C56" w14:textId="77777777" w:rsidR="00B64D6C" w:rsidRPr="00A42370" w:rsidRDefault="00B64D6C" w:rsidP="000E2F8D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BC816CC" w14:textId="77777777" w:rsidR="00B64D6C" w:rsidRPr="00863BA8" w:rsidRDefault="00B64D6C" w:rsidP="000E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61F7BDB" w14:textId="77777777" w:rsidR="00B64D6C" w:rsidRPr="00863BA8" w:rsidRDefault="00B64D6C" w:rsidP="000E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64D6C" w14:paraId="43A3A446" w14:textId="77777777" w:rsidTr="000E2F8D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FF89" w14:textId="77777777" w:rsidR="00B64D6C" w:rsidRDefault="00B64D6C" w:rsidP="000E2F8D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805CE" w14:textId="77777777" w:rsidR="00B64D6C" w:rsidRDefault="00B64D6C" w:rsidP="000E2F8D">
            <w:pPr>
              <w:pStyle w:val="Litentext"/>
            </w:pPr>
            <w:r>
              <w:t>E-post</w:t>
            </w:r>
          </w:p>
        </w:tc>
      </w:tr>
      <w:tr w:rsidR="00B64D6C" w:rsidRPr="00A42370" w14:paraId="14584BF7" w14:textId="77777777" w:rsidTr="000E2F8D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59B" w14:textId="77777777" w:rsidR="00B64D6C" w:rsidRPr="00A42370" w:rsidRDefault="00B64D6C" w:rsidP="000E2F8D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5E4" w14:textId="77777777" w:rsidR="00B64D6C" w:rsidRPr="00A42370" w:rsidRDefault="00B64D6C" w:rsidP="000E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64D6C" w14:paraId="374F80F9" w14:textId="77777777" w:rsidTr="000E2F8D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F7EF" w14:textId="77777777" w:rsidR="00B64D6C" w:rsidRDefault="00B64D6C" w:rsidP="000E2F8D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23DF3" w14:textId="77777777" w:rsidR="00B64D6C" w:rsidRDefault="00B64D6C" w:rsidP="000E2F8D">
            <w:pPr>
              <w:pStyle w:val="Litentext"/>
            </w:pPr>
            <w:r>
              <w:t>Ort</w:t>
            </w:r>
          </w:p>
        </w:tc>
      </w:tr>
      <w:tr w:rsidR="00B64D6C" w14:paraId="39B2D2EC" w14:textId="77777777" w:rsidTr="000E2F8D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74E" w14:textId="77777777" w:rsidR="00B64D6C" w:rsidRDefault="00B64D6C" w:rsidP="000E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C75" w14:textId="77777777" w:rsidR="00B64D6C" w:rsidRDefault="00B64D6C" w:rsidP="000E2F8D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1C5274A2" w14:textId="77777777" w:rsidR="00B64D6C" w:rsidRDefault="00B64D6C" w:rsidP="007E6AD5"/>
    <w:p w14:paraId="22512466" w14:textId="77777777" w:rsidR="00094598" w:rsidRDefault="00094598" w:rsidP="007E6AD5"/>
    <w:tbl>
      <w:tblPr>
        <w:tblW w:w="9889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2438"/>
        <w:gridCol w:w="2549"/>
        <w:gridCol w:w="4902"/>
      </w:tblGrid>
      <w:tr w:rsidR="005C1AC0" w14:paraId="3526022A" w14:textId="77777777" w:rsidTr="00142193"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E23B7" w14:textId="77777777" w:rsidR="005C1AC0" w:rsidRDefault="005C1AC0" w:rsidP="00FC2FB0">
            <w:pPr>
              <w:pStyle w:val="Litentext"/>
            </w:pPr>
          </w:p>
          <w:p w14:paraId="53DCE1F8" w14:textId="77777777" w:rsidR="009B0DA5" w:rsidRDefault="005C1AC0" w:rsidP="00945A1B">
            <w:pPr>
              <w:pStyle w:val="Litentext"/>
              <w:rPr>
                <w:i/>
              </w:rPr>
            </w:pPr>
            <w:r>
              <w:t>Härmed godkänns beställning</w:t>
            </w:r>
            <w:r w:rsidR="00722D67">
              <w:t>/uppsägning</w:t>
            </w:r>
            <w:r>
              <w:t xml:space="preserve"> samt </w:t>
            </w:r>
            <w:r>
              <w:rPr>
                <w:i/>
              </w:rPr>
              <w:t>Allmänna villkor för</w:t>
            </w:r>
            <w:r w:rsidR="005A4DC0">
              <w:rPr>
                <w:i/>
              </w:rPr>
              <w:t xml:space="preserve"> Rakelsystemet</w:t>
            </w:r>
            <w:r w:rsidR="00945A1B">
              <w:rPr>
                <w:i/>
              </w:rPr>
              <w:t xml:space="preserve"> och de särskilda villkoren för Rakelsystemet för respektive tjänst samt Prislista för Rakelsystemet, </w:t>
            </w:r>
            <w:r w:rsidR="00945A1B" w:rsidRPr="00945A1B">
              <w:t>aktuell version</w:t>
            </w:r>
            <w:r w:rsidR="00945A1B">
              <w:rPr>
                <w:i/>
              </w:rPr>
              <w:t>.</w:t>
            </w:r>
            <w:r w:rsidR="00945A1B">
              <w:rPr>
                <w:i/>
              </w:rPr>
              <w:br/>
            </w:r>
            <w:r w:rsidR="00945A1B" w:rsidRPr="00945A1B">
              <w:t>I tillämpliga fall</w:t>
            </w:r>
            <w:r w:rsidR="00945A1B">
              <w:rPr>
                <w:i/>
              </w:rPr>
              <w:t xml:space="preserve"> Allmänna villkor för tjänsteleverantör i Rakel – anslutning på uppdrag av kund.</w:t>
            </w:r>
          </w:p>
          <w:p w14:paraId="5BD5D3AA" w14:textId="77777777" w:rsidR="00945A1B" w:rsidRDefault="00945A1B" w:rsidP="00945A1B">
            <w:pPr>
              <w:pStyle w:val="Litentext"/>
            </w:pPr>
          </w:p>
        </w:tc>
      </w:tr>
      <w:tr w:rsidR="005C1AC0" w14:paraId="57FFDD94" w14:textId="77777777" w:rsidTr="00142193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DE432" w14:textId="77777777" w:rsidR="005C1AC0" w:rsidRDefault="00401551" w:rsidP="00FC2FB0">
            <w:pPr>
              <w:pStyle w:val="Litentext"/>
            </w:pPr>
            <w:r>
              <w:t>Ort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80AF6" w14:textId="77777777" w:rsidR="005C1AC0" w:rsidRDefault="005C1AC0" w:rsidP="00FC2FB0">
            <w:pPr>
              <w:pStyle w:val="Litentext"/>
            </w:pPr>
            <w:r>
              <w:t>Datum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E94D12" w14:textId="77777777" w:rsidR="00775282" w:rsidRDefault="005C1AC0" w:rsidP="00775282">
            <w:pPr>
              <w:ind w:left="963"/>
              <w:rPr>
                <w:b/>
              </w:rPr>
            </w:pPr>
            <w:r>
              <w:br/>
            </w:r>
            <w:r w:rsidR="00775282">
              <w:rPr>
                <w:b/>
              </w:rPr>
              <w:t>Mejla/</w:t>
            </w:r>
            <w:r w:rsidR="00F03B19">
              <w:rPr>
                <w:b/>
              </w:rPr>
              <w:t>faxa/posta</w:t>
            </w:r>
            <w:r>
              <w:rPr>
                <w:b/>
              </w:rPr>
              <w:t xml:space="preserve"> </w:t>
            </w:r>
            <w:r w:rsidR="00775282">
              <w:rPr>
                <w:b/>
              </w:rPr>
              <w:t>underskriven blankett och ev. bilagor</w:t>
            </w:r>
            <w:r>
              <w:rPr>
                <w:b/>
              </w:rPr>
              <w:t xml:space="preserve"> till: </w:t>
            </w:r>
          </w:p>
          <w:p w14:paraId="613E6CE0" w14:textId="77777777" w:rsidR="00775282" w:rsidRDefault="00775282" w:rsidP="00775282">
            <w:pPr>
              <w:ind w:left="963"/>
            </w:pPr>
            <w:hyperlink r:id="rId7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32E3B633" w14:textId="77777777" w:rsidR="00F03B19" w:rsidRDefault="00F03B19" w:rsidP="009E0FE0">
            <w:pPr>
              <w:pStyle w:val="Litentext"/>
              <w:ind w:left="963"/>
            </w:pPr>
          </w:p>
          <w:p w14:paraId="64D1A0C9" w14:textId="77777777" w:rsidR="00775282" w:rsidRDefault="00F03B19" w:rsidP="009E0FE0">
            <w:pPr>
              <w:pStyle w:val="Litentext"/>
              <w:ind w:left="963"/>
            </w:pPr>
            <w:r>
              <w:t>Fax: 010-240 44 05</w:t>
            </w:r>
          </w:p>
          <w:p w14:paraId="59122C30" w14:textId="77777777" w:rsidR="00F03B19" w:rsidRDefault="00F03B19" w:rsidP="009E0FE0">
            <w:pPr>
              <w:pStyle w:val="Litentext"/>
              <w:ind w:left="963"/>
            </w:pPr>
          </w:p>
          <w:p w14:paraId="2936203B" w14:textId="77777777" w:rsidR="005C1AC0" w:rsidRDefault="00FF79B3" w:rsidP="009E0FE0">
            <w:pPr>
              <w:pStyle w:val="Litentext"/>
              <w:ind w:left="963"/>
            </w:pPr>
            <w:r>
              <w:t>Teracom AB</w:t>
            </w:r>
            <w:r w:rsidR="005C1AC0">
              <w:t>/Rakel kundstöd</w:t>
            </w:r>
          </w:p>
          <w:p w14:paraId="1C7F3567" w14:textId="77777777" w:rsidR="005C1AC0" w:rsidRDefault="005C1AC0" w:rsidP="009E0FE0">
            <w:pPr>
              <w:pStyle w:val="Litentext"/>
              <w:ind w:left="963"/>
            </w:pPr>
            <w:r>
              <w:t xml:space="preserve">Box </w:t>
            </w:r>
            <w:r w:rsidR="00FF79B3">
              <w:t>30150</w:t>
            </w:r>
          </w:p>
          <w:p w14:paraId="57306C36" w14:textId="77777777" w:rsidR="005C1AC0" w:rsidRDefault="00FF79B3" w:rsidP="009E0FE0">
            <w:pPr>
              <w:pStyle w:val="Litentext"/>
              <w:ind w:left="963"/>
            </w:pPr>
            <w:r>
              <w:t>104 25</w:t>
            </w:r>
            <w:r w:rsidR="005C1AC0">
              <w:t xml:space="preserve"> </w:t>
            </w:r>
            <w:r>
              <w:t>Stockholm</w:t>
            </w:r>
          </w:p>
          <w:p w14:paraId="77B42B81" w14:textId="77777777" w:rsidR="005C1AC0" w:rsidRDefault="005C1AC0" w:rsidP="009E0FE0">
            <w:pPr>
              <w:pStyle w:val="Litentext"/>
              <w:ind w:left="963"/>
            </w:pPr>
          </w:p>
          <w:p w14:paraId="55F5F68A" w14:textId="77777777" w:rsidR="005C1AC0" w:rsidRDefault="005C1AC0" w:rsidP="009E0FE0">
            <w:pPr>
              <w:pStyle w:val="Litentext"/>
              <w:ind w:left="963"/>
            </w:pPr>
          </w:p>
        </w:tc>
      </w:tr>
      <w:tr w:rsidR="005C1AC0" w14:paraId="1B0804A8" w14:textId="77777777" w:rsidTr="00142193">
        <w:trPr>
          <w:cantSplit/>
          <w:trHeight w:hRule="exact" w:val="284"/>
        </w:trPr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19E" w14:textId="77777777" w:rsidR="005C1AC0" w:rsidRDefault="005C1AC0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A0" w14:textId="77777777" w:rsidR="005C1AC0" w:rsidRDefault="005C1AC0" w:rsidP="00491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AF2AC1" w14:textId="77777777" w:rsidR="005C1AC0" w:rsidRDefault="005C1AC0" w:rsidP="00FC2FB0">
            <w:pPr>
              <w:pStyle w:val="Litentext"/>
            </w:pPr>
          </w:p>
        </w:tc>
      </w:tr>
      <w:tr w:rsidR="005C1AC0" w14:paraId="108A3A72" w14:textId="77777777" w:rsidTr="00142193">
        <w:trPr>
          <w:cantSplit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77301" w14:textId="77777777" w:rsidR="005C1AC0" w:rsidRDefault="005C1AC0" w:rsidP="00C72FCA">
            <w:pPr>
              <w:pStyle w:val="Litentext"/>
            </w:pPr>
            <w:r>
              <w:t xml:space="preserve">Underskrift av behörig </w:t>
            </w:r>
            <w:r w:rsidR="00C72FCA">
              <w:t>beställare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F3BC43" w14:textId="77777777" w:rsidR="005C1AC0" w:rsidRDefault="005C1AC0" w:rsidP="00FC2FB0">
            <w:pPr>
              <w:pStyle w:val="Litentext"/>
            </w:pPr>
          </w:p>
        </w:tc>
      </w:tr>
      <w:tr w:rsidR="005C1AC0" w14:paraId="40450847" w14:textId="77777777" w:rsidTr="00142193">
        <w:trPr>
          <w:cantSplit/>
          <w:trHeight w:val="964"/>
        </w:trPr>
        <w:tc>
          <w:tcPr>
            <w:tcW w:w="4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4AB" w14:textId="77777777" w:rsidR="005C1AC0" w:rsidRDefault="005C1AC0" w:rsidP="00FC2FB0">
            <w:pPr>
              <w:pStyle w:val="Sidhuvud"/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E70203" w14:textId="77777777" w:rsidR="005C1AC0" w:rsidRDefault="005C1AC0" w:rsidP="00FC2FB0"/>
        </w:tc>
      </w:tr>
      <w:tr w:rsidR="005C1AC0" w14:paraId="1E77F1E7" w14:textId="77777777" w:rsidTr="00142193">
        <w:trPr>
          <w:cantSplit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67CE" w14:textId="77777777" w:rsidR="005C1AC0" w:rsidRDefault="005C1AC0" w:rsidP="00FC2FB0">
            <w:pPr>
              <w:pStyle w:val="Litentext"/>
            </w:pPr>
            <w:r>
              <w:t>Namnförtydligande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AA25C6" w14:textId="77777777" w:rsidR="005C1AC0" w:rsidRDefault="005C1AC0" w:rsidP="00FC2FB0">
            <w:pPr>
              <w:pStyle w:val="Litentext"/>
            </w:pPr>
          </w:p>
        </w:tc>
      </w:tr>
      <w:tr w:rsidR="005C1AC0" w14:paraId="714D9844" w14:textId="77777777" w:rsidTr="00142193">
        <w:trPr>
          <w:cantSplit/>
          <w:trHeight w:hRule="exact" w:val="284"/>
        </w:trPr>
        <w:tc>
          <w:tcPr>
            <w:tcW w:w="4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DA4" w14:textId="77777777" w:rsidR="005C1AC0" w:rsidRPr="00EA5E8D" w:rsidRDefault="005C1AC0" w:rsidP="00491C00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="00491C00"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EDBA8" w14:textId="77777777" w:rsidR="005C1AC0" w:rsidRDefault="005C1AC0" w:rsidP="00FC2FB0"/>
        </w:tc>
      </w:tr>
    </w:tbl>
    <w:p w14:paraId="48D7598C" w14:textId="77777777" w:rsidR="008F4C10" w:rsidRDefault="008F4C10" w:rsidP="00127235"/>
    <w:sectPr w:rsidR="008F4C10" w:rsidSect="000A0855">
      <w:headerReference w:type="default" r:id="rId8"/>
      <w:headerReference w:type="first" r:id="rId9"/>
      <w:footerReference w:type="first" r:id="rId10"/>
      <w:pgSz w:w="11906" w:h="16838" w:code="9"/>
      <w:pgMar w:top="851" w:right="567" w:bottom="340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4B7" w14:textId="77777777" w:rsidR="00E31F7F" w:rsidRDefault="00E31F7F">
      <w:r>
        <w:separator/>
      </w:r>
    </w:p>
  </w:endnote>
  <w:endnote w:type="continuationSeparator" w:id="0">
    <w:p w14:paraId="75F44AE0" w14:textId="77777777" w:rsidR="00E31F7F" w:rsidRDefault="00E3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A721C6" w:rsidRPr="00E67BB1" w14:paraId="53595307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4BE2B57D" w14:textId="77777777" w:rsidR="00A721C6" w:rsidRPr="00E67BB1" w:rsidRDefault="00A721C6" w:rsidP="003A0AF1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A721C6" w:rsidRPr="00E67BB1" w14:paraId="76AFA1F5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D30C7C" w14:textId="77777777" w:rsidR="00A721C6" w:rsidRPr="00E67BB1" w:rsidRDefault="00A721C6" w:rsidP="003A0AF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4F92BBD3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4B3C7221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68F34C14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58BA9147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08642DDC" w14:textId="77777777" w:rsidR="00A721C6" w:rsidRPr="00E67BB1" w:rsidRDefault="00A721C6" w:rsidP="003A0AF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063FF4F7" w14:textId="77777777" w:rsidR="00A721C6" w:rsidRPr="00E67BB1" w:rsidRDefault="00FF79B3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</w:t>
          </w:r>
          <w:r w:rsidR="00A721C6">
            <w:rPr>
              <w:rFonts w:ascii="Georgia" w:hAnsi="Georgia"/>
              <w:sz w:val="16"/>
              <w:szCs w:val="16"/>
            </w:rPr>
            <w:t>/Rakel kundstöd</w:t>
          </w:r>
        </w:p>
        <w:p w14:paraId="5EA5695E" w14:textId="77777777" w:rsidR="00A721C6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Box </w:t>
          </w:r>
          <w:r w:rsidR="00FF79B3">
            <w:rPr>
              <w:rFonts w:ascii="Georgia" w:hAnsi="Georgia"/>
              <w:sz w:val="16"/>
              <w:szCs w:val="16"/>
            </w:rPr>
            <w:t>30150</w:t>
          </w:r>
        </w:p>
        <w:p w14:paraId="0AC8197D" w14:textId="77777777" w:rsidR="00A721C6" w:rsidRDefault="00FF79B3" w:rsidP="003A0AF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</w:t>
          </w:r>
          <w:r w:rsidR="00A721C6">
            <w:rPr>
              <w:rFonts w:ascii="Georgia" w:hAnsi="Georgia"/>
              <w:sz w:val="16"/>
              <w:szCs w:val="16"/>
            </w:rPr>
            <w:t xml:space="preserve"> </w:t>
          </w:r>
          <w:r>
            <w:rPr>
              <w:rFonts w:ascii="Georgia" w:hAnsi="Georgia"/>
              <w:sz w:val="16"/>
              <w:szCs w:val="16"/>
            </w:rPr>
            <w:t>Stockholm</w:t>
          </w:r>
        </w:p>
        <w:p w14:paraId="398677D3" w14:textId="77777777" w:rsidR="00A721C6" w:rsidRPr="00E67BB1" w:rsidRDefault="00A721C6" w:rsidP="003A0AF1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4AE518B5" w14:textId="77777777" w:rsidR="00A721C6" w:rsidRDefault="00A721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C6C9" w14:textId="77777777" w:rsidR="00E31F7F" w:rsidRDefault="00E31F7F">
      <w:r>
        <w:separator/>
      </w:r>
    </w:p>
  </w:footnote>
  <w:footnote w:type="continuationSeparator" w:id="0">
    <w:p w14:paraId="03FBBC11" w14:textId="77777777" w:rsidR="00E31F7F" w:rsidRDefault="00E3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3969"/>
    </w:tblGrid>
    <w:tr w:rsidR="00A721C6" w14:paraId="116346A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 w:val="restart"/>
        </w:tcPr>
        <w:p w14:paraId="77455C17" w14:textId="77777777" w:rsidR="00A721C6" w:rsidRDefault="00A721C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4902B0"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3AEADCAF" w14:textId="77777777" w:rsidR="00A721C6" w:rsidRPr="004902B0" w:rsidRDefault="00A721C6">
          <w:pPr>
            <w:pStyle w:val="Sidfot"/>
            <w:rPr>
              <w:b/>
            </w:rPr>
          </w:pPr>
          <w:r w:rsidRPr="004902B0"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3969" w:type="dxa"/>
        </w:tcPr>
        <w:p w14:paraId="5F210901" w14:textId="77777777" w:rsidR="00A721C6" w:rsidRPr="004902B0" w:rsidRDefault="00A721C6" w:rsidP="004902B0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</w:p>
      </w:tc>
    </w:tr>
    <w:tr w:rsidR="00A721C6" w14:paraId="73B4297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/>
        </w:tcPr>
        <w:p w14:paraId="28994B1B" w14:textId="77777777" w:rsidR="00A721C6" w:rsidRDefault="00A721C6">
          <w:pPr>
            <w:pStyle w:val="Sidfot"/>
          </w:pPr>
        </w:p>
      </w:tc>
      <w:tc>
        <w:tcPr>
          <w:tcW w:w="3969" w:type="dxa"/>
        </w:tcPr>
        <w:p w14:paraId="1BE322A1" w14:textId="77777777" w:rsidR="00A721C6" w:rsidRDefault="00A721C6" w:rsidP="004902B0">
          <w:pPr>
            <w:jc w:val="right"/>
            <w:rPr>
              <w:sz w:val="15"/>
            </w:rPr>
          </w:pPr>
          <w:r>
            <w:rPr>
              <w:sz w:val="15"/>
            </w:rPr>
            <w:t>Sid 2 (2)</w:t>
          </w:r>
        </w:p>
      </w:tc>
    </w:tr>
    <w:tr w:rsidR="00A721C6" w14:paraId="0D530D0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62" w:type="dxa"/>
          <w:vMerge/>
        </w:tcPr>
        <w:p w14:paraId="61A7B629" w14:textId="77777777" w:rsidR="00A721C6" w:rsidRDefault="00A721C6">
          <w:pPr>
            <w:pStyle w:val="Sidfot"/>
          </w:pPr>
        </w:p>
      </w:tc>
      <w:tc>
        <w:tcPr>
          <w:tcW w:w="3969" w:type="dxa"/>
        </w:tcPr>
        <w:p w14:paraId="7A042D84" w14:textId="77777777" w:rsidR="00A721C6" w:rsidRDefault="00A721C6" w:rsidP="004902B0">
          <w:pPr>
            <w:spacing w:before="40"/>
            <w:jc w:val="right"/>
            <w:rPr>
              <w:sz w:val="15"/>
            </w:rPr>
          </w:pPr>
        </w:p>
      </w:tc>
    </w:tr>
  </w:tbl>
  <w:p w14:paraId="46269024" w14:textId="77777777" w:rsidR="00A721C6" w:rsidRDefault="00A721C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A721C6" w14:paraId="59A8617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2408AE9F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7C1FCA7F" w14:textId="77777777" w:rsidR="00A721C6" w:rsidRDefault="00A721C6">
          <w:pPr>
            <w:spacing w:line="240" w:lineRule="auto"/>
          </w:pPr>
        </w:p>
      </w:tc>
      <w:tc>
        <w:tcPr>
          <w:tcW w:w="1988" w:type="dxa"/>
        </w:tcPr>
        <w:p w14:paraId="6AA867F0" w14:textId="77777777" w:rsidR="00A721C6" w:rsidRDefault="00A721C6">
          <w:pPr>
            <w:spacing w:line="240" w:lineRule="auto"/>
          </w:pPr>
        </w:p>
      </w:tc>
    </w:tr>
    <w:tr w:rsidR="00A721C6" w14:paraId="2158C5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2BB0E98E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3CFCAAB4" w14:textId="77777777" w:rsidR="00A721C6" w:rsidRDefault="00A721C6">
          <w:pPr>
            <w:rPr>
              <w:sz w:val="15"/>
            </w:rPr>
          </w:pPr>
        </w:p>
      </w:tc>
      <w:tc>
        <w:tcPr>
          <w:tcW w:w="1988" w:type="dxa"/>
        </w:tcPr>
        <w:p w14:paraId="442D851F" w14:textId="77777777" w:rsidR="00A721C6" w:rsidRDefault="00A721C6">
          <w:pPr>
            <w:pStyle w:val="Litentext"/>
            <w:spacing w:before="60"/>
          </w:pPr>
          <w:bookmarkStart w:id="1" w:name="capPage_01"/>
          <w:r>
            <w:t xml:space="preserve">Sid </w:t>
          </w:r>
          <w:bookmarkEnd w:id="1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A29D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0A29D9">
              <w:rPr>
                <w:noProof/>
              </w:rPr>
              <w:t>2</w:t>
            </w:r>
          </w:fldSimple>
          <w:r>
            <w:t>)</w:t>
          </w:r>
        </w:p>
      </w:tc>
    </w:tr>
    <w:tr w:rsidR="00A721C6" w14:paraId="105E3FB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5AD58B4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4630E228" w14:textId="77777777" w:rsidR="00A721C6" w:rsidRDefault="00A721C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5C610088" w14:textId="77777777" w:rsidR="00A721C6" w:rsidRDefault="00A721C6">
          <w:pPr>
            <w:spacing w:before="40"/>
            <w:rPr>
              <w:sz w:val="15"/>
            </w:rPr>
          </w:pPr>
        </w:p>
      </w:tc>
    </w:tr>
    <w:tr w:rsidR="00A721C6" w14:paraId="551D67F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0AC029CD" w14:textId="77777777" w:rsidR="00A721C6" w:rsidRDefault="00A721C6">
          <w:pPr>
            <w:pStyle w:val="Sidfot"/>
          </w:pPr>
        </w:p>
      </w:tc>
      <w:tc>
        <w:tcPr>
          <w:tcW w:w="4899" w:type="dxa"/>
          <w:gridSpan w:val="2"/>
        </w:tcPr>
        <w:p w14:paraId="091065C8" w14:textId="77777777" w:rsidR="00A721C6" w:rsidRDefault="00A721C6">
          <w:pPr>
            <w:pStyle w:val="Litentext"/>
            <w:spacing w:before="180"/>
            <w:jc w:val="right"/>
          </w:pPr>
        </w:p>
      </w:tc>
    </w:tr>
    <w:tr w:rsidR="00A721C6" w14:paraId="1420020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42B8045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73E4C0B6" w14:textId="77777777" w:rsidR="00A721C6" w:rsidRDefault="00A721C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29C20AAB" w14:textId="77777777" w:rsidR="00A721C6" w:rsidRDefault="00A721C6">
          <w:pPr>
            <w:spacing w:before="120" w:line="160" w:lineRule="atLeast"/>
            <w:rPr>
              <w:sz w:val="15"/>
            </w:rPr>
          </w:pPr>
        </w:p>
      </w:tc>
    </w:tr>
    <w:tr w:rsidR="00A721C6" w14:paraId="0E28070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2AFAEACA" w14:textId="77777777" w:rsidR="00A721C6" w:rsidRDefault="00A721C6">
          <w:pPr>
            <w:pStyle w:val="Sidfot"/>
          </w:pPr>
        </w:p>
      </w:tc>
      <w:tc>
        <w:tcPr>
          <w:tcW w:w="2911" w:type="dxa"/>
        </w:tcPr>
        <w:p w14:paraId="770E00DA" w14:textId="77777777" w:rsidR="00A721C6" w:rsidRDefault="00A721C6">
          <w:pPr>
            <w:pStyle w:val="Litentext"/>
            <w:spacing w:before="180"/>
          </w:pPr>
        </w:p>
      </w:tc>
      <w:tc>
        <w:tcPr>
          <w:tcW w:w="1988" w:type="dxa"/>
        </w:tcPr>
        <w:p w14:paraId="6F43913F" w14:textId="77777777" w:rsidR="00A721C6" w:rsidRPr="009260C7" w:rsidRDefault="00AE2A2C" w:rsidP="00DE3645">
          <w:pPr>
            <w:spacing w:before="180" w:line="20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MSB/R39</w:t>
          </w:r>
          <w:r w:rsidR="00A721C6">
            <w:rPr>
              <w:sz w:val="16"/>
              <w:szCs w:val="16"/>
            </w:rPr>
            <w:t xml:space="preserve"> version </w:t>
          </w:r>
          <w:r w:rsidR="00DE3645">
            <w:rPr>
              <w:sz w:val="16"/>
              <w:szCs w:val="16"/>
            </w:rPr>
            <w:t>1</w:t>
          </w:r>
        </w:p>
      </w:tc>
    </w:tr>
  </w:tbl>
  <w:p w14:paraId="30A1D1F0" w14:textId="6D190D14" w:rsidR="00A721C6" w:rsidRDefault="001723DB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26B8AE39" wp14:editId="59174759">
          <wp:simplePos x="0" y="0"/>
          <wp:positionH relativeFrom="column">
            <wp:posOffset>-624205</wp:posOffset>
          </wp:positionH>
          <wp:positionV relativeFrom="page">
            <wp:posOffset>537210</wp:posOffset>
          </wp:positionV>
          <wp:extent cx="2523490" cy="7239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0MQNESqsHnlQAsJOUzaLeK92sZydBAG26AupwVA5Z7ozFNsPhrSmH1rwZOQV9fcezcJOjdZMdElzVueRUggbg==" w:salt="yZhv7KHZ04/ZFwglEgNnV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0"/>
    <w:rsid w:val="000045F8"/>
    <w:rsid w:val="0001477A"/>
    <w:rsid w:val="00016C2D"/>
    <w:rsid w:val="0002267C"/>
    <w:rsid w:val="00033DD1"/>
    <w:rsid w:val="00033FD8"/>
    <w:rsid w:val="00040641"/>
    <w:rsid w:val="00043917"/>
    <w:rsid w:val="00043BCF"/>
    <w:rsid w:val="000714DD"/>
    <w:rsid w:val="00074539"/>
    <w:rsid w:val="00075DF3"/>
    <w:rsid w:val="00081538"/>
    <w:rsid w:val="00082265"/>
    <w:rsid w:val="0008472C"/>
    <w:rsid w:val="00094598"/>
    <w:rsid w:val="000A0855"/>
    <w:rsid w:val="000A089A"/>
    <w:rsid w:val="000A0EC5"/>
    <w:rsid w:val="000A29D9"/>
    <w:rsid w:val="000A53DC"/>
    <w:rsid w:val="000A58BF"/>
    <w:rsid w:val="000B26E5"/>
    <w:rsid w:val="000B6957"/>
    <w:rsid w:val="000C701E"/>
    <w:rsid w:val="000D5924"/>
    <w:rsid w:val="000D5D3C"/>
    <w:rsid w:val="000D75F6"/>
    <w:rsid w:val="000E2F8D"/>
    <w:rsid w:val="000E62C1"/>
    <w:rsid w:val="000E7268"/>
    <w:rsid w:val="000F3958"/>
    <w:rsid w:val="00110464"/>
    <w:rsid w:val="00110851"/>
    <w:rsid w:val="001223A0"/>
    <w:rsid w:val="00127235"/>
    <w:rsid w:val="00142193"/>
    <w:rsid w:val="001527CD"/>
    <w:rsid w:val="00164E2F"/>
    <w:rsid w:val="0016564E"/>
    <w:rsid w:val="001723DB"/>
    <w:rsid w:val="001769C0"/>
    <w:rsid w:val="001816ED"/>
    <w:rsid w:val="00190A51"/>
    <w:rsid w:val="00196C8B"/>
    <w:rsid w:val="001A2FFA"/>
    <w:rsid w:val="001A3700"/>
    <w:rsid w:val="001A7381"/>
    <w:rsid w:val="001B1E58"/>
    <w:rsid w:val="001B49CE"/>
    <w:rsid w:val="001D77B4"/>
    <w:rsid w:val="001E5E2A"/>
    <w:rsid w:val="001F00B5"/>
    <w:rsid w:val="001F10A0"/>
    <w:rsid w:val="001F5B30"/>
    <w:rsid w:val="0020496A"/>
    <w:rsid w:val="00206D20"/>
    <w:rsid w:val="0021195D"/>
    <w:rsid w:val="00214888"/>
    <w:rsid w:val="00225AB9"/>
    <w:rsid w:val="00230CAB"/>
    <w:rsid w:val="0023392E"/>
    <w:rsid w:val="00234A2F"/>
    <w:rsid w:val="00243770"/>
    <w:rsid w:val="00245473"/>
    <w:rsid w:val="00245F4B"/>
    <w:rsid w:val="00251314"/>
    <w:rsid w:val="00264C66"/>
    <w:rsid w:val="00270E51"/>
    <w:rsid w:val="0027127B"/>
    <w:rsid w:val="00274B3D"/>
    <w:rsid w:val="0028271B"/>
    <w:rsid w:val="00283518"/>
    <w:rsid w:val="00292726"/>
    <w:rsid w:val="00296EB6"/>
    <w:rsid w:val="002A655B"/>
    <w:rsid w:val="002B7CC3"/>
    <w:rsid w:val="002E5342"/>
    <w:rsid w:val="002F4445"/>
    <w:rsid w:val="002F6A65"/>
    <w:rsid w:val="00300C6A"/>
    <w:rsid w:val="00302DAE"/>
    <w:rsid w:val="00310D7E"/>
    <w:rsid w:val="00312ADB"/>
    <w:rsid w:val="00316B36"/>
    <w:rsid w:val="00336510"/>
    <w:rsid w:val="00336558"/>
    <w:rsid w:val="00337485"/>
    <w:rsid w:val="00337702"/>
    <w:rsid w:val="00341063"/>
    <w:rsid w:val="0034656A"/>
    <w:rsid w:val="0035099A"/>
    <w:rsid w:val="0035319F"/>
    <w:rsid w:val="003544AD"/>
    <w:rsid w:val="003617AF"/>
    <w:rsid w:val="0037260A"/>
    <w:rsid w:val="0038210E"/>
    <w:rsid w:val="00387834"/>
    <w:rsid w:val="00390D10"/>
    <w:rsid w:val="0039128C"/>
    <w:rsid w:val="003A0AF1"/>
    <w:rsid w:val="003B0487"/>
    <w:rsid w:val="003B20B9"/>
    <w:rsid w:val="003B47E9"/>
    <w:rsid w:val="003B5DEE"/>
    <w:rsid w:val="003C6258"/>
    <w:rsid w:val="003C7739"/>
    <w:rsid w:val="003D4E7B"/>
    <w:rsid w:val="003D5575"/>
    <w:rsid w:val="003F6FF8"/>
    <w:rsid w:val="00401551"/>
    <w:rsid w:val="0040533B"/>
    <w:rsid w:val="004364AA"/>
    <w:rsid w:val="00441F19"/>
    <w:rsid w:val="00451533"/>
    <w:rsid w:val="0045529B"/>
    <w:rsid w:val="00464A2A"/>
    <w:rsid w:val="004756D1"/>
    <w:rsid w:val="00476F84"/>
    <w:rsid w:val="004813AA"/>
    <w:rsid w:val="004850BE"/>
    <w:rsid w:val="004876C9"/>
    <w:rsid w:val="004902B0"/>
    <w:rsid w:val="0049141A"/>
    <w:rsid w:val="00491C00"/>
    <w:rsid w:val="00493A55"/>
    <w:rsid w:val="00495321"/>
    <w:rsid w:val="004A00A9"/>
    <w:rsid w:val="004A0CA1"/>
    <w:rsid w:val="004B232F"/>
    <w:rsid w:val="004B594A"/>
    <w:rsid w:val="004C7866"/>
    <w:rsid w:val="004D0BFF"/>
    <w:rsid w:val="004E1BB6"/>
    <w:rsid w:val="004E1D3F"/>
    <w:rsid w:val="004F6BA0"/>
    <w:rsid w:val="00501B08"/>
    <w:rsid w:val="00502CF8"/>
    <w:rsid w:val="005035C1"/>
    <w:rsid w:val="00521FFB"/>
    <w:rsid w:val="005252A1"/>
    <w:rsid w:val="00527910"/>
    <w:rsid w:val="00534940"/>
    <w:rsid w:val="00541DAA"/>
    <w:rsid w:val="00546DE6"/>
    <w:rsid w:val="005477C0"/>
    <w:rsid w:val="005648EB"/>
    <w:rsid w:val="00570FCA"/>
    <w:rsid w:val="00571703"/>
    <w:rsid w:val="00577A3F"/>
    <w:rsid w:val="005916CB"/>
    <w:rsid w:val="005A0607"/>
    <w:rsid w:val="005A2EF4"/>
    <w:rsid w:val="005A4DC0"/>
    <w:rsid w:val="005A5103"/>
    <w:rsid w:val="005C1AC0"/>
    <w:rsid w:val="00600990"/>
    <w:rsid w:val="00601CFC"/>
    <w:rsid w:val="00606495"/>
    <w:rsid w:val="00613A0E"/>
    <w:rsid w:val="00623144"/>
    <w:rsid w:val="00623BFE"/>
    <w:rsid w:val="00624128"/>
    <w:rsid w:val="00624351"/>
    <w:rsid w:val="006270A8"/>
    <w:rsid w:val="00630C98"/>
    <w:rsid w:val="00635485"/>
    <w:rsid w:val="00635867"/>
    <w:rsid w:val="00637E7C"/>
    <w:rsid w:val="00637F8C"/>
    <w:rsid w:val="006452ED"/>
    <w:rsid w:val="0064623F"/>
    <w:rsid w:val="006467AA"/>
    <w:rsid w:val="00646F86"/>
    <w:rsid w:val="00652F65"/>
    <w:rsid w:val="00655E49"/>
    <w:rsid w:val="00656A1E"/>
    <w:rsid w:val="00666CB3"/>
    <w:rsid w:val="00667203"/>
    <w:rsid w:val="00684005"/>
    <w:rsid w:val="00684418"/>
    <w:rsid w:val="006942D8"/>
    <w:rsid w:val="00695255"/>
    <w:rsid w:val="006A3835"/>
    <w:rsid w:val="006A5276"/>
    <w:rsid w:val="006A5B1B"/>
    <w:rsid w:val="006B103A"/>
    <w:rsid w:val="006B3755"/>
    <w:rsid w:val="006C66C5"/>
    <w:rsid w:val="006D243A"/>
    <w:rsid w:val="006E4148"/>
    <w:rsid w:val="006E4457"/>
    <w:rsid w:val="006E4997"/>
    <w:rsid w:val="006F29C5"/>
    <w:rsid w:val="006F3AFA"/>
    <w:rsid w:val="006F44B2"/>
    <w:rsid w:val="006F4C31"/>
    <w:rsid w:val="00701EA9"/>
    <w:rsid w:val="00704BAB"/>
    <w:rsid w:val="00715918"/>
    <w:rsid w:val="00722D67"/>
    <w:rsid w:val="00723D34"/>
    <w:rsid w:val="00724176"/>
    <w:rsid w:val="0072427C"/>
    <w:rsid w:val="007305F7"/>
    <w:rsid w:val="00745789"/>
    <w:rsid w:val="007562D0"/>
    <w:rsid w:val="00764576"/>
    <w:rsid w:val="00766AC5"/>
    <w:rsid w:val="007716CF"/>
    <w:rsid w:val="0077412E"/>
    <w:rsid w:val="00775282"/>
    <w:rsid w:val="00786126"/>
    <w:rsid w:val="007B2CE4"/>
    <w:rsid w:val="007C251C"/>
    <w:rsid w:val="007C3696"/>
    <w:rsid w:val="007C4D02"/>
    <w:rsid w:val="007E3821"/>
    <w:rsid w:val="007E6AD5"/>
    <w:rsid w:val="007F1D0A"/>
    <w:rsid w:val="007F27BE"/>
    <w:rsid w:val="00802989"/>
    <w:rsid w:val="008044C6"/>
    <w:rsid w:val="00804E3E"/>
    <w:rsid w:val="008155B0"/>
    <w:rsid w:val="00820C4A"/>
    <w:rsid w:val="00830EC2"/>
    <w:rsid w:val="00833882"/>
    <w:rsid w:val="00844E90"/>
    <w:rsid w:val="00846334"/>
    <w:rsid w:val="00881A5A"/>
    <w:rsid w:val="008B4180"/>
    <w:rsid w:val="008C0212"/>
    <w:rsid w:val="008C42C5"/>
    <w:rsid w:val="008D7152"/>
    <w:rsid w:val="008E0850"/>
    <w:rsid w:val="008F4C10"/>
    <w:rsid w:val="008F53B7"/>
    <w:rsid w:val="008F615E"/>
    <w:rsid w:val="00903CCC"/>
    <w:rsid w:val="00910343"/>
    <w:rsid w:val="00910678"/>
    <w:rsid w:val="00917379"/>
    <w:rsid w:val="00920452"/>
    <w:rsid w:val="00923B87"/>
    <w:rsid w:val="009260C7"/>
    <w:rsid w:val="00926FF9"/>
    <w:rsid w:val="009364B7"/>
    <w:rsid w:val="00945A1B"/>
    <w:rsid w:val="009516C4"/>
    <w:rsid w:val="009523E9"/>
    <w:rsid w:val="009538EB"/>
    <w:rsid w:val="0096106B"/>
    <w:rsid w:val="00967916"/>
    <w:rsid w:val="00975D67"/>
    <w:rsid w:val="00993542"/>
    <w:rsid w:val="009A15AE"/>
    <w:rsid w:val="009A43E6"/>
    <w:rsid w:val="009B01B6"/>
    <w:rsid w:val="009B0DA5"/>
    <w:rsid w:val="009B6A6A"/>
    <w:rsid w:val="009D517F"/>
    <w:rsid w:val="009D5F7B"/>
    <w:rsid w:val="009E04BB"/>
    <w:rsid w:val="009E0FE0"/>
    <w:rsid w:val="009E1D60"/>
    <w:rsid w:val="009F0B30"/>
    <w:rsid w:val="009F5A29"/>
    <w:rsid w:val="00A01469"/>
    <w:rsid w:val="00A1558A"/>
    <w:rsid w:val="00A350A3"/>
    <w:rsid w:val="00A40C02"/>
    <w:rsid w:val="00A42370"/>
    <w:rsid w:val="00A43B5F"/>
    <w:rsid w:val="00A52582"/>
    <w:rsid w:val="00A60301"/>
    <w:rsid w:val="00A67FCF"/>
    <w:rsid w:val="00A70393"/>
    <w:rsid w:val="00A721C6"/>
    <w:rsid w:val="00A7268E"/>
    <w:rsid w:val="00A748CA"/>
    <w:rsid w:val="00A75664"/>
    <w:rsid w:val="00A81448"/>
    <w:rsid w:val="00A90B26"/>
    <w:rsid w:val="00A91B47"/>
    <w:rsid w:val="00A95080"/>
    <w:rsid w:val="00A95147"/>
    <w:rsid w:val="00AC64F1"/>
    <w:rsid w:val="00AD0373"/>
    <w:rsid w:val="00AD3AC8"/>
    <w:rsid w:val="00AD57D2"/>
    <w:rsid w:val="00AE23B5"/>
    <w:rsid w:val="00AE2752"/>
    <w:rsid w:val="00AE28E7"/>
    <w:rsid w:val="00AE2A2C"/>
    <w:rsid w:val="00AF38AA"/>
    <w:rsid w:val="00AF7A42"/>
    <w:rsid w:val="00B001F1"/>
    <w:rsid w:val="00B0477A"/>
    <w:rsid w:val="00B116F3"/>
    <w:rsid w:val="00B15900"/>
    <w:rsid w:val="00B32ADB"/>
    <w:rsid w:val="00B33D94"/>
    <w:rsid w:val="00B35A0C"/>
    <w:rsid w:val="00B5234C"/>
    <w:rsid w:val="00B5555A"/>
    <w:rsid w:val="00B61E6E"/>
    <w:rsid w:val="00B64D6C"/>
    <w:rsid w:val="00B74F04"/>
    <w:rsid w:val="00B7551D"/>
    <w:rsid w:val="00B90268"/>
    <w:rsid w:val="00B96E9D"/>
    <w:rsid w:val="00BA4EE7"/>
    <w:rsid w:val="00BB653B"/>
    <w:rsid w:val="00BC483D"/>
    <w:rsid w:val="00BD374A"/>
    <w:rsid w:val="00BF0745"/>
    <w:rsid w:val="00BF6DC5"/>
    <w:rsid w:val="00C16D4E"/>
    <w:rsid w:val="00C240A2"/>
    <w:rsid w:val="00C27225"/>
    <w:rsid w:val="00C320F1"/>
    <w:rsid w:val="00C41539"/>
    <w:rsid w:val="00C4771B"/>
    <w:rsid w:val="00C5196A"/>
    <w:rsid w:val="00C54FAE"/>
    <w:rsid w:val="00C57898"/>
    <w:rsid w:val="00C67695"/>
    <w:rsid w:val="00C72FCA"/>
    <w:rsid w:val="00C74918"/>
    <w:rsid w:val="00C85B00"/>
    <w:rsid w:val="00C92A96"/>
    <w:rsid w:val="00C95E0D"/>
    <w:rsid w:val="00CA7918"/>
    <w:rsid w:val="00CB240C"/>
    <w:rsid w:val="00CC04B7"/>
    <w:rsid w:val="00CC2995"/>
    <w:rsid w:val="00CC2B66"/>
    <w:rsid w:val="00CC2F26"/>
    <w:rsid w:val="00CE33F3"/>
    <w:rsid w:val="00CE6348"/>
    <w:rsid w:val="00CE6DC1"/>
    <w:rsid w:val="00CF7EB5"/>
    <w:rsid w:val="00D00795"/>
    <w:rsid w:val="00D02577"/>
    <w:rsid w:val="00D02C52"/>
    <w:rsid w:val="00D051FE"/>
    <w:rsid w:val="00D1246A"/>
    <w:rsid w:val="00D132A8"/>
    <w:rsid w:val="00D13B82"/>
    <w:rsid w:val="00D15909"/>
    <w:rsid w:val="00D17411"/>
    <w:rsid w:val="00D1792A"/>
    <w:rsid w:val="00D23351"/>
    <w:rsid w:val="00D23A6C"/>
    <w:rsid w:val="00D32391"/>
    <w:rsid w:val="00D34FBB"/>
    <w:rsid w:val="00D421E6"/>
    <w:rsid w:val="00D47D8F"/>
    <w:rsid w:val="00D54E58"/>
    <w:rsid w:val="00D54EC2"/>
    <w:rsid w:val="00D559DB"/>
    <w:rsid w:val="00D56CE9"/>
    <w:rsid w:val="00D57FBC"/>
    <w:rsid w:val="00D6205B"/>
    <w:rsid w:val="00D66084"/>
    <w:rsid w:val="00D96A5B"/>
    <w:rsid w:val="00DC25EA"/>
    <w:rsid w:val="00DC391C"/>
    <w:rsid w:val="00DD41F0"/>
    <w:rsid w:val="00DE2533"/>
    <w:rsid w:val="00DE3645"/>
    <w:rsid w:val="00DF07DC"/>
    <w:rsid w:val="00DF3491"/>
    <w:rsid w:val="00E123F2"/>
    <w:rsid w:val="00E21790"/>
    <w:rsid w:val="00E21FC4"/>
    <w:rsid w:val="00E31F7F"/>
    <w:rsid w:val="00E55894"/>
    <w:rsid w:val="00E5683B"/>
    <w:rsid w:val="00E731E7"/>
    <w:rsid w:val="00E76C9A"/>
    <w:rsid w:val="00E77C2B"/>
    <w:rsid w:val="00E83D27"/>
    <w:rsid w:val="00E87ECE"/>
    <w:rsid w:val="00EA20CF"/>
    <w:rsid w:val="00EA2CF2"/>
    <w:rsid w:val="00EA4610"/>
    <w:rsid w:val="00EA5E8D"/>
    <w:rsid w:val="00EB448E"/>
    <w:rsid w:val="00EB7355"/>
    <w:rsid w:val="00EC4577"/>
    <w:rsid w:val="00EC4760"/>
    <w:rsid w:val="00EC5124"/>
    <w:rsid w:val="00EE5E12"/>
    <w:rsid w:val="00EF1572"/>
    <w:rsid w:val="00EF4200"/>
    <w:rsid w:val="00F00D34"/>
    <w:rsid w:val="00F03B19"/>
    <w:rsid w:val="00F12F4E"/>
    <w:rsid w:val="00F14BD4"/>
    <w:rsid w:val="00F21A17"/>
    <w:rsid w:val="00F46C90"/>
    <w:rsid w:val="00F47207"/>
    <w:rsid w:val="00F8026D"/>
    <w:rsid w:val="00F80A5D"/>
    <w:rsid w:val="00F81537"/>
    <w:rsid w:val="00F84E47"/>
    <w:rsid w:val="00F93A8B"/>
    <w:rsid w:val="00FA1FC8"/>
    <w:rsid w:val="00FA3C1B"/>
    <w:rsid w:val="00FB62D2"/>
    <w:rsid w:val="00FC0F11"/>
    <w:rsid w:val="00FC1668"/>
    <w:rsid w:val="00FC2FB0"/>
    <w:rsid w:val="00FD3A03"/>
    <w:rsid w:val="00FD4D88"/>
    <w:rsid w:val="00FE50E7"/>
    <w:rsid w:val="00FF1A63"/>
    <w:rsid w:val="00FF2A95"/>
    <w:rsid w:val="00FF4CAF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504B69"/>
  <w15:chartTrackingRefBased/>
  <w15:docId w15:val="{91B72F51-A8A9-4BD7-B86C-70CD7E4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character" w:customStyle="1" w:styleId="LitentextChar">
    <w:name w:val="Liten text Char"/>
    <w:link w:val="Litentext"/>
    <w:rsid w:val="008155B0"/>
    <w:rPr>
      <w:rFonts w:ascii="Verdana" w:hAnsi="Verdana"/>
      <w:sz w:val="15"/>
      <w:szCs w:val="24"/>
      <w:lang w:val="sv-SE" w:eastAsia="sv-SE" w:bidi="ar-SA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paragraph" w:customStyle="1" w:styleId="Ledtextsidfot">
    <w:name w:val="Ledtext sidfot"/>
    <w:basedOn w:val="Normal"/>
    <w:rsid w:val="009538EB"/>
    <w:pPr>
      <w:spacing w:before="40" w:line="240" w:lineRule="auto"/>
    </w:pPr>
    <w:rPr>
      <w:rFonts w:ascii="Georgia" w:hAnsi="Georgia"/>
      <w:sz w:val="16"/>
      <w:szCs w:val="20"/>
    </w:rPr>
  </w:style>
  <w:style w:type="paragraph" w:customStyle="1" w:styleId="Mallnummer">
    <w:name w:val="Mallnummer"/>
    <w:basedOn w:val="Normal"/>
    <w:rsid w:val="00D02C52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semiHidden/>
    <w:locked/>
    <w:rsid w:val="00C67695"/>
    <w:rPr>
      <w:rFonts w:ascii="Verdana" w:hAnsi="Verdana"/>
      <w:noProof/>
      <w:sz w:val="19"/>
      <w:szCs w:val="24"/>
      <w:lang w:val="sv-SE" w:eastAsia="sv-SE" w:bidi="ar-SA"/>
    </w:rPr>
  </w:style>
  <w:style w:type="character" w:customStyle="1" w:styleId="Rubrik3Char">
    <w:name w:val="Rubrik 3 Char"/>
    <w:link w:val="Rubrik3"/>
    <w:locked/>
    <w:rsid w:val="00B64D6C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3AF8-4FC2-4092-B930-928F4B6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1</TotalTime>
  <Pages>2</Pages>
  <Words>446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Blankettnr KBM/R 1 version 2</vt:lpstr>
    </vt:vector>
  </TitlesOfParts>
  <Company>MSB</Company>
  <LinksUpToDate>false</LinksUpToDate>
  <CharactersWithSpaces>2805</CharactersWithSpaces>
  <SharedDoc>false</SharedDoc>
  <HLinks>
    <vt:vector size="12" baseType="variant">
      <vt:variant>
        <vt:i4>2687042</vt:i4>
      </vt:variant>
      <vt:variant>
        <vt:i4>138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Blankettnr KBM/R 1 version 2</dc:title>
  <dc:subject/>
  <dc:creator>Alita</dc:creator>
  <cp:keywords/>
  <dc:description>KBM701
v1.0, 2008-03-02</dc:description>
  <cp:lastModifiedBy>Asplund Veronica</cp:lastModifiedBy>
  <cp:revision>2</cp:revision>
  <cp:lastPrinted>2018-12-06T10:05:00Z</cp:lastPrinted>
  <dcterms:created xsi:type="dcterms:W3CDTF">2025-01-13T10:25:00Z</dcterms:created>
  <dcterms:modified xsi:type="dcterms:W3CDTF">2025-01-13T10:25:00Z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