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90A6B" w14:textId="77777777" w:rsidR="00E45123" w:rsidRDefault="00E45123" w:rsidP="00CF2F4B">
      <w:pPr>
        <w:rPr>
          <w:b/>
          <w:sz w:val="15"/>
          <w:szCs w:val="15"/>
        </w:rPr>
      </w:pPr>
    </w:p>
    <w:p w14:paraId="15217A4C" w14:textId="77777777" w:rsidR="00C67104" w:rsidRDefault="00C67104" w:rsidP="00CF2F4B">
      <w:pPr>
        <w:rPr>
          <w:b/>
          <w:sz w:val="15"/>
          <w:szCs w:val="15"/>
        </w:rPr>
      </w:pPr>
    </w:p>
    <w:tbl>
      <w:tblPr>
        <w:tblW w:w="10349" w:type="dxa"/>
        <w:tblInd w:w="-743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bottom w:w="17" w:type="dxa"/>
        </w:tblCellMar>
        <w:tblLook w:val="00BF" w:firstRow="1" w:lastRow="0" w:firstColumn="1" w:lastColumn="0" w:noHBand="0" w:noVBand="0"/>
      </w:tblPr>
      <w:tblGrid>
        <w:gridCol w:w="8364"/>
        <w:gridCol w:w="1985"/>
      </w:tblGrid>
      <w:tr w:rsidR="00C67104" w:rsidRPr="00325B87" w14:paraId="72EE04FC" w14:textId="77777777" w:rsidTr="00733BF5">
        <w:trPr>
          <w:trHeight w:val="279"/>
        </w:trPr>
        <w:tc>
          <w:tcPr>
            <w:tcW w:w="8364" w:type="dxa"/>
          </w:tcPr>
          <w:p w14:paraId="405D7DC4" w14:textId="77777777" w:rsidR="00C67104" w:rsidRDefault="00C67104" w:rsidP="00AE44F8">
            <w:pPr>
              <w:pStyle w:val="Litentext"/>
              <w:rPr>
                <w:b/>
                <w:sz w:val="22"/>
                <w:szCs w:val="22"/>
              </w:rPr>
            </w:pPr>
          </w:p>
          <w:p w14:paraId="5DAE9EF8" w14:textId="77777777" w:rsidR="00C67104" w:rsidRPr="00C67104" w:rsidRDefault="00D46E00" w:rsidP="00AE44F8">
            <w:pPr>
              <w:pStyle w:val="Litentext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Beställning av k</w:t>
            </w:r>
            <w:r w:rsidR="00C67104" w:rsidRPr="00C67104">
              <w:rPr>
                <w:b/>
                <w:sz w:val="28"/>
                <w:szCs w:val="22"/>
              </w:rPr>
              <w:t>lientanslutning för kommunikationscentral (KC)</w:t>
            </w:r>
          </w:p>
          <w:p w14:paraId="0F1576F9" w14:textId="77777777" w:rsidR="00C67104" w:rsidRDefault="00C67104" w:rsidP="00AE44F8">
            <w:pPr>
              <w:pStyle w:val="Litentext"/>
              <w:rPr>
                <w:b/>
                <w:sz w:val="22"/>
                <w:szCs w:val="22"/>
              </w:rPr>
            </w:pPr>
          </w:p>
          <w:p w14:paraId="4581F0FE" w14:textId="77777777" w:rsidR="00C67104" w:rsidRPr="00733BF5" w:rsidRDefault="00C67104" w:rsidP="009E21F3">
            <w:pPr>
              <w:pStyle w:val="Litentext"/>
              <w:rPr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 xml:space="preserve">OBS Beställningen omfattar även </w:t>
            </w:r>
            <w:r w:rsidR="009E21F3">
              <w:rPr>
                <w:b/>
                <w:sz w:val="18"/>
                <w:szCs w:val="22"/>
              </w:rPr>
              <w:t xml:space="preserve">Säker transmission </w:t>
            </w:r>
            <w:r w:rsidR="0043316A">
              <w:rPr>
                <w:b/>
                <w:sz w:val="18"/>
                <w:szCs w:val="22"/>
              </w:rPr>
              <w:t xml:space="preserve">om </w:t>
            </w:r>
            <w:r w:rsidR="001B7C48">
              <w:rPr>
                <w:b/>
                <w:sz w:val="18"/>
                <w:szCs w:val="22"/>
              </w:rPr>
              <w:t>lösning för detta ej redan är tillgänglig</w:t>
            </w:r>
            <w:r>
              <w:rPr>
                <w:b/>
                <w:sz w:val="18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5072581" w14:textId="77777777" w:rsidR="00C67104" w:rsidRDefault="00C67104" w:rsidP="00AE44F8">
            <w:pPr>
              <w:pStyle w:val="Litentext"/>
            </w:pPr>
            <w:r w:rsidRPr="00325B87">
              <w:t>Datum</w:t>
            </w:r>
            <w:r>
              <w:t xml:space="preserve"> </w:t>
            </w:r>
          </w:p>
          <w:p w14:paraId="1E36888D" w14:textId="77777777" w:rsidR="00C67104" w:rsidRPr="00A16BE8" w:rsidRDefault="00C67104" w:rsidP="00AE44F8">
            <w:pPr>
              <w:pStyle w:val="Litentext"/>
              <w:ind w:right="176"/>
            </w:pPr>
          </w:p>
          <w:p w14:paraId="2D215607" w14:textId="77777777" w:rsidR="00C67104" w:rsidRPr="00325B87" w:rsidRDefault="00C67104" w:rsidP="00AE44F8">
            <w:pPr>
              <w:pStyle w:val="Litentext"/>
            </w:pPr>
            <w:r w:rsidRPr="00C67104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Pr="00C67104">
              <w:rPr>
                <w:sz w:val="20"/>
              </w:rPr>
              <w:instrText xml:space="preserve"> FORMTEXT </w:instrText>
            </w:r>
            <w:r w:rsidRPr="00C67104">
              <w:rPr>
                <w:sz w:val="20"/>
              </w:rPr>
            </w:r>
            <w:r w:rsidRPr="00C67104">
              <w:rPr>
                <w:sz w:val="20"/>
              </w:rPr>
              <w:fldChar w:fldCharType="separate"/>
            </w:r>
            <w:r w:rsidRPr="00C67104">
              <w:rPr>
                <w:noProof/>
                <w:sz w:val="20"/>
              </w:rPr>
              <w:t> </w:t>
            </w:r>
            <w:r w:rsidRPr="00C67104">
              <w:rPr>
                <w:noProof/>
                <w:sz w:val="20"/>
              </w:rPr>
              <w:t> </w:t>
            </w:r>
            <w:r w:rsidRPr="00C67104">
              <w:rPr>
                <w:noProof/>
                <w:sz w:val="20"/>
              </w:rPr>
              <w:t> </w:t>
            </w:r>
            <w:r w:rsidRPr="00C67104">
              <w:rPr>
                <w:noProof/>
                <w:sz w:val="20"/>
              </w:rPr>
              <w:t> </w:t>
            </w:r>
            <w:r w:rsidRPr="00C67104">
              <w:rPr>
                <w:noProof/>
                <w:sz w:val="20"/>
              </w:rPr>
              <w:t> </w:t>
            </w:r>
            <w:r w:rsidRPr="00C67104">
              <w:rPr>
                <w:sz w:val="20"/>
              </w:rPr>
              <w:fldChar w:fldCharType="end"/>
            </w:r>
            <w:bookmarkEnd w:id="0"/>
          </w:p>
        </w:tc>
      </w:tr>
    </w:tbl>
    <w:p w14:paraId="30422B76" w14:textId="77777777" w:rsidR="00C67104" w:rsidRDefault="00C67104" w:rsidP="00CF2F4B">
      <w:pPr>
        <w:rPr>
          <w:b/>
          <w:sz w:val="15"/>
          <w:szCs w:val="15"/>
        </w:rPr>
      </w:pPr>
    </w:p>
    <w:tbl>
      <w:tblPr>
        <w:tblW w:w="10349" w:type="dxa"/>
        <w:tblInd w:w="-743" w:type="dxa"/>
        <w:tblLayout w:type="fixed"/>
        <w:tblCellMar>
          <w:top w:w="17" w:type="dxa"/>
          <w:bottom w:w="17" w:type="dxa"/>
        </w:tblCellMar>
        <w:tblLook w:val="00BF" w:firstRow="1" w:lastRow="0" w:firstColumn="1" w:lastColumn="0" w:noHBand="0" w:noVBand="0"/>
      </w:tblPr>
      <w:tblGrid>
        <w:gridCol w:w="4679"/>
        <w:gridCol w:w="5670"/>
        <w:tblGridChange w:id="1">
          <w:tblGrid>
            <w:gridCol w:w="4679"/>
            <w:gridCol w:w="5670"/>
          </w:tblGrid>
        </w:tblGridChange>
      </w:tblGrid>
      <w:tr w:rsidR="00A16BE8" w14:paraId="47A95B23" w14:textId="77777777" w:rsidTr="00733BF5">
        <w:tc>
          <w:tcPr>
            <w:tcW w:w="4679" w:type="dxa"/>
          </w:tcPr>
          <w:p w14:paraId="758A27B4" w14:textId="77777777" w:rsidR="00A16BE8" w:rsidRPr="003807E7" w:rsidRDefault="003807E7" w:rsidP="003807E7">
            <w:pPr>
              <w:rPr>
                <w:b/>
                <w:sz w:val="20"/>
                <w:szCs w:val="20"/>
              </w:rPr>
            </w:pPr>
            <w:r w:rsidRPr="00733BF5">
              <w:rPr>
                <w:b/>
                <w:sz w:val="20"/>
                <w:szCs w:val="20"/>
              </w:rPr>
              <w:t>Klientanslutning</w:t>
            </w:r>
          </w:p>
        </w:tc>
        <w:tc>
          <w:tcPr>
            <w:tcW w:w="5670" w:type="dxa"/>
          </w:tcPr>
          <w:p w14:paraId="50221C6D" w14:textId="77777777" w:rsidR="00917B79" w:rsidRDefault="00917B79" w:rsidP="00733BF5">
            <w:pPr>
              <w:pStyle w:val="Litentext"/>
            </w:pPr>
          </w:p>
        </w:tc>
      </w:tr>
      <w:tr w:rsidR="003807E7" w14:paraId="1A84F591" w14:textId="77777777" w:rsidTr="00C67104"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A29E0" w14:textId="77777777" w:rsidR="003807E7" w:rsidRDefault="003807E7" w:rsidP="003807E7">
            <w:pPr>
              <w:pStyle w:val="Litentext"/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 xml:space="preserve">Beställning </w:t>
            </w:r>
            <w:r w:rsidRPr="001B1A27">
              <w:rPr>
                <w:b/>
              </w:rPr>
              <w:t>IP-baserad k</w:t>
            </w:r>
            <w:r>
              <w:rPr>
                <w:b/>
              </w:rPr>
              <w:t>lie</w:t>
            </w:r>
            <w:r w:rsidRPr="001B1A27">
              <w:rPr>
                <w:b/>
              </w:rPr>
              <w:t>ntanslutning</w:t>
            </w:r>
            <w:r>
              <w:rPr>
                <w:b/>
              </w:rPr>
              <w:t xml:space="preserve"> för KC – d</w:t>
            </w:r>
            <w:r w:rsidRPr="001B1A27">
              <w:rPr>
                <w:b/>
              </w:rPr>
              <w:t>ata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5603F" w14:textId="77777777" w:rsidR="003807E7" w:rsidRPr="00505819" w:rsidRDefault="003807E7" w:rsidP="003807E7">
            <w:pPr>
              <w:pStyle w:val="Litentext"/>
              <w:numPr>
                <w:ilvl w:val="0"/>
                <w:numId w:val="8"/>
              </w:numPr>
            </w:pPr>
            <w:r w:rsidRPr="00505819">
              <w:t>IP-baserad klientanslutning för KC – Data art.nr</w:t>
            </w:r>
            <w:r>
              <w:br/>
              <w:t xml:space="preserve">Inträdesavg: </w:t>
            </w:r>
            <w:r w:rsidRPr="008950FB">
              <w:t>99.0058.01</w:t>
            </w:r>
            <w:r>
              <w:t>, kvartalsavg: 2</w:t>
            </w:r>
            <w:r w:rsidRPr="00505819">
              <w:t>0.0059.01</w:t>
            </w:r>
          </w:p>
          <w:p w14:paraId="1C0A43FB" w14:textId="77777777" w:rsidR="003807E7" w:rsidRPr="00F10EAE" w:rsidRDefault="003807E7" w:rsidP="003807E7">
            <w:pPr>
              <w:pStyle w:val="Litentext"/>
              <w:numPr>
                <w:ilvl w:val="0"/>
                <w:numId w:val="8"/>
              </w:numPr>
              <w:rPr>
                <w:lang w:val="en-US"/>
              </w:rPr>
            </w:pPr>
            <w:r w:rsidRPr="00F10EAE">
              <w:rPr>
                <w:lang w:val="en-US"/>
              </w:rPr>
              <w:t>KC-</w:t>
            </w:r>
            <w:r>
              <w:rPr>
                <w:lang w:val="en-US"/>
              </w:rPr>
              <w:t>data</w:t>
            </w:r>
            <w:r w:rsidRPr="00F10EAE">
              <w:rPr>
                <w:lang w:val="en-US"/>
              </w:rPr>
              <w:t xml:space="preserve">abonnemang art.nr </w:t>
            </w:r>
            <w:r>
              <w:rPr>
                <w:lang w:val="en-US"/>
              </w:rPr>
              <w:t>1</w:t>
            </w:r>
            <w:r w:rsidRPr="00F10EAE">
              <w:rPr>
                <w:lang w:val="en-US"/>
              </w:rPr>
              <w:t>0.0071.01</w:t>
            </w:r>
          </w:p>
          <w:p w14:paraId="50DEA7A9" w14:textId="77777777" w:rsidR="003807E7" w:rsidRDefault="003807E7" w:rsidP="003807E7">
            <w:pPr>
              <w:pStyle w:val="Litentext"/>
              <w:numPr>
                <w:ilvl w:val="0"/>
                <w:numId w:val="8"/>
              </w:numPr>
            </w:pPr>
            <w:r>
              <w:t>KC-användarkonto art.nr 80.0032.01</w:t>
            </w:r>
          </w:p>
          <w:p w14:paraId="08D2D012" w14:textId="77777777" w:rsidR="003807E7" w:rsidRDefault="003807E7" w:rsidP="00AC4198">
            <w:pPr>
              <w:pStyle w:val="Litentext"/>
              <w:numPr>
                <w:ilvl w:val="0"/>
                <w:numId w:val="8"/>
              </w:numPr>
            </w:pPr>
            <w:r>
              <w:t>Integration, art.nr 30.0013.01</w:t>
            </w:r>
          </w:p>
        </w:tc>
      </w:tr>
      <w:tr w:rsidR="003807E7" w14:paraId="3039A9E1" w14:textId="77777777" w:rsidTr="00733BF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89E6" w14:textId="77777777" w:rsidR="003807E7" w:rsidRPr="00BB6A2F" w:rsidRDefault="003807E7" w:rsidP="003807E7">
            <w:pPr>
              <w:pStyle w:val="Litentext"/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733BF5">
              <w:rPr>
                <w:b/>
              </w:rPr>
              <w:t>Beställning</w:t>
            </w:r>
            <w:r>
              <w:t xml:space="preserve"> </w:t>
            </w:r>
            <w:r w:rsidRPr="001B1A27">
              <w:rPr>
                <w:b/>
              </w:rPr>
              <w:t>IP-baserad klientanslutning</w:t>
            </w:r>
            <w:r>
              <w:rPr>
                <w:b/>
              </w:rPr>
              <w:t xml:space="preserve"> för KC – röst/d</w:t>
            </w:r>
            <w:r w:rsidRPr="001B1A27">
              <w:rPr>
                <w:b/>
              </w:rPr>
              <w:t>ata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2EAB" w14:textId="77777777" w:rsidR="003807E7" w:rsidRDefault="003807E7" w:rsidP="003807E7">
            <w:pPr>
              <w:pStyle w:val="Litentext"/>
              <w:numPr>
                <w:ilvl w:val="0"/>
                <w:numId w:val="8"/>
              </w:numPr>
            </w:pPr>
            <w:r>
              <w:t>IP-baserad k</w:t>
            </w:r>
            <w:r w:rsidRPr="007E3B5D">
              <w:t>lientanslutning</w:t>
            </w:r>
            <w:r>
              <w:t xml:space="preserve"> för KC</w:t>
            </w:r>
            <w:r w:rsidRPr="007E3B5D">
              <w:t xml:space="preserve"> – Röst/Data </w:t>
            </w:r>
          </w:p>
          <w:p w14:paraId="1C7B488A" w14:textId="77777777" w:rsidR="003807E7" w:rsidRPr="008C2E9A" w:rsidRDefault="003807E7" w:rsidP="003807E7">
            <w:pPr>
              <w:pStyle w:val="Litentext"/>
              <w:numPr>
                <w:ilvl w:val="0"/>
                <w:numId w:val="12"/>
              </w:numPr>
              <w:ind w:left="1264" w:hanging="357"/>
            </w:pPr>
            <w:r w:rsidRPr="008C2E9A">
              <w:t xml:space="preserve">Konfig. Liten (1+3), art.nr </w:t>
            </w:r>
            <w:r w:rsidRPr="008C2E9A">
              <w:br/>
              <w:t>Inträdesavg: 99.0075.01, kvartalsavg: 20.0074.01</w:t>
            </w:r>
          </w:p>
          <w:p w14:paraId="409A979F" w14:textId="77777777" w:rsidR="003807E7" w:rsidRPr="008C2E9A" w:rsidRDefault="003807E7" w:rsidP="003807E7">
            <w:pPr>
              <w:pStyle w:val="Litentext"/>
              <w:numPr>
                <w:ilvl w:val="0"/>
                <w:numId w:val="12"/>
              </w:numPr>
              <w:ind w:left="1264" w:hanging="357"/>
            </w:pPr>
            <w:r w:rsidRPr="008C2E9A">
              <w:t xml:space="preserve">Konfig. Mellan (1+7), art.nr </w:t>
            </w:r>
            <w:r w:rsidRPr="008C2E9A">
              <w:br/>
              <w:t>Inträdesavg: 99.0077.01, kvartalsavg: 20.0076.01</w:t>
            </w:r>
          </w:p>
          <w:p w14:paraId="05B77F2A" w14:textId="77777777" w:rsidR="003807E7" w:rsidRDefault="003807E7" w:rsidP="003807E7">
            <w:pPr>
              <w:pStyle w:val="Litentext"/>
              <w:numPr>
                <w:ilvl w:val="0"/>
                <w:numId w:val="12"/>
              </w:numPr>
              <w:ind w:left="1264" w:hanging="357"/>
            </w:pPr>
            <w:r w:rsidRPr="008C2E9A">
              <w:t xml:space="preserve">Konfig. Stor (1+15), art.nr </w:t>
            </w:r>
            <w:r w:rsidRPr="008C2E9A">
              <w:br/>
              <w:t>Inträdesavg: 99.0079.01, kvartalsavg: 20.0078.01</w:t>
            </w:r>
          </w:p>
          <w:p w14:paraId="6B961DE9" w14:textId="77777777" w:rsidR="003807E7" w:rsidRDefault="003807E7" w:rsidP="003807E7">
            <w:pPr>
              <w:pStyle w:val="Litentext"/>
              <w:numPr>
                <w:ilvl w:val="0"/>
                <w:numId w:val="8"/>
              </w:numPr>
            </w:pPr>
            <w:r>
              <w:t>KC-</w:t>
            </w:r>
            <w:r w:rsidRPr="007E3B5D">
              <w:t xml:space="preserve">abonnemang </w:t>
            </w:r>
            <w:r>
              <w:t xml:space="preserve">– röst och data </w:t>
            </w:r>
            <w:r w:rsidRPr="007E3B5D">
              <w:t xml:space="preserve">art.nr </w:t>
            </w:r>
            <w:r>
              <w:t>10.0002.01</w:t>
            </w:r>
          </w:p>
          <w:p w14:paraId="79066190" w14:textId="77777777" w:rsidR="003807E7" w:rsidRPr="007E3B5D" w:rsidRDefault="003807E7" w:rsidP="003807E7">
            <w:pPr>
              <w:pStyle w:val="Litentext"/>
              <w:numPr>
                <w:ilvl w:val="0"/>
                <w:numId w:val="8"/>
              </w:numPr>
            </w:pPr>
            <w:r>
              <w:t>KC-användarkonto art.nr 80.0032.01</w:t>
            </w:r>
          </w:p>
          <w:p w14:paraId="04D9BD23" w14:textId="77777777" w:rsidR="003807E7" w:rsidRPr="00BB6A2F" w:rsidRDefault="003807E7" w:rsidP="00AC4198">
            <w:pPr>
              <w:pStyle w:val="Litentext"/>
              <w:numPr>
                <w:ilvl w:val="0"/>
                <w:numId w:val="8"/>
              </w:numPr>
            </w:pPr>
            <w:r>
              <w:t>Integration, art.nr 30.0013.01</w:t>
            </w:r>
          </w:p>
        </w:tc>
      </w:tr>
      <w:tr w:rsidR="003807E7" w14:paraId="2B41D708" w14:textId="77777777" w:rsidTr="00733BF5"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6DF20" w14:textId="77777777" w:rsidR="003807E7" w:rsidRDefault="003807E7" w:rsidP="001F21AC">
            <w:pPr>
              <w:pStyle w:val="Litentext"/>
              <w:rPr>
                <w:b/>
              </w:rPr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 xml:space="preserve">Fast klientanslutning för KC </w:t>
            </w:r>
            <w:r w:rsidRPr="00020562">
              <w:rPr>
                <w:b/>
              </w:rPr>
              <w:t>via E1</w:t>
            </w:r>
            <w:r>
              <w:rPr>
                <w:b/>
              </w:rPr>
              <w:t xml:space="preserve"> – röst/data</w:t>
            </w:r>
          </w:p>
          <w:p w14:paraId="671AA5EA" w14:textId="77777777" w:rsidR="001F21AC" w:rsidRDefault="001F21AC" w:rsidP="001F21AC">
            <w:pPr>
              <w:pStyle w:val="Litentext"/>
              <w:rPr>
                <w:b/>
              </w:rPr>
            </w:pPr>
          </w:p>
          <w:p w14:paraId="045BF34E" w14:textId="77777777" w:rsidR="001F21AC" w:rsidRDefault="001F21AC" w:rsidP="001F21AC">
            <w:pPr>
              <w:pStyle w:val="Litentext"/>
            </w:pPr>
            <w:r>
              <w:t>Säljstoppad för nybeställning och utökning. Kontakta din Kundansvariga för mer information.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19D06" w14:textId="77777777" w:rsidR="003807E7" w:rsidRDefault="003807E7" w:rsidP="001F21AC">
            <w:pPr>
              <w:pStyle w:val="Litentext"/>
              <w:ind w:left="612"/>
            </w:pPr>
            <w:r>
              <w:t xml:space="preserve"> </w:t>
            </w:r>
          </w:p>
        </w:tc>
      </w:tr>
      <w:tr w:rsidR="003807E7" w14:paraId="5B87C0DB" w14:textId="77777777" w:rsidTr="00733BF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1E4F" w14:textId="77777777" w:rsidR="003807E7" w:rsidRPr="0043316A" w:rsidRDefault="003807E7" w:rsidP="003807E7">
            <w:pPr>
              <w:pStyle w:val="Litentext"/>
              <w:rPr>
                <w:b/>
              </w:rPr>
            </w:pPr>
            <w:r w:rsidRPr="0043316A">
              <w:rPr>
                <w:b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3316A">
              <w:rPr>
                <w:b/>
              </w:rPr>
              <w:instrText xml:space="preserve"> FORMCHECKBOX </w:instrText>
            </w:r>
            <w:r w:rsidRPr="0043316A">
              <w:rPr>
                <w:b/>
              </w:rPr>
            </w:r>
            <w:r w:rsidRPr="0043316A">
              <w:rPr>
                <w:b/>
              </w:rPr>
              <w:fldChar w:fldCharType="end"/>
            </w:r>
            <w:r w:rsidRPr="0043316A">
              <w:rPr>
                <w:b/>
              </w:rPr>
              <w:t xml:space="preserve"> Ändring av befintlig klientanslutning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6C5A" w14:textId="77777777" w:rsidR="003807E7" w:rsidRDefault="00E12D95" w:rsidP="003807E7">
            <w:pPr>
              <w:pStyle w:val="Litentext"/>
              <w:ind w:left="-108"/>
            </w:pPr>
            <w:r>
              <w:t xml:space="preserve">  </w:t>
            </w:r>
            <w:r w:rsidR="003807E7">
              <w:t>Fyll i fältet för övrig information om vad ändringen avser</w:t>
            </w:r>
          </w:p>
          <w:p w14:paraId="675FA69D" w14:textId="77777777" w:rsidR="003807E7" w:rsidRDefault="003807E7" w:rsidP="003807E7">
            <w:pPr>
              <w:pStyle w:val="Litentext"/>
              <w:numPr>
                <w:ilvl w:val="0"/>
                <w:numId w:val="8"/>
              </w:numPr>
            </w:pPr>
            <w:r w:rsidRPr="00D75B42">
              <w:t>(</w:t>
            </w:r>
            <w:r>
              <w:t>t.ex. byte ISSI, orgblock), art.nr 80.0034.01</w:t>
            </w:r>
          </w:p>
        </w:tc>
      </w:tr>
      <w:tr w:rsidR="003807E7" w14:paraId="5A9DD6A4" w14:textId="77777777" w:rsidTr="00733BF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7A03" w14:textId="77777777" w:rsidR="003807E7" w:rsidRPr="0043316A" w:rsidRDefault="003807E7" w:rsidP="003807E7">
            <w:pPr>
              <w:pStyle w:val="Litentext"/>
              <w:rPr>
                <w:b/>
              </w:rPr>
            </w:pPr>
            <w:r w:rsidRPr="0043316A">
              <w:rPr>
                <w:b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A">
              <w:rPr>
                <w:b/>
              </w:rPr>
              <w:instrText xml:space="preserve"> FORMCHECKBOX </w:instrText>
            </w:r>
            <w:r w:rsidRPr="0043316A">
              <w:rPr>
                <w:b/>
              </w:rPr>
            </w:r>
            <w:r w:rsidRPr="0043316A">
              <w:rPr>
                <w:b/>
              </w:rPr>
              <w:fldChar w:fldCharType="end"/>
            </w:r>
            <w:r w:rsidRPr="0043316A">
              <w:rPr>
                <w:b/>
              </w:rPr>
              <w:t xml:space="preserve"> Omintegration/flytt av befintlig klientanslutning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8083" w14:textId="77777777" w:rsidR="003807E7" w:rsidRDefault="003807E7" w:rsidP="003807E7">
            <w:pPr>
              <w:pStyle w:val="Litentext"/>
              <w:numPr>
                <w:ilvl w:val="0"/>
                <w:numId w:val="8"/>
              </w:numPr>
            </w:pPr>
            <w:r>
              <w:t>Flytt per klientanslutning, art.nr 30.0014.01</w:t>
            </w:r>
          </w:p>
        </w:tc>
      </w:tr>
      <w:tr w:rsidR="003807E7" w14:paraId="5E41D172" w14:textId="77777777" w:rsidTr="00733BF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3322" w14:textId="77777777" w:rsidR="003807E7" w:rsidRPr="0043316A" w:rsidRDefault="003807E7" w:rsidP="00337404">
            <w:pPr>
              <w:pStyle w:val="Litentext"/>
              <w:rPr>
                <w:b/>
              </w:rPr>
            </w:pPr>
            <w:r w:rsidRPr="0043316A">
              <w:rPr>
                <w:b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16A">
              <w:rPr>
                <w:b/>
              </w:rPr>
              <w:instrText xml:space="preserve"> FORMCHECKBOX </w:instrText>
            </w:r>
            <w:r w:rsidRPr="0043316A">
              <w:rPr>
                <w:b/>
              </w:rPr>
            </w:r>
            <w:r w:rsidRPr="0043316A">
              <w:rPr>
                <w:b/>
              </w:rPr>
              <w:fldChar w:fldCharType="end"/>
            </w:r>
            <w:r w:rsidRPr="0043316A">
              <w:rPr>
                <w:b/>
              </w:rPr>
              <w:t xml:space="preserve"> Uppsägning</w:t>
            </w:r>
            <w:r w:rsidR="00337404">
              <w:rPr>
                <w:b/>
              </w:rPr>
              <w:t>/a</w:t>
            </w:r>
            <w:r w:rsidRPr="0043316A">
              <w:rPr>
                <w:b/>
              </w:rPr>
              <w:t>vintegration</w:t>
            </w:r>
            <w:r w:rsidR="00337404">
              <w:rPr>
                <w:b/>
              </w:rPr>
              <w:t xml:space="preserve"> av befintlig klientanslutning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8C39" w14:textId="77777777" w:rsidR="003807E7" w:rsidRDefault="003807E7" w:rsidP="003807E7">
            <w:pPr>
              <w:pStyle w:val="Litentext"/>
            </w:pPr>
            <w:r>
              <w:t xml:space="preserve">Gäller uppsägning även </w:t>
            </w:r>
            <w:r w:rsidR="00A61754">
              <w:t>Säker transmission</w:t>
            </w:r>
            <w:r>
              <w:t xml:space="preserve"> ska detta specificeras i fält för övrig information.</w:t>
            </w:r>
          </w:p>
          <w:p w14:paraId="566E3DB3" w14:textId="77777777" w:rsidR="003807E7" w:rsidDel="00CB1AC0" w:rsidRDefault="003807E7" w:rsidP="00733BF5">
            <w:pPr>
              <w:pStyle w:val="Litentext"/>
              <w:numPr>
                <w:ilvl w:val="0"/>
                <w:numId w:val="8"/>
              </w:numPr>
            </w:pPr>
            <w:r>
              <w:t>Per klientanslutning, art.nr 30.0033.01</w:t>
            </w:r>
          </w:p>
        </w:tc>
      </w:tr>
    </w:tbl>
    <w:p w14:paraId="1E0CDEF4" w14:textId="77777777" w:rsidR="00C67104" w:rsidRDefault="00C67104" w:rsidP="00CF2F4B">
      <w:pPr>
        <w:rPr>
          <w:b/>
        </w:rPr>
      </w:pPr>
    </w:p>
    <w:tbl>
      <w:tblPr>
        <w:tblW w:w="10349" w:type="dxa"/>
        <w:tblInd w:w="-743" w:type="dxa"/>
        <w:tblLayout w:type="fixed"/>
        <w:tblCellMar>
          <w:top w:w="17" w:type="dxa"/>
          <w:bottom w:w="17" w:type="dxa"/>
        </w:tblCellMar>
        <w:tblLook w:val="00BF" w:firstRow="1" w:lastRow="0" w:firstColumn="1" w:lastColumn="0" w:noHBand="0" w:noVBand="0"/>
      </w:tblPr>
      <w:tblGrid>
        <w:gridCol w:w="4679"/>
        <w:gridCol w:w="5670"/>
        <w:tblGridChange w:id="2">
          <w:tblGrid>
            <w:gridCol w:w="4679"/>
            <w:gridCol w:w="5670"/>
          </w:tblGrid>
        </w:tblGridChange>
      </w:tblGrid>
      <w:tr w:rsidR="00D36B37" w14:paraId="07EF5CFA" w14:textId="77777777" w:rsidTr="00C975F5">
        <w:tc>
          <w:tcPr>
            <w:tcW w:w="10349" w:type="dxa"/>
            <w:gridSpan w:val="2"/>
            <w:tcBorders>
              <w:bottom w:val="single" w:sz="4" w:space="0" w:color="auto"/>
            </w:tcBorders>
          </w:tcPr>
          <w:p w14:paraId="6ED1F6A0" w14:textId="77777777" w:rsidR="00D36B37" w:rsidRPr="007E3B5D" w:rsidRDefault="00D36B37" w:rsidP="003807E7">
            <w:pPr>
              <w:pStyle w:val="Litentext"/>
            </w:pPr>
            <w:r>
              <w:rPr>
                <w:b/>
                <w:sz w:val="20"/>
                <w:szCs w:val="20"/>
              </w:rPr>
              <w:t>Säker transmission - Anslutningsformer</w:t>
            </w:r>
          </w:p>
        </w:tc>
      </w:tr>
      <w:tr w:rsidR="003807E7" w:rsidRPr="00733BF5" w14:paraId="7774260B" w14:textId="77777777" w:rsidTr="003807E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9840" w14:textId="77777777" w:rsidR="003807E7" w:rsidRPr="002043FA" w:rsidRDefault="003807E7" w:rsidP="003807E7">
            <w:pPr>
              <w:pStyle w:val="Litentext"/>
              <w:rPr>
                <w:b/>
              </w:rPr>
            </w:pPr>
            <w:r w:rsidRPr="002043FA">
              <w:rPr>
                <w:b/>
              </w:rPr>
              <w:t>IP WAN med Rakel säkerhetsskåp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6FEC" w14:textId="77777777" w:rsidR="003807E7" w:rsidRDefault="003807E7" w:rsidP="003807E7">
            <w:pPr>
              <w:pStyle w:val="Litentext"/>
            </w:pPr>
            <w:r>
              <w:t xml:space="preserve">  </w:t>
            </w:r>
            <w:r w:rsidRPr="004875D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5D6">
              <w:instrText xml:space="preserve"> FORMCHECKBOX </w:instrText>
            </w:r>
            <w:r w:rsidRPr="004875D6">
              <w:fldChar w:fldCharType="end"/>
            </w:r>
            <w:r>
              <w:t xml:space="preserve"> Befintligt IP WAN med Rakel säkerhetsskåp finns alt. leverans av tidigare beställning pågår. </w:t>
            </w:r>
          </w:p>
          <w:p w14:paraId="72D96BB3" w14:textId="77777777" w:rsidR="003807E7" w:rsidRPr="004875D6" w:rsidRDefault="003807E7" w:rsidP="003807E7">
            <w:pPr>
              <w:pStyle w:val="Litentext"/>
            </w:pPr>
          </w:p>
          <w:p w14:paraId="1A05B05C" w14:textId="77777777" w:rsidR="003807E7" w:rsidRDefault="003807E7" w:rsidP="003807E7">
            <w:pPr>
              <w:pStyle w:val="Litentext"/>
            </w:pPr>
            <w:r>
              <w:t xml:space="preserve">  </w:t>
            </w:r>
            <w:r w:rsidRPr="004875D6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5D6">
              <w:instrText xml:space="preserve"> FORMCHECKBOX </w:instrText>
            </w:r>
            <w:r w:rsidRPr="004875D6">
              <w:fldChar w:fldCharType="end"/>
            </w:r>
            <w:r>
              <w:t xml:space="preserve"> IP WAN med </w:t>
            </w:r>
            <w:r w:rsidR="00433F46">
              <w:t>Rakel s</w:t>
            </w:r>
            <w:r w:rsidRPr="004875D6">
              <w:t xml:space="preserve">äkerhetsskåp </w:t>
            </w:r>
            <w:r>
              <w:t>önskas och denna beställning kompletteras med beställningsb</w:t>
            </w:r>
            <w:r w:rsidR="00733BF5">
              <w:t xml:space="preserve">ilaga </w:t>
            </w:r>
            <w:r>
              <w:t xml:space="preserve">för IP WAN. </w:t>
            </w:r>
          </w:p>
          <w:p w14:paraId="674B767D" w14:textId="77777777" w:rsidR="003807E7" w:rsidRDefault="003807E7" w:rsidP="003807E7">
            <w:pPr>
              <w:pStyle w:val="Litentext"/>
              <w:numPr>
                <w:ilvl w:val="0"/>
                <w:numId w:val="13"/>
              </w:numPr>
            </w:pPr>
            <w:r>
              <w:t>IP säkerhetsutrustning art.nr 90.0029.01</w:t>
            </w:r>
          </w:p>
          <w:p w14:paraId="550D74AC" w14:textId="77777777" w:rsidR="00733BF5" w:rsidRPr="00733BF5" w:rsidRDefault="00AC4198" w:rsidP="003807E7">
            <w:pPr>
              <w:pStyle w:val="Litentext"/>
              <w:numPr>
                <w:ilvl w:val="0"/>
                <w:numId w:val="13"/>
              </w:numPr>
              <w:rPr>
                <w:lang w:val="en-GB"/>
              </w:rPr>
            </w:pPr>
            <w:r w:rsidRPr="00733BF5">
              <w:rPr>
                <w:lang w:val="en-GB"/>
              </w:rPr>
              <w:t xml:space="preserve">IP </w:t>
            </w:r>
            <w:r w:rsidR="00733BF5" w:rsidRPr="00733BF5">
              <w:rPr>
                <w:lang w:val="en-GB"/>
              </w:rPr>
              <w:t>WAN, art.nr.</w:t>
            </w:r>
          </w:p>
          <w:p w14:paraId="0041CD78" w14:textId="77777777" w:rsidR="00AC4198" w:rsidRPr="00733BF5" w:rsidRDefault="00733BF5" w:rsidP="00733BF5">
            <w:pPr>
              <w:pStyle w:val="Litentext"/>
              <w:rPr>
                <w:color w:val="FF0000"/>
              </w:rPr>
            </w:pPr>
            <w:r>
              <w:t xml:space="preserve">              Inträdesavg: </w:t>
            </w:r>
            <w:r w:rsidRPr="008950FB">
              <w:t>99.</w:t>
            </w:r>
            <w:r>
              <w:t>0104.01, kvartalsavg: 2</w:t>
            </w:r>
            <w:r w:rsidRPr="00505819">
              <w:t>0.</w:t>
            </w:r>
            <w:r>
              <w:t>0105</w:t>
            </w:r>
            <w:r w:rsidRPr="00505819">
              <w:t>.01</w:t>
            </w:r>
          </w:p>
        </w:tc>
      </w:tr>
      <w:tr w:rsidR="003807E7" w14:paraId="69536E25" w14:textId="77777777" w:rsidTr="00733BF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6FB4" w14:textId="77777777" w:rsidR="003807E7" w:rsidRPr="002043FA" w:rsidRDefault="003807E7" w:rsidP="003807E7">
            <w:pPr>
              <w:pStyle w:val="Litentext"/>
              <w:rPr>
                <w:b/>
              </w:rPr>
            </w:pPr>
            <w:r w:rsidRPr="002043FA">
              <w:rPr>
                <w:b/>
              </w:rPr>
              <w:t>Rakelanslutning över SGSI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306B" w14:textId="77777777" w:rsidR="003807E7" w:rsidRDefault="003807E7" w:rsidP="003807E7">
            <w:pPr>
              <w:pStyle w:val="Litentext"/>
            </w:pPr>
            <w:r>
              <w:t xml:space="preserve">  </w:t>
            </w:r>
            <w:r w:rsidRPr="004875D6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5D6">
              <w:instrText xml:space="preserve"> FORMCHECKBOX </w:instrText>
            </w:r>
            <w:r w:rsidRPr="004875D6">
              <w:fldChar w:fldCharType="end"/>
            </w:r>
            <w:r>
              <w:t xml:space="preserve"> Befintligt SGSI-nod med nätsegment SGSI-Rakel finns alt. leverans av tidigare beställning pågår. </w:t>
            </w:r>
          </w:p>
          <w:p w14:paraId="72B46584" w14:textId="77777777" w:rsidR="003807E7" w:rsidRDefault="003807E7" w:rsidP="003807E7">
            <w:pPr>
              <w:pStyle w:val="Litentext"/>
            </w:pPr>
            <w:r>
              <w:t>A</w:t>
            </w:r>
            <w:r w:rsidR="00A61754">
              <w:t>nslutningens nod</w:t>
            </w:r>
            <w:r>
              <w:t xml:space="preserve">namn: </w:t>
            </w:r>
            <w:r w:rsidRPr="000D10F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D10F8">
              <w:instrText xml:space="preserve"> FORMTEXT </w:instrText>
            </w:r>
            <w:r w:rsidRPr="000D10F8">
              <w:fldChar w:fldCharType="separate"/>
            </w:r>
            <w:r w:rsidRPr="000D10F8">
              <w:t> </w:t>
            </w:r>
            <w:r w:rsidRPr="000D10F8">
              <w:t> </w:t>
            </w:r>
            <w:r w:rsidRPr="000D10F8">
              <w:t> </w:t>
            </w:r>
            <w:r w:rsidRPr="000D10F8">
              <w:t> </w:t>
            </w:r>
            <w:r w:rsidRPr="000D10F8">
              <w:t> </w:t>
            </w:r>
            <w:r w:rsidRPr="000D10F8">
              <w:fldChar w:fldCharType="end"/>
            </w:r>
          </w:p>
          <w:p w14:paraId="0DA7617B" w14:textId="77777777" w:rsidR="003807E7" w:rsidRPr="004875D6" w:rsidRDefault="003807E7" w:rsidP="003807E7">
            <w:pPr>
              <w:pStyle w:val="Litentext"/>
              <w:numPr>
                <w:ilvl w:val="0"/>
                <w:numId w:val="13"/>
              </w:numPr>
            </w:pPr>
            <w:r>
              <w:t>Rakelanslutning över SGSI art.nr 90.0080.01</w:t>
            </w:r>
          </w:p>
        </w:tc>
      </w:tr>
    </w:tbl>
    <w:p w14:paraId="40B55FB4" w14:textId="77777777" w:rsidR="001F185A" w:rsidRDefault="001F185A" w:rsidP="00C67104">
      <w:pPr>
        <w:pStyle w:val="Litentext"/>
      </w:pPr>
    </w:p>
    <w:p w14:paraId="09254334" w14:textId="77777777" w:rsidR="007130DF" w:rsidRPr="00C67104" w:rsidRDefault="001F185A" w:rsidP="00C67104">
      <w:pPr>
        <w:pStyle w:val="Litentext"/>
      </w:pPr>
      <w:r>
        <w:br w:type="page"/>
      </w:r>
    </w:p>
    <w:tbl>
      <w:tblPr>
        <w:tblW w:w="10349" w:type="dxa"/>
        <w:tblInd w:w="-743" w:type="dxa"/>
        <w:tblLayout w:type="fixed"/>
        <w:tblCellMar>
          <w:top w:w="17" w:type="dxa"/>
          <w:bottom w:w="17" w:type="dxa"/>
        </w:tblCellMar>
        <w:tblLook w:val="00BF" w:firstRow="1" w:lastRow="0" w:firstColumn="1" w:lastColumn="0" w:noHBand="0" w:noVBand="0"/>
      </w:tblPr>
      <w:tblGrid>
        <w:gridCol w:w="4679"/>
        <w:gridCol w:w="3791"/>
        <w:gridCol w:w="1879"/>
      </w:tblGrid>
      <w:tr w:rsidR="007222E5" w:rsidRPr="00C67104" w14:paraId="402F6F53" w14:textId="77777777" w:rsidTr="003807E7">
        <w:trPr>
          <w:trHeight w:hRule="exact" w:val="284"/>
        </w:trPr>
        <w:tc>
          <w:tcPr>
            <w:tcW w:w="4679" w:type="dxa"/>
          </w:tcPr>
          <w:p w14:paraId="758FC7F4" w14:textId="77777777" w:rsidR="007222E5" w:rsidRPr="003807E7" w:rsidRDefault="003807E7" w:rsidP="007513C1">
            <w:pPr>
              <w:pStyle w:val="Litentext"/>
              <w:rPr>
                <w:b/>
              </w:rPr>
            </w:pPr>
            <w:r w:rsidRPr="003807E7">
              <w:rPr>
                <w:b/>
                <w:sz w:val="20"/>
              </w:rPr>
              <w:t>Kontaktuppgifter</w:t>
            </w:r>
          </w:p>
        </w:tc>
        <w:tc>
          <w:tcPr>
            <w:tcW w:w="5670" w:type="dxa"/>
            <w:gridSpan w:val="2"/>
          </w:tcPr>
          <w:p w14:paraId="27F6BFF9" w14:textId="77777777" w:rsidR="007222E5" w:rsidRDefault="007222E5" w:rsidP="007513C1">
            <w:pPr>
              <w:pStyle w:val="Litentext"/>
            </w:pPr>
          </w:p>
        </w:tc>
      </w:tr>
      <w:tr w:rsidR="003807E7" w:rsidRPr="00C67104" w14:paraId="1BE50D0E" w14:textId="77777777" w:rsidTr="00C020D7">
        <w:trPr>
          <w:trHeight w:hRule="exact"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EA202" w14:textId="77777777" w:rsidR="003807E7" w:rsidRDefault="003807E7" w:rsidP="007513C1">
            <w:pPr>
              <w:pStyle w:val="Litentext"/>
            </w:pPr>
            <w:r>
              <w:t>Organisation/Företag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A2547" w14:textId="77777777" w:rsidR="003807E7" w:rsidRDefault="003807E7" w:rsidP="007513C1">
            <w:pPr>
              <w:pStyle w:val="Litentext"/>
            </w:pPr>
            <w:r>
              <w:t>Rakel kundnummer</w:t>
            </w:r>
          </w:p>
        </w:tc>
      </w:tr>
      <w:tr w:rsidR="007222E5" w:rsidRPr="00C67104" w14:paraId="2CE810FB" w14:textId="77777777" w:rsidTr="00C020D7">
        <w:trPr>
          <w:trHeight w:hRule="exact" w:val="284"/>
        </w:trPr>
        <w:tc>
          <w:tcPr>
            <w:tcW w:w="4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9A18" w14:textId="77777777" w:rsidR="007222E5" w:rsidRPr="00C67104" w:rsidRDefault="007222E5" w:rsidP="00C67104">
            <w:pPr>
              <w:pStyle w:val="Litentext"/>
            </w:pPr>
            <w:r w:rsidRPr="00C6710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7104">
              <w:instrText xml:space="preserve"> FORMTEXT </w:instrText>
            </w:r>
            <w:r w:rsidRPr="00C67104">
              <w:fldChar w:fldCharType="separate"/>
            </w:r>
            <w:r w:rsidRPr="00C67104">
              <w:t>     </w:t>
            </w:r>
            <w:r w:rsidRPr="00C67104">
              <w:fldChar w:fldCharType="end"/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538C" w14:textId="77777777" w:rsidR="007222E5" w:rsidRPr="00C67104" w:rsidRDefault="007222E5" w:rsidP="00C67104">
            <w:pPr>
              <w:pStyle w:val="Litentext"/>
            </w:pPr>
            <w:r w:rsidRPr="00C6710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7104">
              <w:instrText xml:space="preserve"> FORMTEXT </w:instrText>
            </w:r>
            <w:r w:rsidRPr="00C67104">
              <w:fldChar w:fldCharType="separate"/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fldChar w:fldCharType="end"/>
            </w:r>
          </w:p>
        </w:tc>
      </w:tr>
      <w:tr w:rsidR="007222E5" w:rsidRPr="00137FCB" w14:paraId="748AF7AE" w14:textId="77777777" w:rsidTr="00C020D7">
        <w:trPr>
          <w:trHeight w:hRule="exact" w:val="28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02EF8" w14:textId="77777777" w:rsidR="007222E5" w:rsidRPr="00137FCB" w:rsidRDefault="00BC585E" w:rsidP="007513C1">
            <w:pPr>
              <w:pStyle w:val="Litentext"/>
            </w:pPr>
            <w:r>
              <w:t>Ansvarig</w:t>
            </w:r>
            <w:r w:rsidR="007222E5">
              <w:t xml:space="preserve"> beställare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6CC5D" w14:textId="77777777" w:rsidR="007222E5" w:rsidRPr="00137FCB" w:rsidRDefault="007222E5" w:rsidP="007513C1">
            <w:pPr>
              <w:pStyle w:val="Litentext"/>
            </w:pPr>
            <w:r>
              <w:t>Ert referens-/diarienummer för denna beställning</w:t>
            </w:r>
          </w:p>
        </w:tc>
      </w:tr>
      <w:tr w:rsidR="007222E5" w:rsidRPr="00137FCB" w14:paraId="7E031876" w14:textId="77777777" w:rsidTr="00C020D7">
        <w:trPr>
          <w:trHeight w:hRule="exact" w:val="264"/>
        </w:trPr>
        <w:tc>
          <w:tcPr>
            <w:tcW w:w="4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BDA2" w14:textId="77777777" w:rsidR="007222E5" w:rsidRPr="00C67104" w:rsidRDefault="007222E5" w:rsidP="00C67104">
            <w:pPr>
              <w:pStyle w:val="Litentext"/>
            </w:pPr>
            <w:r w:rsidRPr="00C6710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7104">
              <w:instrText xml:space="preserve"> FORMTEXT </w:instrText>
            </w:r>
            <w:r w:rsidRPr="00C67104">
              <w:fldChar w:fldCharType="separate"/>
            </w:r>
            <w:r w:rsidRPr="00C67104">
              <w:t>     </w:t>
            </w:r>
            <w:r w:rsidRPr="00C67104">
              <w:fldChar w:fldCharType="end"/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A73A" w14:textId="77777777" w:rsidR="007222E5" w:rsidRPr="00C67104" w:rsidRDefault="007222E5" w:rsidP="007513C1">
            <w:pPr>
              <w:pStyle w:val="Litentext"/>
            </w:pPr>
            <w:r w:rsidRPr="00C6710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7104">
              <w:instrText xml:space="preserve"> FORMTEXT </w:instrText>
            </w:r>
            <w:r w:rsidRPr="00C67104">
              <w:fldChar w:fldCharType="separate"/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fldChar w:fldCharType="end"/>
            </w:r>
          </w:p>
        </w:tc>
      </w:tr>
      <w:tr w:rsidR="007222E5" w14:paraId="169FDACC" w14:textId="77777777" w:rsidTr="00C020D7">
        <w:trPr>
          <w:trHeight w:val="18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E5024" w14:textId="77777777" w:rsidR="007222E5" w:rsidRDefault="007222E5" w:rsidP="007513C1">
            <w:pPr>
              <w:pStyle w:val="Litentext"/>
            </w:pPr>
            <w:r>
              <w:t>Kontaktperson teknisk projektledare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</w:tcBorders>
          </w:tcPr>
          <w:p w14:paraId="20E556DD" w14:textId="77777777" w:rsidR="007222E5" w:rsidRDefault="007222E5" w:rsidP="007513C1">
            <w:pPr>
              <w:pStyle w:val="Litentext"/>
            </w:pPr>
            <w:r>
              <w:t>Telefon</w:t>
            </w:r>
          </w:p>
        </w:tc>
        <w:tc>
          <w:tcPr>
            <w:tcW w:w="1879" w:type="dxa"/>
            <w:tcBorders>
              <w:top w:val="single" w:sz="4" w:space="0" w:color="auto"/>
              <w:right w:val="single" w:sz="4" w:space="0" w:color="auto"/>
            </w:tcBorders>
          </w:tcPr>
          <w:p w14:paraId="19421156" w14:textId="77777777" w:rsidR="007222E5" w:rsidRDefault="007222E5" w:rsidP="007513C1">
            <w:pPr>
              <w:pStyle w:val="Litentext"/>
            </w:pPr>
            <w:r>
              <w:t>Mobiltelefon</w:t>
            </w:r>
          </w:p>
        </w:tc>
      </w:tr>
      <w:tr w:rsidR="007222E5" w:rsidRPr="00C67104" w14:paraId="6D053D91" w14:textId="77777777" w:rsidTr="00C020D7">
        <w:trPr>
          <w:trHeight w:hRule="exact" w:val="284"/>
        </w:trPr>
        <w:tc>
          <w:tcPr>
            <w:tcW w:w="4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93B0" w14:textId="77777777" w:rsidR="007222E5" w:rsidRPr="00C67104" w:rsidRDefault="007222E5" w:rsidP="00C67104">
            <w:pPr>
              <w:pStyle w:val="Litentext"/>
            </w:pPr>
            <w:r w:rsidRPr="00C6710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7104">
              <w:instrText xml:space="preserve"> FORMTEXT </w:instrText>
            </w:r>
            <w:r w:rsidRPr="00C67104">
              <w:fldChar w:fldCharType="separate"/>
            </w:r>
            <w:r w:rsidRPr="00C67104">
              <w:t>     </w:t>
            </w:r>
            <w:r w:rsidRPr="00C67104">
              <w:fldChar w:fldCharType="end"/>
            </w:r>
          </w:p>
        </w:tc>
        <w:tc>
          <w:tcPr>
            <w:tcW w:w="3791" w:type="dxa"/>
            <w:tcBorders>
              <w:left w:val="single" w:sz="4" w:space="0" w:color="auto"/>
              <w:bottom w:val="single" w:sz="4" w:space="0" w:color="auto"/>
            </w:tcBorders>
          </w:tcPr>
          <w:p w14:paraId="57C376AA" w14:textId="77777777" w:rsidR="007222E5" w:rsidRPr="00C67104" w:rsidRDefault="007222E5" w:rsidP="00C67104">
            <w:pPr>
              <w:pStyle w:val="Litentext"/>
            </w:pPr>
            <w:r w:rsidRPr="00C6710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7104">
              <w:instrText xml:space="preserve"> FORMTEXT </w:instrText>
            </w:r>
            <w:r w:rsidRPr="00C67104">
              <w:fldChar w:fldCharType="separate"/>
            </w:r>
            <w:r w:rsidRPr="00C67104">
              <w:t>     </w:t>
            </w:r>
            <w:r w:rsidRPr="00C67104">
              <w:fldChar w:fldCharType="end"/>
            </w:r>
          </w:p>
        </w:tc>
        <w:tc>
          <w:tcPr>
            <w:tcW w:w="1879" w:type="dxa"/>
            <w:tcBorders>
              <w:bottom w:val="single" w:sz="4" w:space="0" w:color="auto"/>
              <w:right w:val="single" w:sz="4" w:space="0" w:color="auto"/>
            </w:tcBorders>
          </w:tcPr>
          <w:p w14:paraId="00AC4CA6" w14:textId="77777777" w:rsidR="007222E5" w:rsidRPr="00C67104" w:rsidRDefault="007222E5" w:rsidP="00C67104">
            <w:pPr>
              <w:pStyle w:val="Litentext"/>
            </w:pPr>
            <w:r w:rsidRPr="00C6710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7104">
              <w:instrText xml:space="preserve"> FORMTEXT </w:instrText>
            </w:r>
            <w:r w:rsidRPr="00C67104">
              <w:fldChar w:fldCharType="separate"/>
            </w:r>
            <w:r w:rsidRPr="00C67104">
              <w:t>     </w:t>
            </w:r>
            <w:r w:rsidRPr="00C67104">
              <w:fldChar w:fldCharType="end"/>
            </w:r>
          </w:p>
        </w:tc>
      </w:tr>
      <w:tr w:rsidR="007222E5" w:rsidRPr="00C67104" w14:paraId="2707BBFA" w14:textId="77777777" w:rsidTr="00C020D7"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7C588" w14:textId="77777777" w:rsidR="007222E5" w:rsidRPr="00C67104" w:rsidRDefault="007222E5" w:rsidP="007513C1">
            <w:pPr>
              <w:pStyle w:val="Litentext"/>
            </w:pPr>
            <w:r w:rsidRPr="00C67104">
              <w:t>Leveransadress (adress till KC-site)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1E054" w14:textId="77777777" w:rsidR="007222E5" w:rsidRPr="00C67104" w:rsidRDefault="007222E5" w:rsidP="007513C1">
            <w:pPr>
              <w:pStyle w:val="Litentext"/>
            </w:pPr>
            <w:r w:rsidRPr="00C67104">
              <w:t>E-post</w:t>
            </w:r>
          </w:p>
        </w:tc>
      </w:tr>
      <w:tr w:rsidR="007222E5" w:rsidRPr="00C67104" w14:paraId="32072E4D" w14:textId="77777777" w:rsidTr="00C020D7">
        <w:trPr>
          <w:trHeight w:hRule="exact" w:val="284"/>
        </w:trPr>
        <w:tc>
          <w:tcPr>
            <w:tcW w:w="4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27E8" w14:textId="77777777" w:rsidR="007222E5" w:rsidRPr="00C67104" w:rsidRDefault="007222E5" w:rsidP="00C67104">
            <w:pPr>
              <w:pStyle w:val="Litentext"/>
            </w:pPr>
            <w:r w:rsidRPr="00C6710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7104">
              <w:instrText xml:space="preserve"> FORMTEXT </w:instrText>
            </w:r>
            <w:r w:rsidRPr="00C67104">
              <w:fldChar w:fldCharType="separate"/>
            </w:r>
            <w:r w:rsidRPr="00C67104">
              <w:t>     </w:t>
            </w:r>
            <w:r w:rsidRPr="00C67104">
              <w:fldChar w:fldCharType="end"/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D110" w14:textId="77777777" w:rsidR="007222E5" w:rsidRPr="00C67104" w:rsidRDefault="007222E5" w:rsidP="00C67104">
            <w:pPr>
              <w:pStyle w:val="Litentext"/>
            </w:pPr>
            <w:r w:rsidRPr="00C6710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7104">
              <w:instrText xml:space="preserve"> FORMTEXT </w:instrText>
            </w:r>
            <w:r w:rsidRPr="00C67104">
              <w:fldChar w:fldCharType="separate"/>
            </w:r>
            <w:r w:rsidRPr="00C67104">
              <w:t>     </w:t>
            </w:r>
            <w:r w:rsidRPr="00C67104">
              <w:fldChar w:fldCharType="end"/>
            </w:r>
          </w:p>
        </w:tc>
      </w:tr>
      <w:tr w:rsidR="007222E5" w:rsidRPr="004875D6" w14:paraId="7D59764D" w14:textId="77777777" w:rsidTr="00C020D7"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8117E" w14:textId="77777777" w:rsidR="007222E5" w:rsidRPr="004875D6" w:rsidRDefault="007222E5" w:rsidP="007513C1">
            <w:pPr>
              <w:pStyle w:val="Litentext"/>
            </w:pPr>
            <w:r w:rsidRPr="004875D6">
              <w:t>Kontaktperson för drift (nåbar 24 timmar/dygn året runt)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</w:tcBorders>
          </w:tcPr>
          <w:p w14:paraId="77140096" w14:textId="77777777" w:rsidR="007222E5" w:rsidRPr="004875D6" w:rsidRDefault="007222E5" w:rsidP="007513C1">
            <w:pPr>
              <w:pStyle w:val="Litentext"/>
            </w:pPr>
            <w:r w:rsidRPr="004875D6">
              <w:t>Telefon</w:t>
            </w:r>
          </w:p>
        </w:tc>
        <w:tc>
          <w:tcPr>
            <w:tcW w:w="1879" w:type="dxa"/>
            <w:tcBorders>
              <w:top w:val="single" w:sz="4" w:space="0" w:color="auto"/>
              <w:right w:val="single" w:sz="4" w:space="0" w:color="auto"/>
            </w:tcBorders>
          </w:tcPr>
          <w:p w14:paraId="55677752" w14:textId="77777777" w:rsidR="007222E5" w:rsidRPr="004875D6" w:rsidRDefault="007222E5" w:rsidP="007513C1">
            <w:pPr>
              <w:pStyle w:val="Litentext"/>
            </w:pPr>
            <w:r w:rsidRPr="004875D6">
              <w:t>Mobiltelefon</w:t>
            </w:r>
          </w:p>
        </w:tc>
      </w:tr>
      <w:tr w:rsidR="007222E5" w:rsidRPr="00C67104" w14:paraId="3316E365" w14:textId="77777777" w:rsidTr="00C020D7">
        <w:trPr>
          <w:trHeight w:hRule="exact" w:val="284"/>
        </w:trPr>
        <w:tc>
          <w:tcPr>
            <w:tcW w:w="4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6F4A" w14:textId="77777777" w:rsidR="007222E5" w:rsidRPr="00C67104" w:rsidRDefault="007222E5" w:rsidP="00C67104">
            <w:pPr>
              <w:pStyle w:val="Litentext"/>
            </w:pPr>
            <w:r w:rsidRPr="00C6710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7104">
              <w:instrText xml:space="preserve"> FORMTEXT </w:instrText>
            </w:r>
            <w:r w:rsidRPr="00C67104">
              <w:fldChar w:fldCharType="separate"/>
            </w:r>
            <w:r w:rsidRPr="00C67104">
              <w:t>     </w:t>
            </w:r>
            <w:r w:rsidRPr="00C67104">
              <w:fldChar w:fldCharType="end"/>
            </w:r>
          </w:p>
        </w:tc>
        <w:tc>
          <w:tcPr>
            <w:tcW w:w="3791" w:type="dxa"/>
            <w:tcBorders>
              <w:left w:val="single" w:sz="4" w:space="0" w:color="auto"/>
              <w:bottom w:val="single" w:sz="4" w:space="0" w:color="auto"/>
            </w:tcBorders>
          </w:tcPr>
          <w:p w14:paraId="19E66BE3" w14:textId="77777777" w:rsidR="007222E5" w:rsidRPr="00C67104" w:rsidRDefault="007222E5" w:rsidP="00C67104">
            <w:pPr>
              <w:pStyle w:val="Litentext"/>
            </w:pPr>
            <w:r w:rsidRPr="00C6710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7104">
              <w:instrText xml:space="preserve"> FORMTEXT </w:instrText>
            </w:r>
            <w:r w:rsidRPr="00C67104">
              <w:fldChar w:fldCharType="separate"/>
            </w:r>
            <w:r w:rsidRPr="00C67104">
              <w:t>     </w:t>
            </w:r>
            <w:r w:rsidRPr="00C67104">
              <w:fldChar w:fldCharType="end"/>
            </w:r>
          </w:p>
        </w:tc>
        <w:tc>
          <w:tcPr>
            <w:tcW w:w="1879" w:type="dxa"/>
            <w:tcBorders>
              <w:bottom w:val="single" w:sz="4" w:space="0" w:color="auto"/>
              <w:right w:val="single" w:sz="4" w:space="0" w:color="auto"/>
            </w:tcBorders>
          </w:tcPr>
          <w:p w14:paraId="37C59CA3" w14:textId="77777777" w:rsidR="007222E5" w:rsidRPr="00C67104" w:rsidRDefault="007222E5" w:rsidP="00C67104">
            <w:pPr>
              <w:pStyle w:val="Litentext"/>
            </w:pPr>
            <w:r w:rsidRPr="00C6710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7104">
              <w:instrText xml:space="preserve"> FORMTEXT </w:instrText>
            </w:r>
            <w:r w:rsidRPr="00C67104">
              <w:fldChar w:fldCharType="separate"/>
            </w:r>
            <w:r w:rsidRPr="00C67104">
              <w:t>     </w:t>
            </w:r>
            <w:r w:rsidRPr="00C67104">
              <w:fldChar w:fldCharType="end"/>
            </w:r>
          </w:p>
        </w:tc>
      </w:tr>
      <w:tr w:rsidR="007222E5" w:rsidRPr="00C67104" w14:paraId="0EBF7080" w14:textId="77777777" w:rsidTr="00C020D7"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E6CCA" w14:textId="77777777" w:rsidR="007222E5" w:rsidRPr="00C67104" w:rsidRDefault="007222E5" w:rsidP="007513C1">
            <w:pPr>
              <w:pStyle w:val="Litentext"/>
            </w:pPr>
            <w:r w:rsidRPr="00C67104">
              <w:t>Adress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045B7" w14:textId="77777777" w:rsidR="007222E5" w:rsidRPr="00C67104" w:rsidRDefault="007222E5" w:rsidP="007513C1">
            <w:pPr>
              <w:pStyle w:val="Litentext"/>
            </w:pPr>
            <w:r w:rsidRPr="00C67104">
              <w:t>E-post</w:t>
            </w:r>
          </w:p>
        </w:tc>
      </w:tr>
      <w:tr w:rsidR="007222E5" w:rsidRPr="00C67104" w14:paraId="2F27AE39" w14:textId="77777777" w:rsidTr="00C020D7">
        <w:trPr>
          <w:trHeight w:hRule="exact" w:val="284"/>
        </w:trPr>
        <w:tc>
          <w:tcPr>
            <w:tcW w:w="4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8B15" w14:textId="77777777" w:rsidR="007222E5" w:rsidRPr="00C67104" w:rsidRDefault="007222E5" w:rsidP="00C67104">
            <w:pPr>
              <w:pStyle w:val="Litentext"/>
            </w:pPr>
            <w:r w:rsidRPr="00C6710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7104">
              <w:instrText xml:space="preserve"> FORMTEXT </w:instrText>
            </w:r>
            <w:r w:rsidRPr="00C67104">
              <w:fldChar w:fldCharType="separate"/>
            </w:r>
            <w:r w:rsidRPr="00C67104">
              <w:t>     </w:t>
            </w:r>
            <w:r w:rsidRPr="00C67104">
              <w:fldChar w:fldCharType="end"/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8164" w14:textId="77777777" w:rsidR="007222E5" w:rsidRPr="00C67104" w:rsidRDefault="007222E5" w:rsidP="00C67104">
            <w:pPr>
              <w:pStyle w:val="Litentext"/>
            </w:pPr>
            <w:r w:rsidRPr="00C6710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7104">
              <w:instrText xml:space="preserve"> FORMTEXT </w:instrText>
            </w:r>
            <w:r w:rsidRPr="00C67104">
              <w:fldChar w:fldCharType="separate"/>
            </w:r>
            <w:r w:rsidRPr="00C67104">
              <w:t>     </w:t>
            </w:r>
            <w:r w:rsidRPr="00C67104">
              <w:fldChar w:fldCharType="end"/>
            </w:r>
          </w:p>
        </w:tc>
      </w:tr>
    </w:tbl>
    <w:p w14:paraId="205392D5" w14:textId="77777777" w:rsidR="00C67104" w:rsidRPr="003807E7" w:rsidRDefault="00C67104" w:rsidP="003807E7">
      <w:pPr>
        <w:rPr>
          <w:sz w:val="13"/>
        </w:rPr>
      </w:pPr>
    </w:p>
    <w:tbl>
      <w:tblPr>
        <w:tblW w:w="4679" w:type="dxa"/>
        <w:tblInd w:w="-743" w:type="dxa"/>
        <w:tblLayout w:type="fixed"/>
        <w:tblCellMar>
          <w:top w:w="17" w:type="dxa"/>
          <w:bottom w:w="17" w:type="dxa"/>
        </w:tblCellMar>
        <w:tblLook w:val="00BF" w:firstRow="1" w:lastRow="0" w:firstColumn="1" w:lastColumn="0" w:noHBand="0" w:noVBand="0"/>
      </w:tblPr>
      <w:tblGrid>
        <w:gridCol w:w="4679"/>
      </w:tblGrid>
      <w:tr w:rsidR="007222E5" w:rsidRPr="00C67104" w14:paraId="1CB1A60F" w14:textId="77777777" w:rsidTr="003C05AA">
        <w:tc>
          <w:tcPr>
            <w:tcW w:w="4679" w:type="dxa"/>
          </w:tcPr>
          <w:p w14:paraId="4134ABDA" w14:textId="77777777" w:rsidR="007222E5" w:rsidRPr="003807E7" w:rsidRDefault="003807E7" w:rsidP="007F498F">
            <w:pPr>
              <w:pStyle w:val="Litentext"/>
              <w:rPr>
                <w:b/>
                <w:sz w:val="20"/>
                <w:szCs w:val="20"/>
              </w:rPr>
            </w:pPr>
            <w:r w:rsidRPr="003807E7">
              <w:rPr>
                <w:b/>
                <w:sz w:val="20"/>
                <w:szCs w:val="20"/>
              </w:rPr>
              <w:t>Driftdatum</w:t>
            </w:r>
          </w:p>
        </w:tc>
      </w:tr>
      <w:tr w:rsidR="003807E7" w:rsidRPr="00C67104" w14:paraId="348D27FD" w14:textId="77777777" w:rsidTr="003C05AA"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C5B73" w14:textId="77777777" w:rsidR="003807E7" w:rsidRDefault="003807E7" w:rsidP="007F498F">
            <w:pPr>
              <w:pStyle w:val="Litentext"/>
            </w:pPr>
            <w:r>
              <w:t>Ange önskat driftdatum för anslutning</w:t>
            </w:r>
          </w:p>
        </w:tc>
      </w:tr>
      <w:tr w:rsidR="00CF2F4B" w:rsidRPr="00C67104" w14:paraId="16F19003" w14:textId="77777777" w:rsidTr="003C05AA">
        <w:trPr>
          <w:trHeight w:val="376"/>
        </w:trPr>
        <w:tc>
          <w:tcPr>
            <w:tcW w:w="4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ED41" w14:textId="77777777" w:rsidR="00CF2F4B" w:rsidRPr="00C67104" w:rsidRDefault="00CF2F4B" w:rsidP="00C67104">
            <w:pPr>
              <w:pStyle w:val="Litentext"/>
            </w:pPr>
            <w:r w:rsidRPr="00C6710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7104">
              <w:instrText xml:space="preserve"> FORMTEXT </w:instrText>
            </w:r>
            <w:r w:rsidRPr="00C67104">
              <w:fldChar w:fldCharType="separate"/>
            </w:r>
            <w:r w:rsidRPr="00C67104">
              <w:t>     </w:t>
            </w:r>
            <w:r w:rsidRPr="00C67104">
              <w:fldChar w:fldCharType="end"/>
            </w:r>
          </w:p>
        </w:tc>
      </w:tr>
    </w:tbl>
    <w:p w14:paraId="4C2E7BCF" w14:textId="77777777" w:rsidR="00CF2F4B" w:rsidRPr="00CF2F4B" w:rsidRDefault="00CF2F4B" w:rsidP="001F185A"/>
    <w:tbl>
      <w:tblPr>
        <w:tblW w:w="1034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2411"/>
        <w:gridCol w:w="2268"/>
        <w:gridCol w:w="1559"/>
        <w:gridCol w:w="2126"/>
        <w:gridCol w:w="1985"/>
      </w:tblGrid>
      <w:tr w:rsidR="006246D2" w:rsidRPr="00C67104" w14:paraId="36F680B2" w14:textId="77777777" w:rsidTr="00C020D7">
        <w:trPr>
          <w:trHeight w:val="192"/>
        </w:trPr>
        <w:tc>
          <w:tcPr>
            <w:tcW w:w="10349" w:type="dxa"/>
            <w:gridSpan w:val="5"/>
            <w:tcBorders>
              <w:bottom w:val="nil"/>
            </w:tcBorders>
          </w:tcPr>
          <w:p w14:paraId="2E50A14C" w14:textId="77777777" w:rsidR="006246D2" w:rsidRPr="003807E7" w:rsidRDefault="00505819" w:rsidP="00C67104">
            <w:pPr>
              <w:pStyle w:val="Litentext"/>
              <w:rPr>
                <w:b/>
                <w:sz w:val="20"/>
                <w:szCs w:val="22"/>
              </w:rPr>
            </w:pPr>
            <w:r w:rsidRPr="003807E7">
              <w:rPr>
                <w:b/>
                <w:sz w:val="20"/>
                <w:szCs w:val="22"/>
              </w:rPr>
              <w:t>Anslutning</w:t>
            </w:r>
            <w:r w:rsidR="006246D2" w:rsidRPr="003807E7">
              <w:rPr>
                <w:b/>
                <w:sz w:val="20"/>
                <w:szCs w:val="22"/>
              </w:rPr>
              <w:t xml:space="preserve"> </w:t>
            </w:r>
            <w:r w:rsidRPr="003807E7">
              <w:rPr>
                <w:b/>
                <w:sz w:val="20"/>
                <w:szCs w:val="22"/>
              </w:rPr>
              <w:t>av</w:t>
            </w:r>
            <w:r w:rsidR="006246D2" w:rsidRPr="003807E7">
              <w:rPr>
                <w:b/>
                <w:sz w:val="20"/>
                <w:szCs w:val="22"/>
              </w:rPr>
              <w:t xml:space="preserve"> </w:t>
            </w:r>
            <w:r w:rsidR="00930A82" w:rsidRPr="003807E7">
              <w:rPr>
                <w:b/>
                <w:sz w:val="20"/>
                <w:szCs w:val="22"/>
              </w:rPr>
              <w:t>k</w:t>
            </w:r>
            <w:r w:rsidR="006246D2" w:rsidRPr="003807E7">
              <w:rPr>
                <w:b/>
                <w:sz w:val="20"/>
                <w:szCs w:val="22"/>
              </w:rPr>
              <w:t>ommunikationscentral (KC)</w:t>
            </w:r>
          </w:p>
          <w:p w14:paraId="6648A611" w14:textId="77777777" w:rsidR="006246D2" w:rsidRPr="00C67104" w:rsidRDefault="006246D2" w:rsidP="00C67104">
            <w:pPr>
              <w:pStyle w:val="Litentext"/>
            </w:pPr>
            <w:r w:rsidRPr="00C67104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104">
              <w:instrText xml:space="preserve"> FORMCHECKBOX </w:instrText>
            </w:r>
            <w:r w:rsidRPr="00C67104">
              <w:fldChar w:fldCharType="end"/>
            </w:r>
            <w:r w:rsidRPr="00C67104">
              <w:t xml:space="preserve"> Vi anmäler/ändrar fler än 5 klientanslutningar och bifogar fil/utskrift med information</w:t>
            </w:r>
          </w:p>
          <w:p w14:paraId="0C17C2A1" w14:textId="77777777" w:rsidR="006246D2" w:rsidRPr="00C67104" w:rsidRDefault="006246D2" w:rsidP="001F185A">
            <w:pPr>
              <w:rPr>
                <w:sz w:val="15"/>
              </w:rPr>
            </w:pPr>
            <w:r w:rsidRPr="001F185A">
              <w:t>Namn</w:t>
            </w:r>
            <w:r w:rsidRPr="00C67104">
              <w:rPr>
                <w:sz w:val="15"/>
              </w:rPr>
              <w:t xml:space="preserve"> på fil: </w:t>
            </w:r>
            <w:r w:rsidRPr="00C67104">
              <w:rPr>
                <w:sz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7104">
              <w:rPr>
                <w:sz w:val="15"/>
              </w:rPr>
              <w:instrText xml:space="preserve"> FORMTEXT </w:instrText>
            </w:r>
            <w:r w:rsidRPr="00C67104">
              <w:rPr>
                <w:sz w:val="15"/>
              </w:rPr>
            </w:r>
            <w:r w:rsidRPr="00C67104">
              <w:rPr>
                <w:sz w:val="15"/>
              </w:rPr>
              <w:fldChar w:fldCharType="separate"/>
            </w:r>
            <w:r w:rsidRPr="00C67104">
              <w:rPr>
                <w:sz w:val="15"/>
              </w:rPr>
              <w:t> </w:t>
            </w:r>
            <w:r w:rsidRPr="00C67104">
              <w:rPr>
                <w:sz w:val="15"/>
              </w:rPr>
              <w:t> </w:t>
            </w:r>
            <w:r w:rsidRPr="00C67104">
              <w:rPr>
                <w:sz w:val="15"/>
              </w:rPr>
              <w:t> </w:t>
            </w:r>
            <w:r w:rsidRPr="00C67104">
              <w:rPr>
                <w:sz w:val="15"/>
              </w:rPr>
              <w:t> </w:t>
            </w:r>
            <w:r w:rsidRPr="00C67104">
              <w:rPr>
                <w:sz w:val="15"/>
              </w:rPr>
              <w:t> </w:t>
            </w:r>
            <w:r w:rsidRPr="00C67104">
              <w:rPr>
                <w:sz w:val="15"/>
              </w:rPr>
              <w:fldChar w:fldCharType="end"/>
            </w:r>
          </w:p>
          <w:p w14:paraId="069255E9" w14:textId="77777777" w:rsidR="006246D2" w:rsidRDefault="006246D2" w:rsidP="005F6EB3">
            <w:pPr>
              <w:pStyle w:val="Litentext"/>
            </w:pPr>
          </w:p>
        </w:tc>
      </w:tr>
      <w:tr w:rsidR="006246D2" w:rsidRPr="00C67104" w14:paraId="0DBF156E" w14:textId="77777777" w:rsidTr="00C020D7">
        <w:trPr>
          <w:trHeight w:val="19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B3F738" w14:textId="77777777" w:rsidR="006246D2" w:rsidRDefault="006246D2" w:rsidP="007513C1">
            <w:pPr>
              <w:pStyle w:val="Litentext"/>
            </w:pPr>
            <w:r>
              <w:t>Typ av anslutning*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1FEEEA" w14:textId="77777777" w:rsidR="006246D2" w:rsidRDefault="006246D2" w:rsidP="007513C1">
            <w:pPr>
              <w:pStyle w:val="Litentext"/>
            </w:pPr>
            <w:r>
              <w:t xml:space="preserve">Konfiguration  </w:t>
            </w:r>
          </w:p>
          <w:p w14:paraId="7C1D8376" w14:textId="77777777" w:rsidR="006246D2" w:rsidRDefault="006246D2" w:rsidP="007513C1">
            <w:pPr>
              <w:pStyle w:val="Litentext"/>
            </w:pPr>
            <w:r>
              <w:t xml:space="preserve">(endast vid </w:t>
            </w:r>
            <w:r w:rsidR="00505819">
              <w:t>IP-</w:t>
            </w:r>
            <w:r>
              <w:t>Röst/Data)**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08" w:type="dxa"/>
              <w:bottom w:w="17" w:type="dxa"/>
              <w:right w:w="108" w:type="dxa"/>
            </w:tcMar>
          </w:tcPr>
          <w:p w14:paraId="13493AD5" w14:textId="77777777" w:rsidR="006246D2" w:rsidRDefault="006246D2" w:rsidP="007513C1">
            <w:pPr>
              <w:pStyle w:val="Litentext"/>
            </w:pPr>
            <w:r>
              <w:t xml:space="preserve">ISSI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08" w:type="dxa"/>
              <w:bottom w:w="17" w:type="dxa"/>
              <w:right w:w="108" w:type="dxa"/>
            </w:tcMar>
          </w:tcPr>
          <w:p w14:paraId="7B62C5AE" w14:textId="77777777" w:rsidR="006246D2" w:rsidRDefault="006246D2" w:rsidP="00864B59">
            <w:pPr>
              <w:pStyle w:val="Litentext"/>
            </w:pPr>
            <w:r>
              <w:t>Organisationsblocks-tillhörighet</w:t>
            </w:r>
            <w:r w:rsidR="001A006D">
              <w:t xml:space="preserve"> </w:t>
            </w:r>
            <w:r w:rsidR="00864B59">
              <w:t>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08" w:type="dxa"/>
              <w:bottom w:w="17" w:type="dxa"/>
              <w:right w:w="108" w:type="dxa"/>
            </w:tcMar>
          </w:tcPr>
          <w:p w14:paraId="1746AF48" w14:textId="77777777" w:rsidR="006246D2" w:rsidRDefault="006246D2" w:rsidP="007513C1">
            <w:pPr>
              <w:pStyle w:val="Litentext"/>
            </w:pPr>
            <w:r>
              <w:t>Mnemonic</w:t>
            </w:r>
          </w:p>
        </w:tc>
      </w:tr>
      <w:tr w:rsidR="006246D2" w:rsidRPr="00C67104" w14:paraId="45A5ADC5" w14:textId="77777777" w:rsidTr="00C020D7">
        <w:trPr>
          <w:trHeight w:hRule="exact" w:val="30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E03E" w14:textId="77777777" w:rsidR="006246D2" w:rsidRPr="00C67104" w:rsidRDefault="006246D2" w:rsidP="00C67104">
            <w:pPr>
              <w:pStyle w:val="Litentext"/>
            </w:pPr>
            <w:r w:rsidRPr="00C6710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7104">
              <w:instrText xml:space="preserve"> FORMTEXT </w:instrText>
            </w:r>
            <w:r w:rsidRPr="00C67104">
              <w:fldChar w:fldCharType="separate"/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AF12" w14:textId="77777777" w:rsidR="006246D2" w:rsidRPr="00C67104" w:rsidRDefault="006246D2" w:rsidP="00C67104">
            <w:pPr>
              <w:pStyle w:val="Litentext"/>
            </w:pPr>
            <w:r w:rsidRPr="00C6710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7104">
              <w:instrText xml:space="preserve"> FORMTEXT </w:instrText>
            </w:r>
            <w:r w:rsidRPr="00C67104">
              <w:fldChar w:fldCharType="separate"/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08" w:type="dxa"/>
              <w:bottom w:w="17" w:type="dxa"/>
              <w:right w:w="108" w:type="dxa"/>
            </w:tcMar>
          </w:tcPr>
          <w:p w14:paraId="00812BD2" w14:textId="77777777" w:rsidR="006246D2" w:rsidRPr="00C67104" w:rsidRDefault="006246D2" w:rsidP="00C67104">
            <w:pPr>
              <w:pStyle w:val="Litentext"/>
            </w:pPr>
            <w:r w:rsidRPr="00C6710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7104">
              <w:instrText xml:space="preserve"> FORMTEXT </w:instrText>
            </w:r>
            <w:r w:rsidRPr="00C67104">
              <w:fldChar w:fldCharType="separate"/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08" w:type="dxa"/>
              <w:bottom w:w="17" w:type="dxa"/>
              <w:right w:w="108" w:type="dxa"/>
            </w:tcMar>
          </w:tcPr>
          <w:p w14:paraId="767AC870" w14:textId="77777777" w:rsidR="006246D2" w:rsidRPr="00C67104" w:rsidRDefault="006246D2" w:rsidP="00C67104">
            <w:pPr>
              <w:pStyle w:val="Litentext"/>
            </w:pPr>
            <w:r w:rsidRPr="00C6710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7104">
              <w:instrText xml:space="preserve"> FORMTEXT </w:instrText>
            </w:r>
            <w:r w:rsidRPr="00C67104">
              <w:fldChar w:fldCharType="separate"/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08" w:type="dxa"/>
              <w:bottom w:w="17" w:type="dxa"/>
              <w:right w:w="108" w:type="dxa"/>
            </w:tcMar>
          </w:tcPr>
          <w:p w14:paraId="5F6876E2" w14:textId="77777777" w:rsidR="006246D2" w:rsidRPr="00C67104" w:rsidRDefault="006246D2" w:rsidP="00C67104">
            <w:pPr>
              <w:pStyle w:val="Litentext"/>
            </w:pPr>
            <w:r w:rsidRPr="00C6710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7104">
              <w:instrText xml:space="preserve"> FORMTEXT </w:instrText>
            </w:r>
            <w:r w:rsidRPr="00C67104">
              <w:fldChar w:fldCharType="separate"/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>
              <w:fldChar w:fldCharType="end"/>
            </w:r>
          </w:p>
        </w:tc>
      </w:tr>
      <w:tr w:rsidR="006246D2" w:rsidRPr="00C67104" w14:paraId="3EDD7600" w14:textId="77777777" w:rsidTr="00C020D7">
        <w:trPr>
          <w:trHeight w:hRule="exact" w:val="30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271A" w14:textId="77777777" w:rsidR="006246D2" w:rsidRPr="00C67104" w:rsidRDefault="006246D2" w:rsidP="00C67104">
            <w:pPr>
              <w:pStyle w:val="Litentext"/>
            </w:pPr>
            <w:r w:rsidRPr="00C6710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7104">
              <w:instrText xml:space="preserve"> FORMTEXT </w:instrText>
            </w:r>
            <w:r w:rsidRPr="00C67104">
              <w:fldChar w:fldCharType="separate"/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BD54" w14:textId="77777777" w:rsidR="006246D2" w:rsidRPr="00C67104" w:rsidRDefault="006246D2" w:rsidP="00C67104">
            <w:pPr>
              <w:pStyle w:val="Litentext"/>
            </w:pPr>
            <w:r w:rsidRPr="00C6710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7104">
              <w:instrText xml:space="preserve"> FORMTEXT </w:instrText>
            </w:r>
            <w:r w:rsidRPr="00C67104">
              <w:fldChar w:fldCharType="separate"/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08" w:type="dxa"/>
              <w:bottom w:w="17" w:type="dxa"/>
              <w:right w:w="108" w:type="dxa"/>
            </w:tcMar>
          </w:tcPr>
          <w:p w14:paraId="09FC11CB" w14:textId="77777777" w:rsidR="006246D2" w:rsidRPr="00C67104" w:rsidRDefault="006246D2" w:rsidP="00C67104">
            <w:pPr>
              <w:pStyle w:val="Litentext"/>
            </w:pPr>
            <w:r w:rsidRPr="00C6710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7104">
              <w:instrText xml:space="preserve"> FORMTEXT </w:instrText>
            </w:r>
            <w:r w:rsidRPr="00C67104">
              <w:fldChar w:fldCharType="separate"/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08" w:type="dxa"/>
              <w:bottom w:w="17" w:type="dxa"/>
              <w:right w:w="108" w:type="dxa"/>
            </w:tcMar>
          </w:tcPr>
          <w:p w14:paraId="2643446E" w14:textId="77777777" w:rsidR="006246D2" w:rsidRPr="00C67104" w:rsidRDefault="006246D2" w:rsidP="00C67104">
            <w:pPr>
              <w:pStyle w:val="Litentext"/>
            </w:pPr>
            <w:r w:rsidRPr="00C6710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7104">
              <w:instrText xml:space="preserve"> FORMTEXT </w:instrText>
            </w:r>
            <w:r w:rsidRPr="00C67104">
              <w:fldChar w:fldCharType="separate"/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08" w:type="dxa"/>
              <w:bottom w:w="17" w:type="dxa"/>
              <w:right w:w="108" w:type="dxa"/>
            </w:tcMar>
          </w:tcPr>
          <w:p w14:paraId="7DA505D3" w14:textId="77777777" w:rsidR="006246D2" w:rsidRPr="00C67104" w:rsidRDefault="006246D2" w:rsidP="00C67104">
            <w:pPr>
              <w:pStyle w:val="Litentext"/>
            </w:pPr>
            <w:r w:rsidRPr="00C6710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7104">
              <w:instrText xml:space="preserve"> FORMTEXT </w:instrText>
            </w:r>
            <w:r w:rsidRPr="00C67104">
              <w:fldChar w:fldCharType="separate"/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>
              <w:fldChar w:fldCharType="end"/>
            </w:r>
          </w:p>
        </w:tc>
      </w:tr>
      <w:tr w:rsidR="006246D2" w:rsidRPr="00C67104" w14:paraId="1027CB36" w14:textId="77777777" w:rsidTr="00C020D7">
        <w:trPr>
          <w:trHeight w:hRule="exact" w:val="30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ABB3" w14:textId="77777777" w:rsidR="006246D2" w:rsidRPr="00C67104" w:rsidRDefault="006246D2" w:rsidP="00C67104">
            <w:pPr>
              <w:pStyle w:val="Litentext"/>
            </w:pPr>
            <w:r w:rsidRPr="00C6710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7104">
              <w:instrText xml:space="preserve"> FORMTEXT </w:instrText>
            </w:r>
            <w:r w:rsidRPr="00C67104">
              <w:fldChar w:fldCharType="separate"/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D9BB" w14:textId="77777777" w:rsidR="006246D2" w:rsidRPr="00C67104" w:rsidRDefault="006246D2" w:rsidP="00C67104">
            <w:pPr>
              <w:pStyle w:val="Litentext"/>
            </w:pPr>
            <w:r w:rsidRPr="00C6710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7104">
              <w:instrText xml:space="preserve"> FORMTEXT </w:instrText>
            </w:r>
            <w:r w:rsidRPr="00C67104">
              <w:fldChar w:fldCharType="separate"/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08" w:type="dxa"/>
              <w:bottom w:w="17" w:type="dxa"/>
              <w:right w:w="108" w:type="dxa"/>
            </w:tcMar>
          </w:tcPr>
          <w:p w14:paraId="021C9D66" w14:textId="77777777" w:rsidR="006246D2" w:rsidRPr="00C67104" w:rsidRDefault="006246D2" w:rsidP="00C67104">
            <w:pPr>
              <w:pStyle w:val="Litentext"/>
            </w:pPr>
            <w:r w:rsidRPr="00C6710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7104">
              <w:instrText xml:space="preserve"> FORMTEXT </w:instrText>
            </w:r>
            <w:r w:rsidRPr="00C67104">
              <w:fldChar w:fldCharType="separate"/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08" w:type="dxa"/>
              <w:bottom w:w="17" w:type="dxa"/>
              <w:right w:w="108" w:type="dxa"/>
            </w:tcMar>
          </w:tcPr>
          <w:p w14:paraId="1ECF09F4" w14:textId="77777777" w:rsidR="006246D2" w:rsidRPr="00C67104" w:rsidRDefault="006246D2" w:rsidP="00C67104">
            <w:pPr>
              <w:pStyle w:val="Litentext"/>
            </w:pPr>
            <w:r w:rsidRPr="00C6710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7104">
              <w:instrText xml:space="preserve"> FORMTEXT </w:instrText>
            </w:r>
            <w:r w:rsidRPr="00C67104">
              <w:fldChar w:fldCharType="separate"/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08" w:type="dxa"/>
              <w:bottom w:w="17" w:type="dxa"/>
              <w:right w:w="108" w:type="dxa"/>
            </w:tcMar>
          </w:tcPr>
          <w:p w14:paraId="07BD9C74" w14:textId="77777777" w:rsidR="006246D2" w:rsidRPr="00C67104" w:rsidRDefault="006246D2" w:rsidP="00C67104">
            <w:pPr>
              <w:pStyle w:val="Litentext"/>
            </w:pPr>
            <w:r w:rsidRPr="00C6710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7104">
              <w:instrText xml:space="preserve"> FORMTEXT </w:instrText>
            </w:r>
            <w:r w:rsidRPr="00C67104">
              <w:fldChar w:fldCharType="separate"/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>
              <w:fldChar w:fldCharType="end"/>
            </w:r>
          </w:p>
        </w:tc>
      </w:tr>
      <w:tr w:rsidR="006246D2" w:rsidRPr="00C67104" w14:paraId="167B6499" w14:textId="77777777" w:rsidTr="00C020D7">
        <w:trPr>
          <w:trHeight w:hRule="exact" w:val="30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8B84" w14:textId="77777777" w:rsidR="006246D2" w:rsidRPr="00C67104" w:rsidRDefault="006246D2" w:rsidP="00C67104">
            <w:pPr>
              <w:pStyle w:val="Litentext"/>
            </w:pPr>
            <w:r w:rsidRPr="00C6710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7104">
              <w:instrText xml:space="preserve"> FORMTEXT </w:instrText>
            </w:r>
            <w:r w:rsidRPr="00C67104">
              <w:fldChar w:fldCharType="separate"/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29F0" w14:textId="77777777" w:rsidR="006246D2" w:rsidRPr="00C67104" w:rsidRDefault="006246D2" w:rsidP="00C67104">
            <w:pPr>
              <w:pStyle w:val="Litentext"/>
            </w:pPr>
            <w:r w:rsidRPr="00C6710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7104">
              <w:instrText xml:space="preserve"> FORMTEXT </w:instrText>
            </w:r>
            <w:r w:rsidRPr="00C67104">
              <w:fldChar w:fldCharType="separate"/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08" w:type="dxa"/>
              <w:bottom w:w="17" w:type="dxa"/>
              <w:right w:w="108" w:type="dxa"/>
            </w:tcMar>
          </w:tcPr>
          <w:p w14:paraId="59998DA4" w14:textId="77777777" w:rsidR="006246D2" w:rsidRPr="00C67104" w:rsidRDefault="006246D2" w:rsidP="00C67104">
            <w:pPr>
              <w:pStyle w:val="Litentext"/>
            </w:pPr>
            <w:r w:rsidRPr="00C6710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7104">
              <w:instrText xml:space="preserve"> FORMTEXT </w:instrText>
            </w:r>
            <w:r w:rsidRPr="00C67104">
              <w:fldChar w:fldCharType="separate"/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08" w:type="dxa"/>
              <w:bottom w:w="17" w:type="dxa"/>
              <w:right w:w="108" w:type="dxa"/>
            </w:tcMar>
          </w:tcPr>
          <w:p w14:paraId="72DBA1EB" w14:textId="77777777" w:rsidR="006246D2" w:rsidRPr="00C67104" w:rsidRDefault="006246D2" w:rsidP="00C67104">
            <w:pPr>
              <w:pStyle w:val="Litentext"/>
            </w:pPr>
            <w:r w:rsidRPr="00C6710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7104">
              <w:instrText xml:space="preserve"> FORMTEXT </w:instrText>
            </w:r>
            <w:r w:rsidRPr="00C67104">
              <w:fldChar w:fldCharType="separate"/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08" w:type="dxa"/>
              <w:bottom w:w="17" w:type="dxa"/>
              <w:right w:w="108" w:type="dxa"/>
            </w:tcMar>
          </w:tcPr>
          <w:p w14:paraId="6EDFB04D" w14:textId="77777777" w:rsidR="006246D2" w:rsidRPr="00C67104" w:rsidRDefault="006246D2" w:rsidP="00C67104">
            <w:pPr>
              <w:pStyle w:val="Litentext"/>
            </w:pPr>
            <w:r w:rsidRPr="00C6710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7104">
              <w:instrText xml:space="preserve"> FORMTEXT </w:instrText>
            </w:r>
            <w:r w:rsidRPr="00C67104">
              <w:fldChar w:fldCharType="separate"/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>
              <w:fldChar w:fldCharType="end"/>
            </w:r>
          </w:p>
        </w:tc>
      </w:tr>
      <w:tr w:rsidR="006246D2" w:rsidRPr="00C67104" w14:paraId="57959D10" w14:textId="77777777" w:rsidTr="00C020D7">
        <w:trPr>
          <w:trHeight w:hRule="exact" w:val="30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0758" w14:textId="77777777" w:rsidR="006246D2" w:rsidRPr="00C67104" w:rsidRDefault="006246D2" w:rsidP="00C67104">
            <w:pPr>
              <w:pStyle w:val="Litentext"/>
            </w:pPr>
            <w:r w:rsidRPr="00C6710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7104">
              <w:instrText xml:space="preserve"> FORMTEXT </w:instrText>
            </w:r>
            <w:r w:rsidRPr="00C67104">
              <w:fldChar w:fldCharType="separate"/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7291" w14:textId="77777777" w:rsidR="006246D2" w:rsidRPr="00C67104" w:rsidRDefault="006246D2" w:rsidP="00C67104">
            <w:pPr>
              <w:pStyle w:val="Litentext"/>
            </w:pPr>
            <w:r w:rsidRPr="00C6710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7104">
              <w:instrText xml:space="preserve"> FORMTEXT </w:instrText>
            </w:r>
            <w:r w:rsidRPr="00C67104">
              <w:fldChar w:fldCharType="separate"/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08" w:type="dxa"/>
              <w:bottom w:w="17" w:type="dxa"/>
              <w:right w:w="108" w:type="dxa"/>
            </w:tcMar>
          </w:tcPr>
          <w:p w14:paraId="458CF5F9" w14:textId="77777777" w:rsidR="006246D2" w:rsidRPr="00C67104" w:rsidRDefault="006246D2" w:rsidP="00C67104">
            <w:pPr>
              <w:pStyle w:val="Litentext"/>
            </w:pPr>
            <w:r w:rsidRPr="00C6710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7104">
              <w:instrText xml:space="preserve"> FORMTEXT </w:instrText>
            </w:r>
            <w:r w:rsidRPr="00C67104">
              <w:fldChar w:fldCharType="separate"/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08" w:type="dxa"/>
              <w:bottom w:w="17" w:type="dxa"/>
              <w:right w:w="108" w:type="dxa"/>
            </w:tcMar>
          </w:tcPr>
          <w:p w14:paraId="4BC52E5E" w14:textId="77777777" w:rsidR="006246D2" w:rsidRPr="00C67104" w:rsidRDefault="006246D2" w:rsidP="00C67104">
            <w:pPr>
              <w:pStyle w:val="Litentext"/>
            </w:pPr>
            <w:r w:rsidRPr="00C6710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7104">
              <w:instrText xml:space="preserve"> FORMTEXT </w:instrText>
            </w:r>
            <w:r w:rsidRPr="00C67104">
              <w:fldChar w:fldCharType="separate"/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08" w:type="dxa"/>
              <w:bottom w:w="17" w:type="dxa"/>
              <w:right w:w="108" w:type="dxa"/>
            </w:tcMar>
          </w:tcPr>
          <w:p w14:paraId="6690AEFA" w14:textId="77777777" w:rsidR="006246D2" w:rsidRPr="00C67104" w:rsidRDefault="006246D2" w:rsidP="00C67104">
            <w:pPr>
              <w:pStyle w:val="Litentext"/>
            </w:pPr>
            <w:r w:rsidRPr="00C6710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7104">
              <w:instrText xml:space="preserve"> FORMTEXT </w:instrText>
            </w:r>
            <w:r w:rsidRPr="00C67104">
              <w:fldChar w:fldCharType="separate"/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>
              <w:fldChar w:fldCharType="end"/>
            </w:r>
          </w:p>
        </w:tc>
      </w:tr>
    </w:tbl>
    <w:p w14:paraId="21B74C66" w14:textId="77777777" w:rsidR="00CF2F4B" w:rsidRPr="00C67104" w:rsidRDefault="00C70C71" w:rsidP="00C020D7">
      <w:pPr>
        <w:pStyle w:val="Litentext"/>
        <w:ind w:left="-851"/>
      </w:pPr>
      <w:r w:rsidRPr="00C67104">
        <w:t xml:space="preserve">*ange </w:t>
      </w:r>
      <w:r w:rsidR="00505819" w:rsidRPr="00C67104">
        <w:t>Fast</w:t>
      </w:r>
      <w:r w:rsidRPr="00C67104">
        <w:t xml:space="preserve">, </w:t>
      </w:r>
      <w:r w:rsidR="00505819" w:rsidRPr="00C67104">
        <w:t>IP-</w:t>
      </w:r>
      <w:r w:rsidRPr="00C67104">
        <w:t xml:space="preserve">Data, </w:t>
      </w:r>
      <w:r w:rsidR="00505819" w:rsidRPr="00C67104">
        <w:t>IP-</w:t>
      </w:r>
      <w:r w:rsidRPr="00C67104">
        <w:t>Röst/Data</w:t>
      </w:r>
    </w:p>
    <w:p w14:paraId="0FFAB9E0" w14:textId="77777777" w:rsidR="00E02C12" w:rsidRPr="00C67104" w:rsidRDefault="00E02C12" w:rsidP="00C020D7">
      <w:pPr>
        <w:pStyle w:val="Litentext"/>
        <w:ind w:left="-851"/>
      </w:pPr>
      <w:r w:rsidRPr="00C67104">
        <w:t>**an</w:t>
      </w:r>
      <w:r w:rsidR="002419EA" w:rsidRPr="00C67104">
        <w:t xml:space="preserve">ge </w:t>
      </w:r>
      <w:r w:rsidR="00972272" w:rsidRPr="00C67104">
        <w:t>Liten (1+3)</w:t>
      </w:r>
      <w:r w:rsidR="002419EA" w:rsidRPr="00C67104">
        <w:t xml:space="preserve">, </w:t>
      </w:r>
      <w:r w:rsidR="00972272" w:rsidRPr="00C67104">
        <w:t>Mellan (</w:t>
      </w:r>
      <w:r w:rsidR="002419EA" w:rsidRPr="00C67104">
        <w:t>1+7</w:t>
      </w:r>
      <w:r w:rsidR="00972272" w:rsidRPr="00C67104">
        <w:t>)</w:t>
      </w:r>
      <w:r w:rsidR="002419EA" w:rsidRPr="00C67104">
        <w:t xml:space="preserve"> alt</w:t>
      </w:r>
      <w:r w:rsidRPr="00C67104">
        <w:t xml:space="preserve"> </w:t>
      </w:r>
      <w:r w:rsidR="00972272" w:rsidRPr="00C67104">
        <w:t>Stor (</w:t>
      </w:r>
      <w:r w:rsidRPr="00C67104">
        <w:t>1+15</w:t>
      </w:r>
      <w:r w:rsidR="00972272" w:rsidRPr="00C67104">
        <w:t>)</w:t>
      </w:r>
    </w:p>
    <w:p w14:paraId="20B99188" w14:textId="77777777" w:rsidR="00A56E47" w:rsidRPr="00C67104" w:rsidRDefault="00A56E47" w:rsidP="00C020D7">
      <w:pPr>
        <w:pStyle w:val="Litentext"/>
        <w:ind w:left="-851"/>
      </w:pPr>
      <w:r w:rsidRPr="00C67104">
        <w:t>*** I vilket organisationsblock ligger specificerat ISSI</w:t>
      </w:r>
    </w:p>
    <w:p w14:paraId="0A10C901" w14:textId="77777777" w:rsidR="00F658B2" w:rsidRPr="00F54FAA" w:rsidRDefault="00F658B2" w:rsidP="001F185A"/>
    <w:tbl>
      <w:tblPr>
        <w:tblW w:w="10349" w:type="dxa"/>
        <w:tblInd w:w="-743" w:type="dxa"/>
        <w:tblLayout w:type="fixed"/>
        <w:tblCellMar>
          <w:top w:w="17" w:type="dxa"/>
          <w:bottom w:w="17" w:type="dxa"/>
        </w:tblCellMar>
        <w:tblLook w:val="00BF" w:firstRow="1" w:lastRow="0" w:firstColumn="1" w:lastColumn="0" w:noHBand="0" w:noVBand="0"/>
      </w:tblPr>
      <w:tblGrid>
        <w:gridCol w:w="4679"/>
        <w:gridCol w:w="5670"/>
      </w:tblGrid>
      <w:tr w:rsidR="00536139" w:rsidRPr="00934E34" w14:paraId="04D03F59" w14:textId="77777777" w:rsidTr="00C020D7">
        <w:trPr>
          <w:trHeight w:val="493"/>
        </w:trPr>
        <w:tc>
          <w:tcPr>
            <w:tcW w:w="10349" w:type="dxa"/>
            <w:gridSpan w:val="2"/>
            <w:tcBorders>
              <w:bottom w:val="single" w:sz="4" w:space="0" w:color="auto"/>
            </w:tcBorders>
          </w:tcPr>
          <w:p w14:paraId="40FBE07D" w14:textId="77777777" w:rsidR="006246D2" w:rsidRPr="003807E7" w:rsidRDefault="00505819" w:rsidP="00C67104">
            <w:pPr>
              <w:pStyle w:val="Litentext"/>
              <w:rPr>
                <w:b/>
                <w:sz w:val="20"/>
              </w:rPr>
            </w:pPr>
            <w:r w:rsidRPr="003807E7">
              <w:rPr>
                <w:b/>
                <w:sz w:val="20"/>
              </w:rPr>
              <w:t>Användarkonto</w:t>
            </w:r>
            <w:r w:rsidR="006246D2" w:rsidRPr="003807E7">
              <w:rPr>
                <w:b/>
                <w:sz w:val="20"/>
              </w:rPr>
              <w:t xml:space="preserve"> för KC och/eller applikation</w:t>
            </w:r>
          </w:p>
          <w:p w14:paraId="19DFECEF" w14:textId="77777777" w:rsidR="006246D2" w:rsidRPr="00C67104" w:rsidRDefault="006246D2" w:rsidP="00C67104">
            <w:pPr>
              <w:pStyle w:val="Litentext"/>
            </w:pPr>
            <w:r w:rsidRPr="00C67104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104">
              <w:instrText xml:space="preserve"> FORMCHECKBOX </w:instrText>
            </w:r>
            <w:r w:rsidRPr="00C67104">
              <w:fldChar w:fldCharType="end"/>
            </w:r>
            <w:r w:rsidRPr="00C67104">
              <w:t xml:space="preserve"> Vi anmäler/ändrar fler än 5 konton och bifogar fil/utskrift med information</w:t>
            </w:r>
          </w:p>
          <w:p w14:paraId="3E915847" w14:textId="77777777" w:rsidR="00536139" w:rsidRPr="00C67104" w:rsidRDefault="006246D2" w:rsidP="00C67104">
            <w:pPr>
              <w:pStyle w:val="Litentext"/>
            </w:pPr>
            <w:r w:rsidRPr="00C67104">
              <w:t xml:space="preserve">Namn på fil: </w:t>
            </w:r>
            <w:r w:rsidRPr="00C6710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7104">
              <w:instrText xml:space="preserve"> FORMTEXT </w:instrText>
            </w:r>
            <w:r w:rsidRPr="00C67104">
              <w:fldChar w:fldCharType="separate"/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fldChar w:fldCharType="end"/>
            </w:r>
          </w:p>
          <w:p w14:paraId="68F47242" w14:textId="77777777" w:rsidR="006246D2" w:rsidRPr="00C72D0A" w:rsidRDefault="006246D2" w:rsidP="00C67104">
            <w:pPr>
              <w:pStyle w:val="Litentext"/>
            </w:pPr>
          </w:p>
        </w:tc>
      </w:tr>
      <w:tr w:rsidR="00536139" w:rsidRPr="00C67104" w14:paraId="3636AA5A" w14:textId="77777777" w:rsidTr="00C020D7">
        <w:trPr>
          <w:cantSplit/>
          <w:trHeight w:hRule="exact"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AE5FD" w14:textId="77777777" w:rsidR="00536139" w:rsidRPr="00934E34" w:rsidRDefault="00536139" w:rsidP="007513C1">
            <w:pPr>
              <w:pStyle w:val="Litentext"/>
            </w:pPr>
            <w:r>
              <w:t>Användarnamn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5FEA3" w14:textId="77777777" w:rsidR="00536139" w:rsidRPr="00C72D0A" w:rsidRDefault="00536139" w:rsidP="007513C1">
            <w:pPr>
              <w:pStyle w:val="Litentext"/>
            </w:pPr>
            <w:r>
              <w:t xml:space="preserve">Organisationsblockstillhörighet </w:t>
            </w:r>
          </w:p>
        </w:tc>
      </w:tr>
      <w:tr w:rsidR="00536139" w:rsidRPr="00C67104" w14:paraId="77896C27" w14:textId="77777777" w:rsidTr="00C020D7">
        <w:trPr>
          <w:cantSplit/>
          <w:trHeight w:hRule="exact" w:val="284"/>
        </w:trPr>
        <w:tc>
          <w:tcPr>
            <w:tcW w:w="4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1130" w14:textId="77777777" w:rsidR="00536139" w:rsidRPr="00C67104" w:rsidRDefault="00536139" w:rsidP="00C67104">
            <w:pPr>
              <w:pStyle w:val="Litentext"/>
            </w:pPr>
            <w:r w:rsidRPr="00C67104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67104">
              <w:instrText xml:space="preserve"> FORMTEXT </w:instrText>
            </w:r>
            <w:r w:rsidRPr="00C67104">
              <w:fldChar w:fldCharType="separate"/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fldChar w:fldCharType="end"/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5E1E" w14:textId="77777777" w:rsidR="00536139" w:rsidRPr="00C67104" w:rsidRDefault="00536139" w:rsidP="00C67104">
            <w:pPr>
              <w:pStyle w:val="Litentext"/>
            </w:pPr>
            <w:r w:rsidRPr="00C67104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67104">
              <w:instrText xml:space="preserve"> FORMTEXT </w:instrText>
            </w:r>
            <w:r w:rsidRPr="00C67104">
              <w:fldChar w:fldCharType="separate"/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fldChar w:fldCharType="end"/>
            </w:r>
          </w:p>
        </w:tc>
      </w:tr>
      <w:tr w:rsidR="00536139" w:rsidRPr="00C67104" w14:paraId="36BF6AD3" w14:textId="77777777" w:rsidTr="00C020D7">
        <w:trPr>
          <w:cantSplit/>
          <w:trHeight w:hRule="exact"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70A67" w14:textId="77777777" w:rsidR="00536139" w:rsidRPr="00934E34" w:rsidRDefault="00536139" w:rsidP="007513C1">
            <w:pPr>
              <w:pStyle w:val="Litentext"/>
            </w:pPr>
            <w:r>
              <w:t>Användarnamn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70389" w14:textId="77777777" w:rsidR="00536139" w:rsidRPr="00C72D0A" w:rsidRDefault="00536139" w:rsidP="007513C1">
            <w:pPr>
              <w:pStyle w:val="Litentext"/>
            </w:pPr>
            <w:r>
              <w:t xml:space="preserve">Organisationsblockstillhörighet </w:t>
            </w:r>
          </w:p>
        </w:tc>
      </w:tr>
      <w:tr w:rsidR="00536139" w:rsidRPr="00C67104" w14:paraId="57DED156" w14:textId="77777777" w:rsidTr="00C020D7">
        <w:trPr>
          <w:cantSplit/>
          <w:trHeight w:hRule="exact" w:val="284"/>
        </w:trPr>
        <w:tc>
          <w:tcPr>
            <w:tcW w:w="4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E223" w14:textId="77777777" w:rsidR="00536139" w:rsidRPr="00C67104" w:rsidRDefault="00536139" w:rsidP="00C67104">
            <w:pPr>
              <w:pStyle w:val="Litentext"/>
            </w:pPr>
            <w:r w:rsidRPr="00C67104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67104">
              <w:instrText xml:space="preserve"> FORMTEXT </w:instrText>
            </w:r>
            <w:r w:rsidRPr="00C67104">
              <w:fldChar w:fldCharType="separate"/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fldChar w:fldCharType="end"/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4F79" w14:textId="77777777" w:rsidR="00536139" w:rsidRPr="00C67104" w:rsidRDefault="00536139" w:rsidP="00C67104">
            <w:pPr>
              <w:pStyle w:val="Litentext"/>
            </w:pPr>
            <w:r w:rsidRPr="00C67104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67104">
              <w:instrText xml:space="preserve"> FORMTEXT </w:instrText>
            </w:r>
            <w:r w:rsidRPr="00C67104">
              <w:fldChar w:fldCharType="separate"/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fldChar w:fldCharType="end"/>
            </w:r>
          </w:p>
        </w:tc>
      </w:tr>
      <w:tr w:rsidR="00536139" w:rsidRPr="00C67104" w14:paraId="18A67310" w14:textId="77777777" w:rsidTr="00C020D7">
        <w:trPr>
          <w:cantSplit/>
          <w:trHeight w:hRule="exact"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1BE2A" w14:textId="77777777" w:rsidR="00536139" w:rsidRPr="00934E34" w:rsidRDefault="00536139" w:rsidP="007513C1">
            <w:pPr>
              <w:pStyle w:val="Litentext"/>
            </w:pPr>
            <w:r>
              <w:t>Användarnamn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916A4" w14:textId="77777777" w:rsidR="00536139" w:rsidRPr="00C72D0A" w:rsidRDefault="00536139" w:rsidP="007513C1">
            <w:pPr>
              <w:pStyle w:val="Litentext"/>
            </w:pPr>
            <w:r>
              <w:t xml:space="preserve">Organisationsblockstillhörighet </w:t>
            </w:r>
          </w:p>
        </w:tc>
      </w:tr>
      <w:tr w:rsidR="00536139" w:rsidRPr="00C67104" w14:paraId="32F1E160" w14:textId="77777777" w:rsidTr="00C020D7">
        <w:trPr>
          <w:cantSplit/>
          <w:trHeight w:hRule="exact" w:val="284"/>
        </w:trPr>
        <w:tc>
          <w:tcPr>
            <w:tcW w:w="4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EC5A" w14:textId="77777777" w:rsidR="00536139" w:rsidRPr="00C67104" w:rsidRDefault="00536139" w:rsidP="00C67104">
            <w:pPr>
              <w:pStyle w:val="Litentext"/>
            </w:pPr>
            <w:r w:rsidRPr="00C67104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67104">
              <w:instrText xml:space="preserve"> FORMTEXT </w:instrText>
            </w:r>
            <w:r w:rsidRPr="00C67104">
              <w:fldChar w:fldCharType="separate"/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fldChar w:fldCharType="end"/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13BC" w14:textId="77777777" w:rsidR="00536139" w:rsidRPr="00C67104" w:rsidRDefault="00536139" w:rsidP="00C67104">
            <w:pPr>
              <w:pStyle w:val="Litentext"/>
            </w:pPr>
            <w:r w:rsidRPr="00C67104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67104">
              <w:instrText xml:space="preserve"> FORMTEXT </w:instrText>
            </w:r>
            <w:r w:rsidRPr="00C67104">
              <w:fldChar w:fldCharType="separate"/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fldChar w:fldCharType="end"/>
            </w:r>
          </w:p>
        </w:tc>
      </w:tr>
      <w:tr w:rsidR="00536139" w:rsidRPr="00C67104" w14:paraId="68360573" w14:textId="77777777" w:rsidTr="00C020D7">
        <w:trPr>
          <w:cantSplit/>
          <w:trHeight w:hRule="exact"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FDDB2" w14:textId="77777777" w:rsidR="00536139" w:rsidRPr="00934E34" w:rsidRDefault="00536139" w:rsidP="007513C1">
            <w:pPr>
              <w:pStyle w:val="Litentext"/>
            </w:pPr>
            <w:r>
              <w:t>Användarnamn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8A385" w14:textId="77777777" w:rsidR="00536139" w:rsidRPr="00C72D0A" w:rsidRDefault="00536139" w:rsidP="007513C1">
            <w:pPr>
              <w:pStyle w:val="Litentext"/>
            </w:pPr>
            <w:r>
              <w:t xml:space="preserve">Organisationsblockstillhörighet </w:t>
            </w:r>
          </w:p>
        </w:tc>
      </w:tr>
      <w:tr w:rsidR="00536139" w:rsidRPr="00C67104" w14:paraId="3FDB3274" w14:textId="77777777" w:rsidTr="00C020D7">
        <w:trPr>
          <w:cantSplit/>
          <w:trHeight w:hRule="exact" w:val="284"/>
        </w:trPr>
        <w:tc>
          <w:tcPr>
            <w:tcW w:w="4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E869" w14:textId="77777777" w:rsidR="00536139" w:rsidRPr="00C67104" w:rsidRDefault="00536139" w:rsidP="00C67104">
            <w:pPr>
              <w:pStyle w:val="Litentext"/>
            </w:pPr>
            <w:r w:rsidRPr="00C67104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67104">
              <w:instrText xml:space="preserve"> FORMTEXT </w:instrText>
            </w:r>
            <w:r w:rsidRPr="00C67104">
              <w:fldChar w:fldCharType="separate"/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fldChar w:fldCharType="end"/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09F7" w14:textId="77777777" w:rsidR="00536139" w:rsidRPr="00C67104" w:rsidRDefault="00536139" w:rsidP="00C67104">
            <w:pPr>
              <w:pStyle w:val="Litentext"/>
            </w:pPr>
            <w:r w:rsidRPr="00C67104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67104">
              <w:instrText xml:space="preserve"> FORMTEXT </w:instrText>
            </w:r>
            <w:r w:rsidRPr="00C67104">
              <w:fldChar w:fldCharType="separate"/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fldChar w:fldCharType="end"/>
            </w:r>
          </w:p>
        </w:tc>
      </w:tr>
      <w:tr w:rsidR="00536139" w:rsidRPr="00934E34" w14:paraId="59FF6370" w14:textId="77777777" w:rsidTr="00C020D7"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B714B" w14:textId="77777777" w:rsidR="00536139" w:rsidRPr="00934E34" w:rsidRDefault="00536139" w:rsidP="00984E21">
            <w:pPr>
              <w:pStyle w:val="Litentext"/>
            </w:pPr>
            <w:r>
              <w:t>Användarnamn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62C54" w14:textId="77777777" w:rsidR="00536139" w:rsidRPr="00C72D0A" w:rsidRDefault="00536139" w:rsidP="00281C43">
            <w:pPr>
              <w:pStyle w:val="Litentext"/>
            </w:pPr>
            <w:r>
              <w:t xml:space="preserve">Organisationsblockstillhörighet </w:t>
            </w:r>
          </w:p>
        </w:tc>
      </w:tr>
      <w:tr w:rsidR="00536139" w:rsidRPr="00C67104" w14:paraId="2F592940" w14:textId="77777777" w:rsidTr="00C020D7">
        <w:trPr>
          <w:cantSplit/>
          <w:trHeight w:hRule="exact" w:val="284"/>
        </w:trPr>
        <w:tc>
          <w:tcPr>
            <w:tcW w:w="4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A01F" w14:textId="77777777" w:rsidR="00536139" w:rsidRPr="00C67104" w:rsidRDefault="00536139" w:rsidP="00C67104">
            <w:pPr>
              <w:pStyle w:val="Litentext"/>
            </w:pPr>
            <w:r w:rsidRPr="00C67104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67104">
              <w:instrText xml:space="preserve"> FORMTEXT </w:instrText>
            </w:r>
            <w:r w:rsidRPr="00C67104">
              <w:fldChar w:fldCharType="separate"/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fldChar w:fldCharType="end"/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9655" w14:textId="77777777" w:rsidR="00536139" w:rsidRPr="00C67104" w:rsidRDefault="00536139" w:rsidP="00C67104">
            <w:pPr>
              <w:pStyle w:val="Litentext"/>
            </w:pPr>
            <w:r w:rsidRPr="00C67104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67104">
              <w:instrText xml:space="preserve"> FORMTEXT </w:instrText>
            </w:r>
            <w:r w:rsidRPr="00C67104">
              <w:fldChar w:fldCharType="separate"/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fldChar w:fldCharType="end"/>
            </w:r>
          </w:p>
        </w:tc>
      </w:tr>
    </w:tbl>
    <w:p w14:paraId="0A904529" w14:textId="77777777" w:rsidR="003C05AA" w:rsidRDefault="003C05AA" w:rsidP="001F185A">
      <w:pPr>
        <w:rPr>
          <w:sz w:val="15"/>
        </w:rPr>
      </w:pPr>
    </w:p>
    <w:p w14:paraId="5BB9DF41" w14:textId="77777777" w:rsidR="007732B6" w:rsidRPr="00C67104" w:rsidRDefault="003C05AA" w:rsidP="001F185A">
      <w:pPr>
        <w:rPr>
          <w:sz w:val="15"/>
        </w:rPr>
      </w:pPr>
      <w:r>
        <w:rPr>
          <w:sz w:val="15"/>
        </w:rPr>
        <w:br w:type="page"/>
      </w:r>
    </w:p>
    <w:tbl>
      <w:tblPr>
        <w:tblW w:w="10349" w:type="dxa"/>
        <w:tblInd w:w="-743" w:type="dxa"/>
        <w:tblLayout w:type="fixed"/>
        <w:tblCellMar>
          <w:top w:w="17" w:type="dxa"/>
          <w:bottom w:w="17" w:type="dxa"/>
        </w:tblCellMar>
        <w:tblLook w:val="00BF" w:firstRow="1" w:lastRow="0" w:firstColumn="1" w:lastColumn="0" w:noHBand="0" w:noVBand="0"/>
      </w:tblPr>
      <w:tblGrid>
        <w:gridCol w:w="4679"/>
        <w:gridCol w:w="5670"/>
      </w:tblGrid>
      <w:tr w:rsidR="00536139" w:rsidRPr="007732B6" w14:paraId="6DD71439" w14:textId="77777777" w:rsidTr="00FC73A3">
        <w:tc>
          <w:tcPr>
            <w:tcW w:w="10349" w:type="dxa"/>
            <w:gridSpan w:val="2"/>
            <w:tcBorders>
              <w:bottom w:val="single" w:sz="4" w:space="0" w:color="auto"/>
            </w:tcBorders>
          </w:tcPr>
          <w:p w14:paraId="04B6A4A6" w14:textId="77777777" w:rsidR="00536139" w:rsidRPr="003807E7" w:rsidRDefault="00536139" w:rsidP="00C67104">
            <w:pPr>
              <w:pStyle w:val="Litentext"/>
              <w:rPr>
                <w:b/>
                <w:sz w:val="20"/>
              </w:rPr>
            </w:pPr>
            <w:r w:rsidRPr="003807E7">
              <w:rPr>
                <w:b/>
                <w:sz w:val="20"/>
              </w:rPr>
              <w:t>Kommunikationsrättigheter och behörigheter för konton</w:t>
            </w:r>
          </w:p>
        </w:tc>
      </w:tr>
      <w:tr w:rsidR="00536139" w:rsidRPr="007732B6" w14:paraId="5F825D87" w14:textId="77777777" w:rsidTr="00FC73A3"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FB714" w14:textId="77777777" w:rsidR="00536139" w:rsidRPr="007732B6" w:rsidRDefault="00536139" w:rsidP="007513C1">
            <w:pPr>
              <w:pStyle w:val="Litentext"/>
            </w:pPr>
            <w:r w:rsidRPr="007732B6">
              <w:t>Åtkomst till talgrupper för gruppsamtal</w:t>
            </w:r>
            <w:r w:rsidR="00864B59">
              <w:t>*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F7B85" w14:textId="77777777" w:rsidR="00536139" w:rsidRPr="007732B6" w:rsidRDefault="00536139" w:rsidP="007513C1">
            <w:pPr>
              <w:pStyle w:val="Litentext"/>
            </w:pPr>
            <w:r w:rsidRPr="007732B6">
              <w:t>Organisationsblock</w:t>
            </w:r>
          </w:p>
        </w:tc>
      </w:tr>
      <w:tr w:rsidR="00536139" w:rsidRPr="00C67104" w14:paraId="75E8F628" w14:textId="77777777" w:rsidTr="00FC73A3">
        <w:trPr>
          <w:cantSplit/>
          <w:trHeight w:hRule="exact" w:val="397"/>
        </w:trPr>
        <w:tc>
          <w:tcPr>
            <w:tcW w:w="4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F76F" w14:textId="77777777" w:rsidR="00536139" w:rsidRPr="007732B6" w:rsidRDefault="00536139" w:rsidP="000516F7">
            <w:pPr>
              <w:pStyle w:val="Litentext"/>
            </w:pPr>
            <w:r w:rsidRPr="007732B6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32B6">
              <w:instrText xml:space="preserve"> FORMCHECKBOX </w:instrText>
            </w:r>
            <w:r w:rsidRPr="007732B6">
              <w:fldChar w:fldCharType="end"/>
            </w:r>
            <w:r w:rsidRPr="007732B6">
              <w:t xml:space="preserve"> Ja</w:t>
            </w:r>
          </w:p>
          <w:p w14:paraId="02032CAD" w14:textId="77777777" w:rsidR="00536139" w:rsidRPr="007732B6" w:rsidRDefault="00536139" w:rsidP="000516F7">
            <w:pPr>
              <w:pStyle w:val="Litentext"/>
            </w:pPr>
            <w:r w:rsidRPr="007732B6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2B6">
              <w:instrText xml:space="preserve"> FORMCHECKBOX </w:instrText>
            </w:r>
            <w:r w:rsidRPr="007732B6">
              <w:fldChar w:fldCharType="end"/>
            </w:r>
            <w:r w:rsidRPr="007732B6">
              <w:t xml:space="preserve"> Nej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AA09" w14:textId="77777777" w:rsidR="00536139" w:rsidRPr="00C67104" w:rsidRDefault="00536139" w:rsidP="00C67104">
            <w:pPr>
              <w:pStyle w:val="Litentext"/>
            </w:pPr>
            <w:r w:rsidRPr="00C67104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67104">
              <w:instrText xml:space="preserve"> FORMTEXT </w:instrText>
            </w:r>
            <w:r w:rsidRPr="00C67104">
              <w:fldChar w:fldCharType="separate"/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fldChar w:fldCharType="end"/>
            </w:r>
          </w:p>
        </w:tc>
      </w:tr>
      <w:tr w:rsidR="008928BA" w:rsidRPr="00C67104" w14:paraId="65EC244A" w14:textId="77777777" w:rsidTr="00FC73A3">
        <w:trPr>
          <w:cantSplit/>
          <w:trHeight w:hRule="exact" w:val="24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85A0A" w14:textId="77777777" w:rsidR="008928BA" w:rsidRPr="007732B6" w:rsidRDefault="008928BA" w:rsidP="00034460">
            <w:pPr>
              <w:pStyle w:val="Litentext"/>
            </w:pPr>
            <w:r w:rsidRPr="008928BA">
              <w:t>PABX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2EEB3" w14:textId="77777777" w:rsidR="008928BA" w:rsidRPr="007732B6" w:rsidRDefault="007B7572" w:rsidP="00034460">
            <w:pPr>
              <w:pStyle w:val="Litentext"/>
            </w:pPr>
            <w:r>
              <w:t>Om extern PABX används, ange vilken*</w:t>
            </w:r>
          </w:p>
        </w:tc>
      </w:tr>
      <w:tr w:rsidR="008928BA" w:rsidRPr="00C67104" w14:paraId="70D413F3" w14:textId="77777777" w:rsidTr="00FC73A3">
        <w:trPr>
          <w:cantSplit/>
          <w:trHeight w:hRule="exact" w:val="397"/>
        </w:trPr>
        <w:tc>
          <w:tcPr>
            <w:tcW w:w="4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0DDD" w14:textId="77777777" w:rsidR="008928BA" w:rsidRPr="007732B6" w:rsidRDefault="008928BA" w:rsidP="00034460">
            <w:pPr>
              <w:pStyle w:val="Litentext"/>
            </w:pPr>
            <w:r w:rsidRPr="007732B6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32B6">
              <w:instrText xml:space="preserve"> FORMCHECKBOX </w:instrText>
            </w:r>
            <w:r w:rsidRPr="007732B6">
              <w:fldChar w:fldCharType="end"/>
            </w:r>
            <w:r w:rsidRPr="007732B6">
              <w:t xml:space="preserve"> Ja</w:t>
            </w:r>
          </w:p>
          <w:p w14:paraId="3AD5AF1A" w14:textId="77777777" w:rsidR="008928BA" w:rsidRPr="007732B6" w:rsidRDefault="008928BA" w:rsidP="00034460">
            <w:pPr>
              <w:pStyle w:val="Litentext"/>
            </w:pPr>
            <w:r w:rsidRPr="007732B6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2B6">
              <w:instrText xml:space="preserve"> FORMCHECKBOX </w:instrText>
            </w:r>
            <w:r w:rsidRPr="007732B6">
              <w:fldChar w:fldCharType="end"/>
            </w:r>
            <w:r w:rsidRPr="007732B6">
              <w:t xml:space="preserve"> Nej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4DCA" w14:textId="77777777" w:rsidR="008928BA" w:rsidRPr="008928BA" w:rsidRDefault="008928BA" w:rsidP="00C67104">
            <w:pPr>
              <w:pStyle w:val="Litentext"/>
            </w:pPr>
            <w:r w:rsidRPr="008928BA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8BA">
              <w:instrText xml:space="preserve"> FORMTEXT </w:instrText>
            </w:r>
            <w:r w:rsidRPr="008928BA">
              <w:fldChar w:fldCharType="separate"/>
            </w:r>
            <w:r w:rsidRPr="008928BA">
              <w:t> </w:t>
            </w:r>
            <w:r w:rsidRPr="008928BA">
              <w:t> </w:t>
            </w:r>
            <w:r w:rsidRPr="008928BA">
              <w:t> </w:t>
            </w:r>
            <w:r w:rsidRPr="008928BA">
              <w:t> </w:t>
            </w:r>
            <w:r w:rsidRPr="008928BA">
              <w:t> </w:t>
            </w:r>
            <w:r w:rsidRPr="008928BA">
              <w:fldChar w:fldCharType="end"/>
            </w:r>
          </w:p>
        </w:tc>
      </w:tr>
      <w:tr w:rsidR="008928BA" w:rsidRPr="007732B6" w14:paraId="241712F0" w14:textId="77777777" w:rsidTr="00FC73A3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E3BC1" w14:textId="77777777" w:rsidR="008928BA" w:rsidRPr="007732B6" w:rsidRDefault="008928BA" w:rsidP="000516F7">
            <w:pPr>
              <w:pStyle w:val="Litentext"/>
            </w:pPr>
            <w:r>
              <w:t>Behörighet för sammankoppling</w:t>
            </w:r>
          </w:p>
        </w:tc>
      </w:tr>
      <w:tr w:rsidR="008928BA" w:rsidRPr="007732B6" w14:paraId="67C5A84F" w14:textId="77777777" w:rsidTr="00FC73A3">
        <w:tc>
          <w:tcPr>
            <w:tcW w:w="103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4107" w14:textId="77777777" w:rsidR="008928BA" w:rsidRPr="007732B6" w:rsidRDefault="008928BA" w:rsidP="000C107C">
            <w:pPr>
              <w:pStyle w:val="Litentext"/>
            </w:pPr>
            <w:r w:rsidRPr="007732B6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32B6">
              <w:instrText xml:space="preserve"> FORMCHECKBOX </w:instrText>
            </w:r>
            <w:r w:rsidRPr="007732B6">
              <w:fldChar w:fldCharType="end"/>
            </w:r>
            <w:r w:rsidRPr="007732B6">
              <w:t xml:space="preserve"> Ja</w:t>
            </w:r>
          </w:p>
          <w:p w14:paraId="03517A18" w14:textId="77777777" w:rsidR="008928BA" w:rsidRPr="007732B6" w:rsidRDefault="008928BA" w:rsidP="000C107C">
            <w:pPr>
              <w:pStyle w:val="Litentext"/>
            </w:pPr>
            <w:r w:rsidRPr="007732B6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2B6">
              <w:instrText xml:space="preserve"> FORMCHECKBOX </w:instrText>
            </w:r>
            <w:r w:rsidRPr="007732B6">
              <w:fldChar w:fldCharType="end"/>
            </w:r>
            <w:r w:rsidRPr="007732B6">
              <w:t xml:space="preserve"> Nej</w:t>
            </w:r>
          </w:p>
        </w:tc>
      </w:tr>
      <w:tr w:rsidR="008928BA" w:rsidRPr="007732B6" w14:paraId="3C87263F" w14:textId="77777777" w:rsidTr="00FC73A3"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6C462" w14:textId="77777777" w:rsidR="008928BA" w:rsidRPr="007732B6" w:rsidRDefault="008928BA" w:rsidP="00D87E76">
            <w:pPr>
              <w:pStyle w:val="Litentext"/>
            </w:pPr>
            <w:r w:rsidRPr="007B7572">
              <w:t>Behörighet till talgrupper för DGNA*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89A5F" w14:textId="77777777" w:rsidR="008928BA" w:rsidRPr="007732B6" w:rsidRDefault="008928BA" w:rsidP="007513C1">
            <w:pPr>
              <w:pStyle w:val="Litentext"/>
            </w:pPr>
            <w:r w:rsidRPr="007732B6">
              <w:t>Organisationsblock</w:t>
            </w:r>
          </w:p>
        </w:tc>
      </w:tr>
      <w:tr w:rsidR="008928BA" w:rsidRPr="007732B6" w14:paraId="5BDE0267" w14:textId="77777777" w:rsidTr="00FC73A3">
        <w:tc>
          <w:tcPr>
            <w:tcW w:w="4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22C5" w14:textId="77777777" w:rsidR="008928BA" w:rsidRPr="007732B6" w:rsidRDefault="008928BA" w:rsidP="000C107C">
            <w:pPr>
              <w:pStyle w:val="Litentext"/>
            </w:pPr>
            <w:r w:rsidRPr="007732B6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2B6">
              <w:instrText xml:space="preserve"> FORMCHECKBOX </w:instrText>
            </w:r>
            <w:r w:rsidRPr="007732B6">
              <w:fldChar w:fldCharType="end"/>
            </w:r>
            <w:r w:rsidRPr="007732B6">
              <w:t xml:space="preserve"> Ja</w:t>
            </w:r>
          </w:p>
          <w:p w14:paraId="69E997E9" w14:textId="77777777" w:rsidR="008928BA" w:rsidRPr="007732B6" w:rsidRDefault="008928BA" w:rsidP="000C107C">
            <w:pPr>
              <w:pStyle w:val="Litentext"/>
            </w:pPr>
            <w:r w:rsidRPr="007732B6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2B6">
              <w:instrText xml:space="preserve"> FORMCHECKBOX </w:instrText>
            </w:r>
            <w:r w:rsidRPr="007732B6">
              <w:fldChar w:fldCharType="end"/>
            </w:r>
            <w:r w:rsidRPr="007732B6">
              <w:t xml:space="preserve"> Nej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B643" w14:textId="77777777" w:rsidR="008928BA" w:rsidRPr="00C67104" w:rsidRDefault="008928BA" w:rsidP="00C67104">
            <w:pPr>
              <w:pStyle w:val="Litentext"/>
            </w:pPr>
            <w:r w:rsidRPr="00C67104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67104">
              <w:instrText xml:space="preserve"> FORMTEXT </w:instrText>
            </w:r>
            <w:r w:rsidRPr="00C67104">
              <w:fldChar w:fldCharType="separate"/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fldChar w:fldCharType="end"/>
            </w:r>
          </w:p>
        </w:tc>
      </w:tr>
    </w:tbl>
    <w:p w14:paraId="6F0F0FFE" w14:textId="77777777" w:rsidR="007732B6" w:rsidRPr="00C67104" w:rsidRDefault="001A006D" w:rsidP="00C020D7">
      <w:pPr>
        <w:pStyle w:val="Litentext"/>
        <w:ind w:left="-851"/>
      </w:pPr>
      <w:r w:rsidRPr="00C67104">
        <w:t>*</w:t>
      </w:r>
      <w:r w:rsidR="008928BA" w:rsidRPr="00C67104">
        <w:t>R</w:t>
      </w:r>
      <w:r w:rsidRPr="00C67104">
        <w:t>ättigheter till andra organisationers block och</w:t>
      </w:r>
      <w:r w:rsidR="00864B59" w:rsidRPr="00C67104">
        <w:t>/eller</w:t>
      </w:r>
      <w:r w:rsidRPr="00C67104">
        <w:t xml:space="preserve"> PABX fodra</w:t>
      </w:r>
      <w:r w:rsidR="008928BA" w:rsidRPr="00C67104">
        <w:t>r</w:t>
      </w:r>
      <w:r w:rsidRPr="00C67104">
        <w:t xml:space="preserve"> medgivande från berörd org</w:t>
      </w:r>
      <w:r w:rsidR="008928BA" w:rsidRPr="00C67104">
        <w:t>anisation</w:t>
      </w:r>
    </w:p>
    <w:p w14:paraId="2FE576AA" w14:textId="77777777" w:rsidR="008928BA" w:rsidRDefault="008928BA" w:rsidP="001F185A"/>
    <w:tbl>
      <w:tblPr>
        <w:tblW w:w="10349" w:type="dxa"/>
        <w:tblInd w:w="-743" w:type="dxa"/>
        <w:tblLayout w:type="fixed"/>
        <w:tblCellMar>
          <w:top w:w="17" w:type="dxa"/>
          <w:bottom w:w="17" w:type="dxa"/>
        </w:tblCellMar>
        <w:tblLook w:val="00BF" w:firstRow="1" w:lastRow="0" w:firstColumn="1" w:lastColumn="0" w:noHBand="0" w:noVBand="0"/>
      </w:tblPr>
      <w:tblGrid>
        <w:gridCol w:w="10349"/>
      </w:tblGrid>
      <w:tr w:rsidR="001276C5" w:rsidRPr="00C67104" w14:paraId="34171E5C" w14:textId="77777777" w:rsidTr="003C05AA">
        <w:trPr>
          <w:trHeight w:val="304"/>
        </w:trPr>
        <w:tc>
          <w:tcPr>
            <w:tcW w:w="10349" w:type="dxa"/>
            <w:tcBorders>
              <w:bottom w:val="single" w:sz="4" w:space="0" w:color="auto"/>
            </w:tcBorders>
          </w:tcPr>
          <w:p w14:paraId="1106271C" w14:textId="77777777" w:rsidR="001276C5" w:rsidRPr="003807E7" w:rsidRDefault="008928BA" w:rsidP="00C67104">
            <w:pPr>
              <w:pStyle w:val="Litentext"/>
              <w:rPr>
                <w:b/>
                <w:sz w:val="20"/>
                <w:szCs w:val="22"/>
              </w:rPr>
            </w:pPr>
            <w:r w:rsidRPr="003807E7">
              <w:rPr>
                <w:b/>
                <w:sz w:val="20"/>
                <w:szCs w:val="22"/>
              </w:rPr>
              <w:br w:type="page"/>
            </w:r>
            <w:r w:rsidR="001276C5" w:rsidRPr="003807E7">
              <w:rPr>
                <w:b/>
                <w:sz w:val="20"/>
                <w:szCs w:val="22"/>
              </w:rPr>
              <w:t xml:space="preserve">Jag önskar få login-uppgifter till konton för KC och/eller applikation via: </w:t>
            </w:r>
          </w:p>
        </w:tc>
      </w:tr>
      <w:tr w:rsidR="001276C5" w14:paraId="69ADE4B8" w14:textId="77777777" w:rsidTr="003C05AA">
        <w:trPr>
          <w:trHeight w:val="882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8A4F" w14:textId="77777777" w:rsidR="001276C5" w:rsidRDefault="001276C5" w:rsidP="007513C1">
            <w:pPr>
              <w:pStyle w:val="Litentext"/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Kryfax</w:t>
            </w:r>
          </w:p>
          <w:p w14:paraId="416ADF34" w14:textId="77777777" w:rsidR="00B561DA" w:rsidRDefault="00B561DA" w:rsidP="00B561DA">
            <w:pPr>
              <w:pStyle w:val="Litentext"/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Fax</w:t>
            </w:r>
          </w:p>
          <w:p w14:paraId="3C0193F3" w14:textId="77777777" w:rsidR="00B561DA" w:rsidRDefault="00B561DA" w:rsidP="007513C1">
            <w:pPr>
              <w:pStyle w:val="Litentext"/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Filkryptering Kurir</w:t>
            </w:r>
          </w:p>
          <w:p w14:paraId="2395A4C0" w14:textId="77777777" w:rsidR="001276C5" w:rsidRDefault="001276C5" w:rsidP="007513C1">
            <w:pPr>
              <w:pStyle w:val="Litentext"/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Rek post</w:t>
            </w:r>
          </w:p>
          <w:p w14:paraId="3EDE1A90" w14:textId="77777777" w:rsidR="001276C5" w:rsidRDefault="001276C5" w:rsidP="007513C1">
            <w:pPr>
              <w:pStyle w:val="Litentext"/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Annat: </w:t>
            </w:r>
            <w:r w:rsidRPr="00C67104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67104">
              <w:instrText xml:space="preserve"> FORMTEXT </w:instrText>
            </w:r>
            <w:r w:rsidRPr="00C67104">
              <w:fldChar w:fldCharType="separate"/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t> </w:t>
            </w:r>
            <w:r w:rsidRPr="00C67104">
              <w:fldChar w:fldCharType="end"/>
            </w:r>
          </w:p>
        </w:tc>
      </w:tr>
    </w:tbl>
    <w:p w14:paraId="4F2C61F3" w14:textId="77777777" w:rsidR="006246D2" w:rsidRDefault="006246D2" w:rsidP="001F185A"/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3184"/>
        <w:gridCol w:w="2547"/>
        <w:gridCol w:w="4618"/>
      </w:tblGrid>
      <w:tr w:rsidR="000C107C" w14:paraId="1B0530BC" w14:textId="77777777" w:rsidTr="003C05AA">
        <w:trPr>
          <w:trHeight w:val="287"/>
        </w:trPr>
        <w:tc>
          <w:tcPr>
            <w:tcW w:w="10349" w:type="dxa"/>
            <w:gridSpan w:val="3"/>
            <w:tcBorders>
              <w:bottom w:val="single" w:sz="4" w:space="0" w:color="auto"/>
            </w:tcBorders>
          </w:tcPr>
          <w:p w14:paraId="74B691D3" w14:textId="77777777" w:rsidR="000C107C" w:rsidRPr="003807E7" w:rsidRDefault="006246D2" w:rsidP="00C67104">
            <w:pPr>
              <w:pStyle w:val="Litentext"/>
              <w:rPr>
                <w:b/>
                <w:sz w:val="20"/>
              </w:rPr>
            </w:pPr>
            <w:r w:rsidRPr="003807E7">
              <w:rPr>
                <w:b/>
                <w:sz w:val="20"/>
              </w:rPr>
              <w:br w:type="page"/>
              <w:t>Övrig information</w:t>
            </w:r>
            <w:r w:rsidR="00505819" w:rsidRPr="003807E7">
              <w:rPr>
                <w:b/>
                <w:sz w:val="20"/>
              </w:rPr>
              <w:t xml:space="preserve"> Anslutning av</w:t>
            </w:r>
            <w:r w:rsidRPr="003807E7">
              <w:rPr>
                <w:b/>
                <w:sz w:val="20"/>
              </w:rPr>
              <w:t xml:space="preserve"> Kommunikationscentral (KC):</w:t>
            </w:r>
          </w:p>
        </w:tc>
      </w:tr>
      <w:tr w:rsidR="006246D2" w14:paraId="65D3EE46" w14:textId="77777777" w:rsidTr="003C05AA">
        <w:trPr>
          <w:trHeight w:val="1257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511F" w14:textId="77777777" w:rsidR="006246D2" w:rsidRPr="00C67104" w:rsidRDefault="006246D2" w:rsidP="00C67104">
            <w:pPr>
              <w:pStyle w:val="Litentext"/>
            </w:pPr>
            <w:r w:rsidRPr="00C67104">
              <w:t>Fritext:</w:t>
            </w:r>
            <w:r w:rsidR="00A55DFC" w:rsidRPr="00C67104">
              <w:t xml:space="preserve"> </w:t>
            </w:r>
            <w:r w:rsidR="00A55DFC" w:rsidRPr="00C6710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5DFC" w:rsidRPr="00C67104">
              <w:instrText xml:space="preserve"> FORMTEXT </w:instrText>
            </w:r>
            <w:r w:rsidR="00A55DFC" w:rsidRPr="00C67104">
              <w:fldChar w:fldCharType="separate"/>
            </w:r>
            <w:r w:rsidR="00A55DFC" w:rsidRPr="00C67104">
              <w:t>     </w:t>
            </w:r>
            <w:r w:rsidR="00A55DFC" w:rsidRPr="00C67104">
              <w:fldChar w:fldCharType="end"/>
            </w:r>
          </w:p>
        </w:tc>
      </w:tr>
      <w:tr w:rsidR="00684553" w:rsidRPr="00C67104" w14:paraId="2035FB44" w14:textId="77777777" w:rsidTr="003C05AA">
        <w:tblPrEx>
          <w:tblCellMar>
            <w:top w:w="17" w:type="dxa"/>
            <w:bottom w:w="17" w:type="dxa"/>
          </w:tblCellMar>
          <w:tblLook w:val="00BF" w:firstRow="1" w:lastRow="0" w:firstColumn="1" w:lastColumn="0" w:noHBand="0" w:noVBand="0"/>
        </w:tblPrEx>
        <w:tc>
          <w:tcPr>
            <w:tcW w:w="10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68CF5F" w14:textId="77777777" w:rsidR="007A1A91" w:rsidRDefault="007A1A91">
            <w:pPr>
              <w:pStyle w:val="Litentext"/>
            </w:pPr>
          </w:p>
          <w:p w14:paraId="65E81E1D" w14:textId="77777777" w:rsidR="009A65E6" w:rsidRDefault="009A65E6">
            <w:pPr>
              <w:pStyle w:val="Litentext"/>
            </w:pPr>
          </w:p>
          <w:p w14:paraId="14D83DFE" w14:textId="77777777" w:rsidR="007A1A91" w:rsidRPr="00C67104" w:rsidRDefault="007A1A91" w:rsidP="007A1A91">
            <w:pPr>
              <w:pStyle w:val="Litentext"/>
            </w:pPr>
            <w:r w:rsidRPr="00172EB8">
              <w:t xml:space="preserve">Härmed godkänns beställning/ändring samt </w:t>
            </w:r>
            <w:r w:rsidRPr="00C67104">
              <w:t xml:space="preserve">Allmänna villkor för Rakelsystemet </w:t>
            </w:r>
            <w:r w:rsidRPr="00A24092">
              <w:t xml:space="preserve">och de </w:t>
            </w:r>
            <w:r>
              <w:t>S</w:t>
            </w:r>
            <w:r w:rsidRPr="00C67104">
              <w:t xml:space="preserve">ärskilda villkoren för Rakelsystemet </w:t>
            </w:r>
            <w:r w:rsidRPr="00A24092">
              <w:t>för respektive tjänst</w:t>
            </w:r>
            <w:r w:rsidRPr="00C67104">
              <w:t xml:space="preserve"> </w:t>
            </w:r>
            <w:r w:rsidRPr="00A24092">
              <w:t xml:space="preserve">samt </w:t>
            </w:r>
            <w:r w:rsidRPr="00C67104">
              <w:t>Prislista för Rakelsystemet</w:t>
            </w:r>
            <w:r w:rsidRPr="00172EB8">
              <w:t>, aktuell version</w:t>
            </w:r>
            <w:r w:rsidRPr="00C67104">
              <w:t>.</w:t>
            </w:r>
          </w:p>
          <w:p w14:paraId="46CEEBA0" w14:textId="77777777" w:rsidR="007A1A91" w:rsidRPr="00C67104" w:rsidRDefault="007A1A91" w:rsidP="007A1A91">
            <w:pPr>
              <w:pStyle w:val="Litentext"/>
            </w:pPr>
            <w:r w:rsidRPr="00A24092">
              <w:t>I tillämpliga fall</w:t>
            </w:r>
            <w:r w:rsidRPr="00C67104">
              <w:t xml:space="preserve"> Allmänna villkor för tjänsteleverantör i Rakel – anslutning på uppdrag av kund.</w:t>
            </w:r>
          </w:p>
          <w:p w14:paraId="0B32355E" w14:textId="77777777" w:rsidR="00684553" w:rsidRDefault="00684553">
            <w:pPr>
              <w:pStyle w:val="Litentext"/>
            </w:pPr>
          </w:p>
        </w:tc>
      </w:tr>
      <w:tr w:rsidR="00684553" w:rsidRPr="00C67104" w14:paraId="306625F6" w14:textId="77777777" w:rsidTr="003C05AA">
        <w:tblPrEx>
          <w:tblCellMar>
            <w:top w:w="17" w:type="dxa"/>
            <w:bottom w:w="17" w:type="dxa"/>
          </w:tblCellMar>
          <w:tblLook w:val="00BF" w:firstRow="1" w:lastRow="0" w:firstColumn="1" w:lastColumn="0" w:noHBand="0" w:noVBand="0"/>
        </w:tblPrEx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F5284F" w14:textId="77777777" w:rsidR="00684553" w:rsidRDefault="00684553">
            <w:pPr>
              <w:pStyle w:val="Litentext"/>
            </w:pPr>
            <w:r>
              <w:t>Ort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1838EA" w14:textId="77777777" w:rsidR="00684553" w:rsidRDefault="00684553">
            <w:pPr>
              <w:pStyle w:val="Litentext"/>
            </w:pPr>
            <w:r>
              <w:t>Datum</w:t>
            </w:r>
          </w:p>
        </w:tc>
        <w:tc>
          <w:tcPr>
            <w:tcW w:w="4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4C3728" w14:textId="77777777" w:rsidR="00E12D95" w:rsidRDefault="00684553" w:rsidP="00E12D95">
            <w:pPr>
              <w:ind w:left="963"/>
              <w:rPr>
                <w:b/>
              </w:rPr>
            </w:pPr>
            <w:r>
              <w:br/>
            </w:r>
            <w:r w:rsidR="00E12D95">
              <w:rPr>
                <w:b/>
              </w:rPr>
              <w:t xml:space="preserve">Mejla/skicka underskriven blankett och ev. bilagor till: </w:t>
            </w:r>
          </w:p>
          <w:p w14:paraId="7FECE4AD" w14:textId="77777777" w:rsidR="00E12D95" w:rsidRDefault="00E12D95" w:rsidP="00E12D95">
            <w:pPr>
              <w:ind w:left="963"/>
            </w:pPr>
            <w:hyperlink r:id="rId12" w:history="1">
              <w:r w:rsidRPr="005145B2">
                <w:rPr>
                  <w:rStyle w:val="Hyperlnk"/>
                </w:rPr>
                <w:t>kundstod.rakel@msb.se</w:t>
              </w:r>
            </w:hyperlink>
          </w:p>
          <w:p w14:paraId="3E0DB74F" w14:textId="77777777" w:rsidR="00E12D95" w:rsidRDefault="00E12D95" w:rsidP="00E12D95">
            <w:pPr>
              <w:pStyle w:val="Litentext"/>
              <w:ind w:left="963"/>
            </w:pPr>
          </w:p>
          <w:p w14:paraId="2F3E3248" w14:textId="77777777" w:rsidR="00E12D95" w:rsidRDefault="00E12D95" w:rsidP="00E12D95">
            <w:pPr>
              <w:pStyle w:val="Litentext"/>
              <w:ind w:left="963"/>
            </w:pPr>
            <w:r>
              <w:t>Teracom AB/Rakel kundstöd</w:t>
            </w:r>
          </w:p>
          <w:p w14:paraId="001BD32B" w14:textId="77777777" w:rsidR="00E12D95" w:rsidRDefault="00E12D95" w:rsidP="00E12D95">
            <w:pPr>
              <w:pStyle w:val="Litentext"/>
              <w:ind w:left="963"/>
            </w:pPr>
            <w:r>
              <w:t>Box 30150</w:t>
            </w:r>
          </w:p>
          <w:p w14:paraId="4680D863" w14:textId="77777777" w:rsidR="00E12D95" w:rsidRDefault="00E12D95" w:rsidP="00E12D95">
            <w:pPr>
              <w:pStyle w:val="Litentext"/>
              <w:ind w:left="963"/>
            </w:pPr>
            <w:r>
              <w:t>104 25 Stockholm</w:t>
            </w:r>
          </w:p>
          <w:p w14:paraId="57FA178B" w14:textId="77777777" w:rsidR="00684553" w:rsidRDefault="00684553" w:rsidP="00C67104">
            <w:pPr>
              <w:pStyle w:val="Litentext"/>
            </w:pPr>
          </w:p>
        </w:tc>
      </w:tr>
      <w:tr w:rsidR="00684553" w:rsidRPr="00C67104" w14:paraId="7B24E6DD" w14:textId="77777777" w:rsidTr="003C05AA">
        <w:tblPrEx>
          <w:tblCellMar>
            <w:top w:w="17" w:type="dxa"/>
            <w:bottom w:w="17" w:type="dxa"/>
          </w:tblCellMar>
          <w:tblLook w:val="00BF" w:firstRow="1" w:lastRow="0" w:firstColumn="1" w:lastColumn="0" w:noHBand="0" w:noVBand="0"/>
        </w:tblPrEx>
        <w:trPr>
          <w:trHeight w:hRule="exact" w:val="284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0883" w14:textId="77777777" w:rsidR="00684553" w:rsidRPr="00C67104" w:rsidRDefault="00684553" w:rsidP="00C67104">
            <w:pPr>
              <w:pStyle w:val="Litentext"/>
            </w:pPr>
            <w:r w:rsidRPr="00C67104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67104">
              <w:instrText xml:space="preserve"> FORMTEXT </w:instrText>
            </w:r>
            <w:r w:rsidRPr="00C67104">
              <w:fldChar w:fldCharType="separate"/>
            </w:r>
            <w:r w:rsidRPr="00C67104">
              <w:t>     </w:t>
            </w:r>
            <w:r w:rsidRPr="00C67104">
              <w:fldChar w:fldCharType="end"/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61A1" w14:textId="77777777" w:rsidR="00684553" w:rsidRPr="00C67104" w:rsidRDefault="00684553" w:rsidP="00C67104">
            <w:pPr>
              <w:pStyle w:val="Litentext"/>
            </w:pPr>
            <w:r w:rsidRPr="00C6710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7104">
              <w:instrText xml:space="preserve"> FORMTEXT </w:instrText>
            </w:r>
            <w:r w:rsidRPr="00C67104">
              <w:fldChar w:fldCharType="separate"/>
            </w:r>
            <w:r w:rsidRPr="00C67104">
              <w:t>     </w:t>
            </w:r>
            <w:r w:rsidRPr="00C67104">
              <w:fldChar w:fldCharType="end"/>
            </w:r>
          </w:p>
        </w:tc>
        <w:tc>
          <w:tcPr>
            <w:tcW w:w="4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47BD" w14:textId="77777777" w:rsidR="00684553" w:rsidRDefault="00684553" w:rsidP="00C67104">
            <w:pPr>
              <w:pStyle w:val="Litentext"/>
            </w:pPr>
          </w:p>
        </w:tc>
      </w:tr>
      <w:tr w:rsidR="00684553" w:rsidRPr="00C67104" w14:paraId="41948416" w14:textId="77777777" w:rsidTr="003C05AA">
        <w:tblPrEx>
          <w:tblCellMar>
            <w:top w:w="17" w:type="dxa"/>
            <w:bottom w:w="17" w:type="dxa"/>
          </w:tblCellMar>
          <w:tblLook w:val="00BF" w:firstRow="1" w:lastRow="0" w:firstColumn="1" w:lastColumn="0" w:noHBand="0" w:noVBand="0"/>
        </w:tblPrEx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B997E2" w14:textId="77777777" w:rsidR="00684553" w:rsidRDefault="00684553" w:rsidP="00D14A50">
            <w:pPr>
              <w:pStyle w:val="Litentext"/>
            </w:pPr>
            <w:r>
              <w:t xml:space="preserve">Underskrift av </w:t>
            </w:r>
            <w:r w:rsidR="009D3A13">
              <w:t xml:space="preserve">behörig </w:t>
            </w:r>
            <w:r w:rsidR="00D14A50">
              <w:t>beställare</w:t>
            </w:r>
          </w:p>
        </w:tc>
        <w:tc>
          <w:tcPr>
            <w:tcW w:w="4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8CA5" w14:textId="77777777" w:rsidR="00684553" w:rsidRDefault="00684553" w:rsidP="00C67104">
            <w:pPr>
              <w:pStyle w:val="Litentext"/>
            </w:pPr>
          </w:p>
        </w:tc>
      </w:tr>
      <w:tr w:rsidR="00684553" w:rsidRPr="00C67104" w14:paraId="15089176" w14:textId="77777777" w:rsidTr="003C05AA">
        <w:tblPrEx>
          <w:tblCellMar>
            <w:top w:w="17" w:type="dxa"/>
            <w:bottom w:w="17" w:type="dxa"/>
          </w:tblCellMar>
          <w:tblLook w:val="00BF" w:firstRow="1" w:lastRow="0" w:firstColumn="1" w:lastColumn="0" w:noHBand="0" w:noVBand="0"/>
        </w:tblPrEx>
        <w:trPr>
          <w:trHeight w:val="964"/>
        </w:trPr>
        <w:tc>
          <w:tcPr>
            <w:tcW w:w="5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1A47" w14:textId="77777777" w:rsidR="00684553" w:rsidRDefault="00684553" w:rsidP="00C67104">
            <w:pPr>
              <w:pStyle w:val="Litentext"/>
            </w:pPr>
          </w:p>
        </w:tc>
        <w:tc>
          <w:tcPr>
            <w:tcW w:w="4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1146" w14:textId="77777777" w:rsidR="00684553" w:rsidRDefault="00684553" w:rsidP="00C67104">
            <w:pPr>
              <w:pStyle w:val="Litentext"/>
            </w:pPr>
          </w:p>
        </w:tc>
      </w:tr>
      <w:tr w:rsidR="00684553" w:rsidRPr="00C67104" w14:paraId="5A4A4686" w14:textId="77777777" w:rsidTr="003C05AA">
        <w:tblPrEx>
          <w:tblCellMar>
            <w:top w:w="17" w:type="dxa"/>
            <w:bottom w:w="17" w:type="dxa"/>
          </w:tblCellMar>
          <w:tblLook w:val="00BF" w:firstRow="1" w:lastRow="0" w:firstColumn="1" w:lastColumn="0" w:noHBand="0" w:noVBand="0"/>
        </w:tblPrEx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C1060E" w14:textId="77777777" w:rsidR="00684553" w:rsidRDefault="00684553">
            <w:pPr>
              <w:pStyle w:val="Litentext"/>
            </w:pPr>
            <w:r>
              <w:t>Namnförtydligande</w:t>
            </w:r>
          </w:p>
        </w:tc>
        <w:tc>
          <w:tcPr>
            <w:tcW w:w="4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04AC" w14:textId="77777777" w:rsidR="00684553" w:rsidRDefault="00684553" w:rsidP="00C67104">
            <w:pPr>
              <w:pStyle w:val="Litentext"/>
            </w:pPr>
          </w:p>
        </w:tc>
      </w:tr>
      <w:tr w:rsidR="00684553" w:rsidRPr="00C67104" w14:paraId="2DE9CAF8" w14:textId="77777777" w:rsidTr="003C05AA">
        <w:tblPrEx>
          <w:tblCellMar>
            <w:top w:w="17" w:type="dxa"/>
            <w:bottom w:w="17" w:type="dxa"/>
          </w:tblCellMar>
          <w:tblLook w:val="00BF" w:firstRow="1" w:lastRow="0" w:firstColumn="1" w:lastColumn="0" w:noHBand="0" w:noVBand="0"/>
        </w:tblPrEx>
        <w:trPr>
          <w:trHeight w:val="284"/>
        </w:trPr>
        <w:tc>
          <w:tcPr>
            <w:tcW w:w="5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6F40" w14:textId="77777777" w:rsidR="00684553" w:rsidRPr="00C67104" w:rsidRDefault="00684553" w:rsidP="00C67104">
            <w:pPr>
              <w:pStyle w:val="Litentext"/>
            </w:pPr>
            <w:r w:rsidRPr="00C67104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67104">
              <w:instrText xml:space="preserve"> FORMTEXT </w:instrText>
            </w:r>
            <w:r w:rsidRPr="00C67104">
              <w:fldChar w:fldCharType="separate"/>
            </w:r>
            <w:r w:rsidRPr="00C67104">
              <w:t>     </w:t>
            </w:r>
            <w:r w:rsidRPr="00C67104">
              <w:fldChar w:fldCharType="end"/>
            </w:r>
          </w:p>
        </w:tc>
        <w:tc>
          <w:tcPr>
            <w:tcW w:w="4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CBA8" w14:textId="77777777" w:rsidR="00684553" w:rsidRDefault="00684553" w:rsidP="00C67104">
            <w:pPr>
              <w:pStyle w:val="Litentext"/>
            </w:pPr>
          </w:p>
        </w:tc>
      </w:tr>
    </w:tbl>
    <w:p w14:paraId="7D1C44E3" w14:textId="77777777" w:rsidR="00684553" w:rsidRDefault="00684553" w:rsidP="00C67104">
      <w:pPr>
        <w:pStyle w:val="Litentext"/>
      </w:pPr>
    </w:p>
    <w:p w14:paraId="408BAC87" w14:textId="77777777" w:rsidR="00A64320" w:rsidRDefault="00A64320" w:rsidP="00C67104">
      <w:pPr>
        <w:pStyle w:val="Litentext"/>
      </w:pPr>
    </w:p>
    <w:sectPr w:rsidR="00A64320" w:rsidSect="00A16BE8">
      <w:headerReference w:type="default" r:id="rId13"/>
      <w:headerReference w:type="first" r:id="rId14"/>
      <w:footerReference w:type="first" r:id="rId15"/>
      <w:pgSz w:w="11906" w:h="16838" w:code="9"/>
      <w:pgMar w:top="851" w:right="849" w:bottom="1162" w:left="1701" w:header="879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E4421" w14:textId="77777777" w:rsidR="001577D5" w:rsidRDefault="001577D5">
      <w:r>
        <w:separator/>
      </w:r>
    </w:p>
  </w:endnote>
  <w:endnote w:type="continuationSeparator" w:id="0">
    <w:p w14:paraId="4562E541" w14:textId="77777777" w:rsidR="001577D5" w:rsidRDefault="00157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4" w:type="dxa"/>
      <w:tblInd w:w="-1066" w:type="dxa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3543"/>
      <w:gridCol w:w="3205"/>
      <w:gridCol w:w="1689"/>
    </w:tblGrid>
    <w:tr w:rsidR="00C34CC4" w:rsidRPr="004D3DBF" w14:paraId="0B25A215" w14:textId="77777777" w:rsidTr="00C34CC4">
      <w:trPr>
        <w:cantSplit/>
      </w:trPr>
      <w:tc>
        <w:tcPr>
          <w:tcW w:w="10634" w:type="dxa"/>
          <w:gridSpan w:val="4"/>
          <w:tcMar>
            <w:top w:w="113" w:type="dxa"/>
          </w:tcMar>
        </w:tcPr>
        <w:p w14:paraId="0077B349" w14:textId="77777777" w:rsidR="00C34CC4" w:rsidRPr="004D3DBF" w:rsidRDefault="00C34CC4">
          <w:pPr>
            <w:pStyle w:val="Sidfot"/>
            <w:spacing w:before="60" w:after="100"/>
          </w:pPr>
          <w:r>
            <w:rPr>
              <w:b/>
              <w:bCs/>
            </w:rPr>
            <w:t>MSB</w:t>
          </w:r>
          <w:r>
            <w:t xml:space="preserve"> Myndigheten för samhällsskydd och beredskap</w:t>
          </w:r>
        </w:p>
      </w:tc>
    </w:tr>
    <w:tr w:rsidR="00C34CC4" w:rsidRPr="004D3DBF" w14:paraId="5DA7C7C2" w14:textId="77777777" w:rsidTr="00C34CC4">
      <w:trPr>
        <w:cantSplit/>
      </w:trPr>
      <w:tc>
        <w:tcPr>
          <w:tcW w:w="2197" w:type="dxa"/>
        </w:tcPr>
        <w:p w14:paraId="3DC7B9B3" w14:textId="77777777" w:rsidR="00C34CC4" w:rsidRPr="005227ED" w:rsidRDefault="00C34CC4">
          <w:pPr>
            <w:pStyle w:val="Sidfot"/>
            <w:rPr>
              <w:b/>
              <w:bCs/>
            </w:rPr>
          </w:pPr>
          <w:bookmarkStart w:id="5" w:name="Adress"/>
          <w:bookmarkEnd w:id="5"/>
          <w:r w:rsidRPr="005227ED">
            <w:rPr>
              <w:b/>
              <w:bCs/>
            </w:rPr>
            <w:t>Postadress:</w:t>
          </w:r>
        </w:p>
        <w:p w14:paraId="322BE49A" w14:textId="77777777" w:rsidR="00C34CC4" w:rsidRPr="004D3DBF" w:rsidRDefault="00C34CC4">
          <w:pPr>
            <w:pStyle w:val="Sidfot"/>
          </w:pPr>
          <w:r>
            <w:t>651 81 Karlstad</w:t>
          </w:r>
        </w:p>
      </w:tc>
      <w:tc>
        <w:tcPr>
          <w:tcW w:w="3543" w:type="dxa"/>
        </w:tcPr>
        <w:p w14:paraId="58EDBE90" w14:textId="77777777" w:rsidR="00C34CC4" w:rsidRPr="005227ED" w:rsidRDefault="00C34CC4">
          <w:pPr>
            <w:pStyle w:val="Sidfot"/>
            <w:rPr>
              <w:b/>
              <w:bCs/>
            </w:rPr>
          </w:pPr>
          <w:r w:rsidRPr="005227ED">
            <w:rPr>
              <w:b/>
              <w:bCs/>
            </w:rPr>
            <w:t xml:space="preserve">Besöksadress: </w:t>
          </w:r>
        </w:p>
        <w:p w14:paraId="33B47341" w14:textId="77777777" w:rsidR="00C34CC4" w:rsidRDefault="00C34CC4">
          <w:pPr>
            <w:pStyle w:val="Sidfot"/>
          </w:pPr>
          <w:r>
            <w:t xml:space="preserve">Stockholm: </w:t>
          </w:r>
          <w:r w:rsidR="00144074">
            <w:t>Terminalvägen 14, Solna</w:t>
          </w:r>
        </w:p>
        <w:p w14:paraId="2CB64F65" w14:textId="77777777" w:rsidR="00C34CC4" w:rsidRDefault="00C34CC4">
          <w:pPr>
            <w:pStyle w:val="Sidfot"/>
          </w:pPr>
          <w:r>
            <w:t xml:space="preserve">Karlstad: </w:t>
          </w:r>
          <w:r w:rsidR="00144074">
            <w:t>Packhusallén 2</w:t>
          </w:r>
        </w:p>
        <w:p w14:paraId="691093CE" w14:textId="77777777" w:rsidR="00C34CC4" w:rsidRPr="004D3DBF" w:rsidRDefault="00C34CC4">
          <w:pPr>
            <w:pStyle w:val="Sidfot"/>
          </w:pPr>
        </w:p>
      </w:tc>
      <w:tc>
        <w:tcPr>
          <w:tcW w:w="3205" w:type="dxa"/>
          <w:tcMar>
            <w:top w:w="113" w:type="dxa"/>
          </w:tcMar>
        </w:tcPr>
        <w:p w14:paraId="3C0335EE" w14:textId="77777777" w:rsidR="00C34CC4" w:rsidRPr="004D3DBF" w:rsidRDefault="00C34CC4">
          <w:pPr>
            <w:pStyle w:val="Sidfot"/>
          </w:pPr>
          <w:r w:rsidRPr="004D3DBF">
            <w:t xml:space="preserve">Telefon: </w:t>
          </w:r>
          <w:r>
            <w:t>0771-240 240</w:t>
          </w:r>
        </w:p>
        <w:p w14:paraId="6238BB1C" w14:textId="77777777" w:rsidR="00C34CC4" w:rsidRDefault="00C34CC4">
          <w:pPr>
            <w:pStyle w:val="Sidfot"/>
          </w:pPr>
          <w:r>
            <w:t>F</w:t>
          </w:r>
          <w:r w:rsidRPr="004D3DBF">
            <w:t xml:space="preserve">ax: </w:t>
          </w:r>
          <w:r>
            <w:t>010-240 56 00</w:t>
          </w:r>
        </w:p>
        <w:p w14:paraId="356EFE3C" w14:textId="77777777" w:rsidR="00E12D95" w:rsidRPr="004D3DBF" w:rsidRDefault="00E12D95" w:rsidP="00E12D95">
          <w:pPr>
            <w:pStyle w:val="Sidfot"/>
          </w:pPr>
          <w:r>
            <w:t>registrator@msb.se</w:t>
          </w:r>
        </w:p>
        <w:p w14:paraId="7E1C0E32" w14:textId="77777777" w:rsidR="00C34CC4" w:rsidRDefault="00E12D95">
          <w:pPr>
            <w:pStyle w:val="Sidfot"/>
          </w:pPr>
          <w:r>
            <w:t>www.msb.se</w:t>
          </w:r>
        </w:p>
        <w:p w14:paraId="1559A288" w14:textId="77777777" w:rsidR="00C34CC4" w:rsidRPr="004D3DBF" w:rsidRDefault="00C34CC4">
          <w:pPr>
            <w:pStyle w:val="Sidfot"/>
          </w:pPr>
        </w:p>
      </w:tc>
      <w:tc>
        <w:tcPr>
          <w:tcW w:w="1689" w:type="dxa"/>
          <w:tcMar>
            <w:top w:w="113" w:type="dxa"/>
          </w:tcMar>
        </w:tcPr>
        <w:p w14:paraId="2ABCF361" w14:textId="77777777" w:rsidR="00C34CC4" w:rsidRDefault="00C34CC4">
          <w:pPr>
            <w:pStyle w:val="Sidfot"/>
          </w:pPr>
          <w:r w:rsidRPr="004D3DBF">
            <w:t>Org</w:t>
          </w:r>
          <w:r>
            <w:t xml:space="preserve"> </w:t>
          </w:r>
          <w:r w:rsidRPr="004D3DBF">
            <w:t>nr.</w:t>
          </w:r>
        </w:p>
        <w:p w14:paraId="2DD19E04" w14:textId="77777777" w:rsidR="00C34CC4" w:rsidRPr="004D3DBF" w:rsidRDefault="00C34CC4">
          <w:pPr>
            <w:pStyle w:val="Sidfot"/>
          </w:pPr>
          <w:r w:rsidRPr="004D3DBF">
            <w:t>202100-</w:t>
          </w:r>
          <w:r>
            <w:t>5984</w:t>
          </w:r>
        </w:p>
      </w:tc>
    </w:tr>
  </w:tbl>
  <w:p w14:paraId="08A7422F" w14:textId="77777777" w:rsidR="00DB17D5" w:rsidRDefault="00DB17D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BE8B3" w14:textId="77777777" w:rsidR="001577D5" w:rsidRDefault="001577D5">
      <w:r>
        <w:separator/>
      </w:r>
    </w:p>
  </w:footnote>
  <w:footnote w:type="continuationSeparator" w:id="0">
    <w:p w14:paraId="4FE88075" w14:textId="77777777" w:rsidR="001577D5" w:rsidRDefault="00157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37"/>
      <w:gridCol w:w="2911"/>
      <w:gridCol w:w="1701"/>
    </w:tblGrid>
    <w:tr w:rsidR="00DB17D5" w14:paraId="3F0BA699" w14:textId="77777777" w:rsidTr="00C34CC4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5737" w:type="dxa"/>
          <w:vMerge w:val="restart"/>
        </w:tcPr>
        <w:p w14:paraId="733FD023" w14:textId="77777777" w:rsidR="00DB17D5" w:rsidRDefault="00DB17D5" w:rsidP="00DD6FAA">
          <w:pPr>
            <w:pStyle w:val="Sidfot"/>
            <w:rPr>
              <w:rFonts w:ascii="Georgia" w:hAnsi="Georgia"/>
              <w:b/>
              <w:sz w:val="16"/>
              <w:szCs w:val="16"/>
            </w:rPr>
          </w:pPr>
          <w:r>
            <w:rPr>
              <w:rFonts w:ascii="Georgia" w:hAnsi="Georgia"/>
              <w:b/>
              <w:sz w:val="16"/>
              <w:szCs w:val="16"/>
            </w:rPr>
            <w:t xml:space="preserve">Myndigheten för </w:t>
          </w:r>
        </w:p>
        <w:p w14:paraId="7220C04E" w14:textId="77777777" w:rsidR="00DB17D5" w:rsidRDefault="00DB17D5" w:rsidP="00DD6FAA">
          <w:pPr>
            <w:pStyle w:val="Sidfot"/>
          </w:pPr>
          <w:r>
            <w:rPr>
              <w:rFonts w:ascii="Georgia" w:hAnsi="Georgia"/>
              <w:b/>
              <w:sz w:val="16"/>
              <w:szCs w:val="16"/>
            </w:rPr>
            <w:t>samhällsskydd och beredskap</w:t>
          </w:r>
        </w:p>
      </w:tc>
      <w:tc>
        <w:tcPr>
          <w:tcW w:w="2911" w:type="dxa"/>
        </w:tcPr>
        <w:p w14:paraId="6D7E5842" w14:textId="77777777" w:rsidR="00DB17D5" w:rsidRDefault="00DB17D5">
          <w:pPr>
            <w:spacing w:line="240" w:lineRule="auto"/>
          </w:pPr>
        </w:p>
      </w:tc>
      <w:tc>
        <w:tcPr>
          <w:tcW w:w="1701" w:type="dxa"/>
        </w:tcPr>
        <w:p w14:paraId="230CD9C9" w14:textId="77777777" w:rsidR="00DB17D5" w:rsidRDefault="00DB17D5">
          <w:pPr>
            <w:spacing w:line="240" w:lineRule="auto"/>
          </w:pPr>
        </w:p>
      </w:tc>
    </w:tr>
    <w:tr w:rsidR="00DB17D5" w14:paraId="11120DF5" w14:textId="77777777" w:rsidTr="00C34CC4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5737" w:type="dxa"/>
          <w:vMerge/>
        </w:tcPr>
        <w:p w14:paraId="3D03065C" w14:textId="77777777" w:rsidR="00DB17D5" w:rsidRDefault="00DB17D5">
          <w:pPr>
            <w:pStyle w:val="Sidfot"/>
          </w:pPr>
        </w:p>
      </w:tc>
      <w:tc>
        <w:tcPr>
          <w:tcW w:w="2911" w:type="dxa"/>
        </w:tcPr>
        <w:p w14:paraId="3817DBE7" w14:textId="77777777" w:rsidR="00DB17D5" w:rsidRDefault="00DB17D5">
          <w:pPr>
            <w:rPr>
              <w:sz w:val="15"/>
            </w:rPr>
          </w:pPr>
        </w:p>
      </w:tc>
      <w:tc>
        <w:tcPr>
          <w:tcW w:w="1701" w:type="dxa"/>
        </w:tcPr>
        <w:p w14:paraId="065BF6A7" w14:textId="77777777" w:rsidR="00DB17D5" w:rsidRDefault="00DB17D5">
          <w:pPr>
            <w:pStyle w:val="Litentext"/>
            <w:spacing w:before="60"/>
          </w:pPr>
          <w:bookmarkStart w:id="3" w:name="capPage_02"/>
          <w:r>
            <w:t xml:space="preserve">Sid </w:t>
          </w:r>
          <w:bookmarkEnd w:id="3"/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252627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fldSimple w:instr=" NUMPAGES  \* MERGEFORMAT ">
            <w:r w:rsidR="00252627">
              <w:rPr>
                <w:noProof/>
              </w:rPr>
              <w:t>3</w:t>
            </w:r>
          </w:fldSimple>
          <w:r>
            <w:t>)</w:t>
          </w:r>
        </w:p>
      </w:tc>
    </w:tr>
    <w:tr w:rsidR="00DB17D5" w14:paraId="61815D97" w14:textId="77777777" w:rsidTr="00C34CC4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5737" w:type="dxa"/>
          <w:vMerge/>
        </w:tcPr>
        <w:p w14:paraId="7CAE26B3" w14:textId="77777777" w:rsidR="00DB17D5" w:rsidRDefault="00DB17D5">
          <w:pPr>
            <w:pStyle w:val="Sidfot"/>
          </w:pPr>
        </w:p>
      </w:tc>
      <w:tc>
        <w:tcPr>
          <w:tcW w:w="2911" w:type="dxa"/>
        </w:tcPr>
        <w:p w14:paraId="400F91CB" w14:textId="77777777" w:rsidR="00DB17D5" w:rsidRDefault="00DB17D5">
          <w:pPr>
            <w:spacing w:before="40"/>
            <w:rPr>
              <w:sz w:val="15"/>
            </w:rPr>
          </w:pPr>
        </w:p>
      </w:tc>
      <w:tc>
        <w:tcPr>
          <w:tcW w:w="1701" w:type="dxa"/>
        </w:tcPr>
        <w:p w14:paraId="305900D3" w14:textId="77777777" w:rsidR="00DB17D5" w:rsidRDefault="00DB17D5">
          <w:pPr>
            <w:spacing w:before="40"/>
            <w:rPr>
              <w:sz w:val="15"/>
            </w:rPr>
          </w:pPr>
        </w:p>
      </w:tc>
    </w:tr>
  </w:tbl>
  <w:p w14:paraId="3AF059E0" w14:textId="77777777" w:rsidR="00DB17D5" w:rsidRDefault="00DB17D5">
    <w:pPr>
      <w:pStyle w:val="Sidhuvud"/>
      <w:spacing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37"/>
      <w:gridCol w:w="2911"/>
      <w:gridCol w:w="1701"/>
    </w:tblGrid>
    <w:tr w:rsidR="00DB17D5" w14:paraId="4ABAB51A" w14:textId="77777777" w:rsidTr="00C34CC4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5737" w:type="dxa"/>
          <w:vMerge w:val="restart"/>
        </w:tcPr>
        <w:p w14:paraId="7BAC8D44" w14:textId="356989F2" w:rsidR="00DB17D5" w:rsidRDefault="00243341">
          <w:pPr>
            <w:pStyle w:val="Sidfot"/>
          </w:pPr>
          <w:r>
            <w:drawing>
              <wp:anchor distT="0" distB="0" distL="114300" distR="114300" simplePos="0" relativeHeight="251657216" behindDoc="0" locked="0" layoutInCell="1" allowOverlap="1" wp14:anchorId="66A50595" wp14:editId="30C5F58A">
                <wp:simplePos x="0" y="0"/>
                <wp:positionH relativeFrom="column">
                  <wp:posOffset>-7620</wp:posOffset>
                </wp:positionH>
                <wp:positionV relativeFrom="page">
                  <wp:posOffset>-1905</wp:posOffset>
                </wp:positionV>
                <wp:extent cx="2523490" cy="723900"/>
                <wp:effectExtent l="0" t="0" r="0" b="0"/>
                <wp:wrapNone/>
                <wp:docPr id="2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3490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drawing>
              <wp:inline distT="0" distB="0" distL="0" distR="0" wp14:anchorId="63D40B54" wp14:editId="3B9807E9">
                <wp:extent cx="1619250" cy="718820"/>
                <wp:effectExtent l="0" t="0" r="0" b="0"/>
                <wp:docPr id="22" name="Bild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1" w:type="dxa"/>
        </w:tcPr>
        <w:p w14:paraId="25B45A19" w14:textId="77777777" w:rsidR="00DB17D5" w:rsidRDefault="00DB17D5">
          <w:pPr>
            <w:spacing w:line="240" w:lineRule="auto"/>
          </w:pPr>
        </w:p>
      </w:tc>
      <w:tc>
        <w:tcPr>
          <w:tcW w:w="1701" w:type="dxa"/>
        </w:tcPr>
        <w:p w14:paraId="12F1363E" w14:textId="77777777" w:rsidR="00DB17D5" w:rsidRDefault="00DB17D5">
          <w:pPr>
            <w:spacing w:line="240" w:lineRule="auto"/>
          </w:pPr>
        </w:p>
      </w:tc>
    </w:tr>
    <w:tr w:rsidR="00DB17D5" w14:paraId="63EB7F62" w14:textId="77777777" w:rsidTr="00C34CC4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5737" w:type="dxa"/>
          <w:vMerge/>
        </w:tcPr>
        <w:p w14:paraId="77C27258" w14:textId="77777777" w:rsidR="00DB17D5" w:rsidRDefault="00DB17D5">
          <w:pPr>
            <w:pStyle w:val="Sidfot"/>
          </w:pPr>
        </w:p>
      </w:tc>
      <w:tc>
        <w:tcPr>
          <w:tcW w:w="2911" w:type="dxa"/>
        </w:tcPr>
        <w:p w14:paraId="79A99A3E" w14:textId="77777777" w:rsidR="00DB17D5" w:rsidRDefault="00DB17D5">
          <w:pPr>
            <w:rPr>
              <w:sz w:val="15"/>
            </w:rPr>
          </w:pPr>
        </w:p>
      </w:tc>
      <w:tc>
        <w:tcPr>
          <w:tcW w:w="1701" w:type="dxa"/>
        </w:tcPr>
        <w:p w14:paraId="7A8F3B86" w14:textId="77777777" w:rsidR="00DB17D5" w:rsidRDefault="00DB17D5">
          <w:pPr>
            <w:pStyle w:val="Litentext"/>
            <w:spacing w:before="60"/>
          </w:pPr>
          <w:bookmarkStart w:id="4" w:name="capPage_01"/>
          <w:r>
            <w:t xml:space="preserve">Sid </w:t>
          </w:r>
          <w:bookmarkEnd w:id="4"/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252627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 \* MERGEFORMAT ">
            <w:r w:rsidR="00252627">
              <w:rPr>
                <w:noProof/>
              </w:rPr>
              <w:t>3</w:t>
            </w:r>
          </w:fldSimple>
          <w:r>
            <w:t>)</w:t>
          </w:r>
        </w:p>
      </w:tc>
    </w:tr>
    <w:tr w:rsidR="00DB17D5" w14:paraId="0884BE46" w14:textId="77777777" w:rsidTr="00C34CC4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5737" w:type="dxa"/>
          <w:vMerge/>
        </w:tcPr>
        <w:p w14:paraId="5C82CE9B" w14:textId="77777777" w:rsidR="00DB17D5" w:rsidRDefault="00DB17D5">
          <w:pPr>
            <w:pStyle w:val="Sidfot"/>
          </w:pPr>
        </w:p>
      </w:tc>
      <w:tc>
        <w:tcPr>
          <w:tcW w:w="2911" w:type="dxa"/>
        </w:tcPr>
        <w:p w14:paraId="213D01C1" w14:textId="77777777" w:rsidR="00DB17D5" w:rsidRDefault="00DB17D5">
          <w:pPr>
            <w:spacing w:before="40"/>
            <w:rPr>
              <w:sz w:val="15"/>
            </w:rPr>
          </w:pPr>
        </w:p>
      </w:tc>
      <w:tc>
        <w:tcPr>
          <w:tcW w:w="1701" w:type="dxa"/>
        </w:tcPr>
        <w:p w14:paraId="3C78FCBD" w14:textId="77777777" w:rsidR="00DB17D5" w:rsidRDefault="00DB17D5">
          <w:pPr>
            <w:spacing w:before="40"/>
            <w:rPr>
              <w:sz w:val="15"/>
            </w:rPr>
          </w:pPr>
        </w:p>
      </w:tc>
    </w:tr>
    <w:tr w:rsidR="00DB17D5" w14:paraId="494B369C" w14:textId="77777777" w:rsidTr="00C34CC4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5737" w:type="dxa"/>
          <w:vMerge/>
        </w:tcPr>
        <w:p w14:paraId="67842E36" w14:textId="77777777" w:rsidR="00DB17D5" w:rsidRDefault="00DB17D5">
          <w:pPr>
            <w:pStyle w:val="Sidfot"/>
          </w:pPr>
        </w:p>
      </w:tc>
      <w:tc>
        <w:tcPr>
          <w:tcW w:w="2911" w:type="dxa"/>
        </w:tcPr>
        <w:p w14:paraId="54EDC2F4" w14:textId="77777777" w:rsidR="00DB17D5" w:rsidRDefault="00DB17D5">
          <w:pPr>
            <w:spacing w:before="120" w:line="160" w:lineRule="atLeast"/>
            <w:rPr>
              <w:sz w:val="15"/>
            </w:rPr>
          </w:pPr>
        </w:p>
      </w:tc>
      <w:tc>
        <w:tcPr>
          <w:tcW w:w="1701" w:type="dxa"/>
        </w:tcPr>
        <w:p w14:paraId="405CF5B7" w14:textId="77777777" w:rsidR="00DB17D5" w:rsidRDefault="00DB17D5">
          <w:pPr>
            <w:spacing w:before="120" w:line="160" w:lineRule="atLeast"/>
            <w:rPr>
              <w:sz w:val="15"/>
            </w:rPr>
          </w:pPr>
        </w:p>
      </w:tc>
    </w:tr>
    <w:tr w:rsidR="00DB17D5" w14:paraId="3D9FEB5C" w14:textId="77777777" w:rsidTr="00C34CC4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608"/>
      </w:trPr>
      <w:tc>
        <w:tcPr>
          <w:tcW w:w="5737" w:type="dxa"/>
          <w:vMerge/>
        </w:tcPr>
        <w:p w14:paraId="657AE34C" w14:textId="77777777" w:rsidR="00DB17D5" w:rsidRDefault="00DB17D5">
          <w:pPr>
            <w:pStyle w:val="Sidfot"/>
          </w:pPr>
        </w:p>
      </w:tc>
      <w:tc>
        <w:tcPr>
          <w:tcW w:w="2911" w:type="dxa"/>
        </w:tcPr>
        <w:p w14:paraId="366ED8A4" w14:textId="77777777" w:rsidR="00DB17D5" w:rsidRDefault="00DB17D5">
          <w:pPr>
            <w:pStyle w:val="Litentext"/>
            <w:spacing w:before="180"/>
          </w:pPr>
        </w:p>
      </w:tc>
      <w:tc>
        <w:tcPr>
          <w:tcW w:w="1701" w:type="dxa"/>
        </w:tcPr>
        <w:p w14:paraId="5579D2FC" w14:textId="77777777" w:rsidR="00DB17D5" w:rsidRDefault="00DB17D5" w:rsidP="00EE4349">
          <w:pPr>
            <w:spacing w:before="180" w:line="200" w:lineRule="atLeast"/>
            <w:rPr>
              <w:sz w:val="15"/>
            </w:rPr>
          </w:pPr>
          <w:r>
            <w:rPr>
              <w:sz w:val="15"/>
            </w:rPr>
            <w:t>MSB/</w:t>
          </w:r>
          <w:r w:rsidR="007511C3">
            <w:rPr>
              <w:sz w:val="15"/>
            </w:rPr>
            <w:t>32</w:t>
          </w:r>
          <w:r>
            <w:rPr>
              <w:sz w:val="15"/>
            </w:rPr>
            <w:t xml:space="preserve">version </w:t>
          </w:r>
          <w:r w:rsidR="00EE4349">
            <w:rPr>
              <w:sz w:val="15"/>
            </w:rPr>
            <w:t>4</w:t>
          </w:r>
        </w:p>
      </w:tc>
    </w:tr>
  </w:tbl>
  <w:p w14:paraId="3B14EBC8" w14:textId="77777777" w:rsidR="00DB17D5" w:rsidRDefault="00DB17D5">
    <w:pPr>
      <w:pStyle w:val="Sidhuvud"/>
      <w:spacing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A7A8E"/>
    <w:multiLevelType w:val="hybridMultilevel"/>
    <w:tmpl w:val="C75A63D2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58E12B9"/>
    <w:multiLevelType w:val="hybridMultilevel"/>
    <w:tmpl w:val="0BF2983E"/>
    <w:lvl w:ilvl="0" w:tplc="041D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 w15:restartNumberingAfterBreak="0">
    <w:nsid w:val="2C335436"/>
    <w:multiLevelType w:val="hybridMultilevel"/>
    <w:tmpl w:val="E01E9F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01C73"/>
    <w:multiLevelType w:val="hybridMultilevel"/>
    <w:tmpl w:val="2C146CD4"/>
    <w:lvl w:ilvl="0" w:tplc="041D0003">
      <w:start w:val="1"/>
      <w:numFmt w:val="bullet"/>
      <w:lvlText w:val="o"/>
      <w:lvlJc w:val="left"/>
      <w:pPr>
        <w:ind w:left="612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 w15:restartNumberingAfterBreak="0">
    <w:nsid w:val="3C2522C2"/>
    <w:multiLevelType w:val="hybridMultilevel"/>
    <w:tmpl w:val="52C00E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108FB"/>
    <w:multiLevelType w:val="hybridMultilevel"/>
    <w:tmpl w:val="6B7AC69E"/>
    <w:lvl w:ilvl="0" w:tplc="041D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" w15:restartNumberingAfterBreak="0">
    <w:nsid w:val="487B6075"/>
    <w:multiLevelType w:val="hybridMultilevel"/>
    <w:tmpl w:val="4394F436"/>
    <w:lvl w:ilvl="0" w:tplc="5ABEC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6C6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CCD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464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86F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7A3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88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F08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F4F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A057943"/>
    <w:multiLevelType w:val="hybridMultilevel"/>
    <w:tmpl w:val="945C24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968F4"/>
    <w:multiLevelType w:val="hybridMultilevel"/>
    <w:tmpl w:val="D31203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D3A55"/>
    <w:multiLevelType w:val="hybridMultilevel"/>
    <w:tmpl w:val="370ACF7E"/>
    <w:lvl w:ilvl="0" w:tplc="041D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0" w15:restartNumberingAfterBreak="0">
    <w:nsid w:val="65274DA8"/>
    <w:multiLevelType w:val="hybridMultilevel"/>
    <w:tmpl w:val="E6D4E3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6248E"/>
    <w:multiLevelType w:val="hybridMultilevel"/>
    <w:tmpl w:val="475E6D1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0C73C9"/>
    <w:multiLevelType w:val="hybridMultilevel"/>
    <w:tmpl w:val="5A7A67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4"/>
  </w:num>
  <w:num w:numId="10">
    <w:abstractNumId w:val="11"/>
  </w:num>
  <w:num w:numId="11">
    <w:abstractNumId w:val="12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ijqtXVPP6qm1n5dKqE//l2LgSvutKIfV0KfXFRtzfqiS76AH/M7XstFKatJeGpooD/sr3vwHKKyPleVCY+U3g==" w:salt="MFmW5U/irAYzM3t8SRojBQ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F9"/>
    <w:rsid w:val="00007BBD"/>
    <w:rsid w:val="00020562"/>
    <w:rsid w:val="00020E8C"/>
    <w:rsid w:val="00023912"/>
    <w:rsid w:val="000260EB"/>
    <w:rsid w:val="000331B8"/>
    <w:rsid w:val="00034460"/>
    <w:rsid w:val="00046D99"/>
    <w:rsid w:val="000516F7"/>
    <w:rsid w:val="0005259C"/>
    <w:rsid w:val="00054478"/>
    <w:rsid w:val="0006320B"/>
    <w:rsid w:val="0006532F"/>
    <w:rsid w:val="00066984"/>
    <w:rsid w:val="000766EE"/>
    <w:rsid w:val="000819A1"/>
    <w:rsid w:val="00085C98"/>
    <w:rsid w:val="000C107C"/>
    <w:rsid w:val="000C4BD1"/>
    <w:rsid w:val="000D10F8"/>
    <w:rsid w:val="000E2071"/>
    <w:rsid w:val="000E2634"/>
    <w:rsid w:val="000E7D5E"/>
    <w:rsid w:val="000E7DB1"/>
    <w:rsid w:val="00106A99"/>
    <w:rsid w:val="00116F3F"/>
    <w:rsid w:val="001276C5"/>
    <w:rsid w:val="001372A7"/>
    <w:rsid w:val="00137FCB"/>
    <w:rsid w:val="00144074"/>
    <w:rsid w:val="00152F1F"/>
    <w:rsid w:val="001542BE"/>
    <w:rsid w:val="001577D5"/>
    <w:rsid w:val="00160CA1"/>
    <w:rsid w:val="001707F7"/>
    <w:rsid w:val="00176980"/>
    <w:rsid w:val="00185C71"/>
    <w:rsid w:val="001A006D"/>
    <w:rsid w:val="001A3E5F"/>
    <w:rsid w:val="001B0212"/>
    <w:rsid w:val="001B1A27"/>
    <w:rsid w:val="001B7C48"/>
    <w:rsid w:val="001C0909"/>
    <w:rsid w:val="001C27D0"/>
    <w:rsid w:val="001C3FC9"/>
    <w:rsid w:val="001E7F10"/>
    <w:rsid w:val="001F185A"/>
    <w:rsid w:val="001F21AC"/>
    <w:rsid w:val="001F68DE"/>
    <w:rsid w:val="002043FA"/>
    <w:rsid w:val="00213A8F"/>
    <w:rsid w:val="00214406"/>
    <w:rsid w:val="00235365"/>
    <w:rsid w:val="002419EA"/>
    <w:rsid w:val="00243341"/>
    <w:rsid w:val="00243F0D"/>
    <w:rsid w:val="00252627"/>
    <w:rsid w:val="00253C02"/>
    <w:rsid w:val="002555A8"/>
    <w:rsid w:val="002579F6"/>
    <w:rsid w:val="00281C43"/>
    <w:rsid w:val="00284A29"/>
    <w:rsid w:val="002A156A"/>
    <w:rsid w:val="002A36FE"/>
    <w:rsid w:val="002B2FF3"/>
    <w:rsid w:val="002B4FED"/>
    <w:rsid w:val="002C0BF8"/>
    <w:rsid w:val="002D15E4"/>
    <w:rsid w:val="002E0B0F"/>
    <w:rsid w:val="002E1C7E"/>
    <w:rsid w:val="002E4C10"/>
    <w:rsid w:val="002F057E"/>
    <w:rsid w:val="002F0633"/>
    <w:rsid w:val="002F4EC5"/>
    <w:rsid w:val="00302597"/>
    <w:rsid w:val="00315E12"/>
    <w:rsid w:val="0032426E"/>
    <w:rsid w:val="00325D0C"/>
    <w:rsid w:val="00337404"/>
    <w:rsid w:val="00340FC0"/>
    <w:rsid w:val="003563E4"/>
    <w:rsid w:val="00362FA0"/>
    <w:rsid w:val="00370110"/>
    <w:rsid w:val="003725F3"/>
    <w:rsid w:val="003807E7"/>
    <w:rsid w:val="003829F5"/>
    <w:rsid w:val="003849EC"/>
    <w:rsid w:val="003850E3"/>
    <w:rsid w:val="003A04D1"/>
    <w:rsid w:val="003A093B"/>
    <w:rsid w:val="003B60CF"/>
    <w:rsid w:val="003C05AA"/>
    <w:rsid w:val="003C149D"/>
    <w:rsid w:val="003D24DB"/>
    <w:rsid w:val="003D557B"/>
    <w:rsid w:val="003E3BA3"/>
    <w:rsid w:val="003E4EC6"/>
    <w:rsid w:val="003E5D60"/>
    <w:rsid w:val="003F4E9D"/>
    <w:rsid w:val="003F5A27"/>
    <w:rsid w:val="00400DD4"/>
    <w:rsid w:val="00405F03"/>
    <w:rsid w:val="00406342"/>
    <w:rsid w:val="00415381"/>
    <w:rsid w:val="00424C60"/>
    <w:rsid w:val="0043316A"/>
    <w:rsid w:val="00433F46"/>
    <w:rsid w:val="00440DB7"/>
    <w:rsid w:val="00442E75"/>
    <w:rsid w:val="00446AAC"/>
    <w:rsid w:val="00451667"/>
    <w:rsid w:val="00460295"/>
    <w:rsid w:val="00467F93"/>
    <w:rsid w:val="004706C4"/>
    <w:rsid w:val="00476292"/>
    <w:rsid w:val="004875D6"/>
    <w:rsid w:val="004A533B"/>
    <w:rsid w:val="004C7C25"/>
    <w:rsid w:val="004D72AF"/>
    <w:rsid w:val="004F51DD"/>
    <w:rsid w:val="005023DC"/>
    <w:rsid w:val="00502C6C"/>
    <w:rsid w:val="00504888"/>
    <w:rsid w:val="00505819"/>
    <w:rsid w:val="00522D5D"/>
    <w:rsid w:val="00531A2D"/>
    <w:rsid w:val="00536139"/>
    <w:rsid w:val="00543B7F"/>
    <w:rsid w:val="00544BC8"/>
    <w:rsid w:val="00555578"/>
    <w:rsid w:val="005642F2"/>
    <w:rsid w:val="00565E5E"/>
    <w:rsid w:val="0056766D"/>
    <w:rsid w:val="00580D5F"/>
    <w:rsid w:val="0058336E"/>
    <w:rsid w:val="005904D5"/>
    <w:rsid w:val="0059475B"/>
    <w:rsid w:val="005A05D9"/>
    <w:rsid w:val="005B2798"/>
    <w:rsid w:val="005B7160"/>
    <w:rsid w:val="005E1AAE"/>
    <w:rsid w:val="005E573C"/>
    <w:rsid w:val="005F6EB3"/>
    <w:rsid w:val="006006B2"/>
    <w:rsid w:val="00601405"/>
    <w:rsid w:val="00604A59"/>
    <w:rsid w:val="00604B62"/>
    <w:rsid w:val="006056AA"/>
    <w:rsid w:val="00613A9C"/>
    <w:rsid w:val="006148BD"/>
    <w:rsid w:val="006246D2"/>
    <w:rsid w:val="00634E13"/>
    <w:rsid w:val="00646EAC"/>
    <w:rsid w:val="00653AEA"/>
    <w:rsid w:val="00656D5A"/>
    <w:rsid w:val="00664A4E"/>
    <w:rsid w:val="00676B00"/>
    <w:rsid w:val="00684553"/>
    <w:rsid w:val="006907D1"/>
    <w:rsid w:val="00694CC1"/>
    <w:rsid w:val="00694D3D"/>
    <w:rsid w:val="0069616D"/>
    <w:rsid w:val="006A3BFD"/>
    <w:rsid w:val="006A6CF3"/>
    <w:rsid w:val="006B4CE1"/>
    <w:rsid w:val="006B5AFF"/>
    <w:rsid w:val="006B69A9"/>
    <w:rsid w:val="006C3158"/>
    <w:rsid w:val="006C3D17"/>
    <w:rsid w:val="006C47A8"/>
    <w:rsid w:val="006D1C16"/>
    <w:rsid w:val="006D29C0"/>
    <w:rsid w:val="006E0E32"/>
    <w:rsid w:val="006E3EF9"/>
    <w:rsid w:val="006E736F"/>
    <w:rsid w:val="006F3F36"/>
    <w:rsid w:val="006F423D"/>
    <w:rsid w:val="007043C0"/>
    <w:rsid w:val="007130DF"/>
    <w:rsid w:val="00715703"/>
    <w:rsid w:val="00715DEA"/>
    <w:rsid w:val="007222E5"/>
    <w:rsid w:val="00733BF5"/>
    <w:rsid w:val="00735AF9"/>
    <w:rsid w:val="007415C1"/>
    <w:rsid w:val="00741964"/>
    <w:rsid w:val="007511C3"/>
    <w:rsid w:val="007513C1"/>
    <w:rsid w:val="0075167B"/>
    <w:rsid w:val="00754182"/>
    <w:rsid w:val="00762568"/>
    <w:rsid w:val="007732B6"/>
    <w:rsid w:val="00786A88"/>
    <w:rsid w:val="007A0AE6"/>
    <w:rsid w:val="007A1A91"/>
    <w:rsid w:val="007B7572"/>
    <w:rsid w:val="007C614C"/>
    <w:rsid w:val="007D3BAE"/>
    <w:rsid w:val="007D64A1"/>
    <w:rsid w:val="007D74E0"/>
    <w:rsid w:val="007E27A7"/>
    <w:rsid w:val="007E2E87"/>
    <w:rsid w:val="007E3B5D"/>
    <w:rsid w:val="007F3968"/>
    <w:rsid w:val="007F498F"/>
    <w:rsid w:val="008053DE"/>
    <w:rsid w:val="0080689D"/>
    <w:rsid w:val="00811508"/>
    <w:rsid w:val="008125EA"/>
    <w:rsid w:val="00813672"/>
    <w:rsid w:val="008158C3"/>
    <w:rsid w:val="008172F0"/>
    <w:rsid w:val="0082108D"/>
    <w:rsid w:val="00827835"/>
    <w:rsid w:val="00827939"/>
    <w:rsid w:val="008368E0"/>
    <w:rsid w:val="008439ED"/>
    <w:rsid w:val="00863494"/>
    <w:rsid w:val="008639C7"/>
    <w:rsid w:val="00864B59"/>
    <w:rsid w:val="008720E0"/>
    <w:rsid w:val="00882F67"/>
    <w:rsid w:val="00892320"/>
    <w:rsid w:val="008928BA"/>
    <w:rsid w:val="008950FB"/>
    <w:rsid w:val="008C2E9A"/>
    <w:rsid w:val="008C6B6F"/>
    <w:rsid w:val="008D0A3F"/>
    <w:rsid w:val="008D260D"/>
    <w:rsid w:val="008D276F"/>
    <w:rsid w:val="008D66CE"/>
    <w:rsid w:val="008E12A4"/>
    <w:rsid w:val="008E6FC0"/>
    <w:rsid w:val="008E74AD"/>
    <w:rsid w:val="008E7BB9"/>
    <w:rsid w:val="008F4D97"/>
    <w:rsid w:val="00900194"/>
    <w:rsid w:val="00917B79"/>
    <w:rsid w:val="00930A82"/>
    <w:rsid w:val="009427A4"/>
    <w:rsid w:val="009434AB"/>
    <w:rsid w:val="00950F80"/>
    <w:rsid w:val="00955BB5"/>
    <w:rsid w:val="00960807"/>
    <w:rsid w:val="00972272"/>
    <w:rsid w:val="00977F1A"/>
    <w:rsid w:val="00981562"/>
    <w:rsid w:val="00984E21"/>
    <w:rsid w:val="009934F9"/>
    <w:rsid w:val="00993712"/>
    <w:rsid w:val="009A2302"/>
    <w:rsid w:val="009A65E6"/>
    <w:rsid w:val="009B02E4"/>
    <w:rsid w:val="009B4B87"/>
    <w:rsid w:val="009B4BAB"/>
    <w:rsid w:val="009C027B"/>
    <w:rsid w:val="009C5FDB"/>
    <w:rsid w:val="009C61FA"/>
    <w:rsid w:val="009D0699"/>
    <w:rsid w:val="009D14D8"/>
    <w:rsid w:val="009D3A13"/>
    <w:rsid w:val="009D473F"/>
    <w:rsid w:val="009D6DE2"/>
    <w:rsid w:val="009E2126"/>
    <w:rsid w:val="009E21F3"/>
    <w:rsid w:val="009F53D9"/>
    <w:rsid w:val="009F58D8"/>
    <w:rsid w:val="009F6CCC"/>
    <w:rsid w:val="00A16BE8"/>
    <w:rsid w:val="00A361A2"/>
    <w:rsid w:val="00A37F24"/>
    <w:rsid w:val="00A4154A"/>
    <w:rsid w:val="00A440EF"/>
    <w:rsid w:val="00A55DFC"/>
    <w:rsid w:val="00A56E47"/>
    <w:rsid w:val="00A61754"/>
    <w:rsid w:val="00A63E9E"/>
    <w:rsid w:val="00A641BD"/>
    <w:rsid w:val="00A64320"/>
    <w:rsid w:val="00A819C3"/>
    <w:rsid w:val="00A81AD1"/>
    <w:rsid w:val="00AA04F4"/>
    <w:rsid w:val="00AA30B2"/>
    <w:rsid w:val="00AA4E26"/>
    <w:rsid w:val="00AC4198"/>
    <w:rsid w:val="00AE44F8"/>
    <w:rsid w:val="00AF4D83"/>
    <w:rsid w:val="00B01829"/>
    <w:rsid w:val="00B03768"/>
    <w:rsid w:val="00B06B79"/>
    <w:rsid w:val="00B14591"/>
    <w:rsid w:val="00B22EDF"/>
    <w:rsid w:val="00B23B89"/>
    <w:rsid w:val="00B247FB"/>
    <w:rsid w:val="00B310F0"/>
    <w:rsid w:val="00B55A0C"/>
    <w:rsid w:val="00B561DA"/>
    <w:rsid w:val="00B70F2E"/>
    <w:rsid w:val="00B74BEA"/>
    <w:rsid w:val="00B77E47"/>
    <w:rsid w:val="00B801E7"/>
    <w:rsid w:val="00B93D62"/>
    <w:rsid w:val="00B9750B"/>
    <w:rsid w:val="00BA2306"/>
    <w:rsid w:val="00BA371D"/>
    <w:rsid w:val="00BC0E46"/>
    <w:rsid w:val="00BC1C80"/>
    <w:rsid w:val="00BC229D"/>
    <w:rsid w:val="00BC585E"/>
    <w:rsid w:val="00BD0AF4"/>
    <w:rsid w:val="00BD74E6"/>
    <w:rsid w:val="00BE740A"/>
    <w:rsid w:val="00BF35E8"/>
    <w:rsid w:val="00BF4568"/>
    <w:rsid w:val="00BF5129"/>
    <w:rsid w:val="00BF57F0"/>
    <w:rsid w:val="00C020D7"/>
    <w:rsid w:val="00C06460"/>
    <w:rsid w:val="00C10084"/>
    <w:rsid w:val="00C17872"/>
    <w:rsid w:val="00C2174B"/>
    <w:rsid w:val="00C3190B"/>
    <w:rsid w:val="00C34CC4"/>
    <w:rsid w:val="00C57FCF"/>
    <w:rsid w:val="00C62061"/>
    <w:rsid w:val="00C626C8"/>
    <w:rsid w:val="00C67104"/>
    <w:rsid w:val="00C70C71"/>
    <w:rsid w:val="00C751C2"/>
    <w:rsid w:val="00C77596"/>
    <w:rsid w:val="00C975F5"/>
    <w:rsid w:val="00CB1AC0"/>
    <w:rsid w:val="00CB5DA5"/>
    <w:rsid w:val="00CD2709"/>
    <w:rsid w:val="00CE58C9"/>
    <w:rsid w:val="00CF1BF7"/>
    <w:rsid w:val="00CF2F4B"/>
    <w:rsid w:val="00D06294"/>
    <w:rsid w:val="00D14A50"/>
    <w:rsid w:val="00D20CB5"/>
    <w:rsid w:val="00D36B37"/>
    <w:rsid w:val="00D3708B"/>
    <w:rsid w:val="00D441A8"/>
    <w:rsid w:val="00D46E00"/>
    <w:rsid w:val="00D6075E"/>
    <w:rsid w:val="00D67E24"/>
    <w:rsid w:val="00D8332C"/>
    <w:rsid w:val="00D87E76"/>
    <w:rsid w:val="00DA6F2A"/>
    <w:rsid w:val="00DB17D5"/>
    <w:rsid w:val="00DB5940"/>
    <w:rsid w:val="00DB5B70"/>
    <w:rsid w:val="00DC0BD3"/>
    <w:rsid w:val="00DD3876"/>
    <w:rsid w:val="00DD5144"/>
    <w:rsid w:val="00DD6FAA"/>
    <w:rsid w:val="00DD7057"/>
    <w:rsid w:val="00DE042C"/>
    <w:rsid w:val="00DE3424"/>
    <w:rsid w:val="00DE5FDC"/>
    <w:rsid w:val="00DF1E16"/>
    <w:rsid w:val="00E02C12"/>
    <w:rsid w:val="00E039B5"/>
    <w:rsid w:val="00E12D95"/>
    <w:rsid w:val="00E1379D"/>
    <w:rsid w:val="00E20AEC"/>
    <w:rsid w:val="00E302ED"/>
    <w:rsid w:val="00E30E70"/>
    <w:rsid w:val="00E320B3"/>
    <w:rsid w:val="00E45123"/>
    <w:rsid w:val="00E5021F"/>
    <w:rsid w:val="00E61DA6"/>
    <w:rsid w:val="00E6520E"/>
    <w:rsid w:val="00E93EC7"/>
    <w:rsid w:val="00E9750B"/>
    <w:rsid w:val="00EA5EDF"/>
    <w:rsid w:val="00EB2C93"/>
    <w:rsid w:val="00EB6F78"/>
    <w:rsid w:val="00EC1854"/>
    <w:rsid w:val="00EC1F46"/>
    <w:rsid w:val="00EC23BD"/>
    <w:rsid w:val="00ED0D63"/>
    <w:rsid w:val="00ED524D"/>
    <w:rsid w:val="00EE2B54"/>
    <w:rsid w:val="00EE4349"/>
    <w:rsid w:val="00EE4B62"/>
    <w:rsid w:val="00F10EAE"/>
    <w:rsid w:val="00F15F9A"/>
    <w:rsid w:val="00F36232"/>
    <w:rsid w:val="00F509D9"/>
    <w:rsid w:val="00F50AE9"/>
    <w:rsid w:val="00F52BBD"/>
    <w:rsid w:val="00F54FAA"/>
    <w:rsid w:val="00F55243"/>
    <w:rsid w:val="00F56420"/>
    <w:rsid w:val="00F64298"/>
    <w:rsid w:val="00F658B2"/>
    <w:rsid w:val="00F744D5"/>
    <w:rsid w:val="00F75CA2"/>
    <w:rsid w:val="00F7621D"/>
    <w:rsid w:val="00F82618"/>
    <w:rsid w:val="00F86325"/>
    <w:rsid w:val="00FA18C2"/>
    <w:rsid w:val="00FA2E71"/>
    <w:rsid w:val="00FA4774"/>
    <w:rsid w:val="00FB596B"/>
    <w:rsid w:val="00FC168F"/>
    <w:rsid w:val="00FC4255"/>
    <w:rsid w:val="00FC73A3"/>
    <w:rsid w:val="00FE3046"/>
    <w:rsid w:val="00FE714B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1AA7E6"/>
  <w15:chartTrackingRefBased/>
  <w15:docId w15:val="{AE818A5D-5570-4719-A144-53C87E55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107C"/>
    <w:pPr>
      <w:spacing w:line="270" w:lineRule="atLeast"/>
    </w:pPr>
    <w:rPr>
      <w:rFonts w:ascii="Verdana" w:hAnsi="Verdana"/>
      <w:sz w:val="19"/>
      <w:szCs w:val="24"/>
    </w:rPr>
  </w:style>
  <w:style w:type="paragraph" w:styleId="Rubrik1">
    <w:name w:val="heading 1"/>
    <w:basedOn w:val="Normal"/>
    <w:next w:val="Normal"/>
    <w:qFormat/>
    <w:pPr>
      <w:keepNext/>
      <w:spacing w:after="200"/>
      <w:outlineLvl w:val="0"/>
    </w:pPr>
    <w:rPr>
      <w:b/>
      <w:kern w:val="28"/>
      <w:sz w:val="26"/>
    </w:rPr>
  </w:style>
  <w:style w:type="paragraph" w:styleId="Rubrik2">
    <w:name w:val="heading 2"/>
    <w:basedOn w:val="Normal"/>
    <w:next w:val="Normal"/>
    <w:qFormat/>
    <w:pPr>
      <w:keepNext/>
      <w:spacing w:before="200" w:after="200"/>
      <w:outlineLvl w:val="1"/>
    </w:pPr>
    <w:rPr>
      <w:b/>
      <w:sz w:val="22"/>
    </w:rPr>
  </w:style>
  <w:style w:type="paragraph" w:styleId="Rubrik3">
    <w:name w:val="heading 3"/>
    <w:basedOn w:val="Normal"/>
    <w:next w:val="Normal"/>
    <w:link w:val="Rubrik3Char"/>
    <w:qFormat/>
    <w:pPr>
      <w:keepNext/>
      <w:spacing w:before="120" w:after="60"/>
      <w:outlineLvl w:val="2"/>
    </w:pPr>
    <w:rPr>
      <w:b/>
    </w:rPr>
  </w:style>
  <w:style w:type="paragraph" w:styleId="Rubrik4">
    <w:name w:val="heading 4"/>
    <w:basedOn w:val="Normal"/>
    <w:next w:val="Normal"/>
    <w:qFormat/>
    <w:pPr>
      <w:keepNext/>
      <w:spacing w:before="120" w:after="60"/>
      <w:outlineLvl w:val="3"/>
    </w:pPr>
    <w:rPr>
      <w:bCs/>
      <w:i/>
      <w:szCs w:val="28"/>
    </w:rPr>
  </w:style>
  <w:style w:type="paragraph" w:styleId="Rubrik5">
    <w:name w:val="heading 5"/>
    <w:basedOn w:val="Normal"/>
    <w:next w:val="Normal"/>
    <w:qFormat/>
    <w:pPr>
      <w:outlineLvl w:val="4"/>
    </w:pPr>
    <w:rPr>
      <w:rFonts w:ascii="Arial" w:hAnsi="Arial"/>
      <w:bCs/>
      <w:iCs/>
      <w:szCs w:val="26"/>
    </w:rPr>
  </w:style>
  <w:style w:type="paragraph" w:styleId="Rubrik6">
    <w:name w:val="heading 6"/>
    <w:basedOn w:val="Rubrik5"/>
    <w:next w:val="Normal"/>
    <w:qFormat/>
    <w:pPr>
      <w:outlineLvl w:val="5"/>
    </w:pPr>
  </w:style>
  <w:style w:type="paragraph" w:styleId="Rubrik7">
    <w:name w:val="heading 7"/>
    <w:basedOn w:val="Rubrik6"/>
    <w:next w:val="Normal"/>
    <w:qFormat/>
    <w:pPr>
      <w:outlineLvl w:val="6"/>
    </w:pPr>
  </w:style>
  <w:style w:type="paragraph" w:styleId="Rubrik8">
    <w:name w:val="heading 8"/>
    <w:basedOn w:val="Rubrik7"/>
    <w:next w:val="Normal"/>
    <w:qFormat/>
    <w:pPr>
      <w:outlineLvl w:val="7"/>
    </w:pPr>
  </w:style>
  <w:style w:type="paragraph" w:styleId="Rubrik9">
    <w:name w:val="heading 9"/>
    <w:basedOn w:val="Rubrik8"/>
    <w:next w:val="Normal"/>
    <w:qFormat/>
    <w:pPr>
      <w:outlineLvl w:val="8"/>
    </w:p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</w:style>
  <w:style w:type="paragraph" w:customStyle="1" w:styleId="Litentext">
    <w:name w:val="Liten text"/>
    <w:basedOn w:val="Normal"/>
    <w:link w:val="LitentextChar"/>
    <w:pPr>
      <w:spacing w:line="240" w:lineRule="auto"/>
    </w:pPr>
    <w:rPr>
      <w:sz w:val="15"/>
    </w:rPr>
  </w:style>
  <w:style w:type="character" w:styleId="Sidnummer">
    <w:name w:val="page number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rPr>
      <w:noProof/>
    </w:rPr>
  </w:style>
  <w:style w:type="paragraph" w:customStyle="1" w:styleId="Blankettnr">
    <w:name w:val="Blankettnr"/>
    <w:basedOn w:val="Normal"/>
    <w:semiHidden/>
    <w:pPr>
      <w:spacing w:line="240" w:lineRule="auto"/>
    </w:pPr>
    <w:rPr>
      <w:rFonts w:ascii="Arial" w:hAnsi="Arial"/>
      <w:sz w:val="10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Cs w:val="20"/>
    </w:rPr>
  </w:style>
  <w:style w:type="paragraph" w:styleId="Brdtext">
    <w:name w:val="Body Text"/>
    <w:basedOn w:val="Normal"/>
  </w:style>
  <w:style w:type="paragraph" w:customStyle="1" w:styleId="Ledtextsidfot">
    <w:name w:val="Ledtext sidfot"/>
    <w:basedOn w:val="Normal"/>
    <w:rsid w:val="001707F7"/>
    <w:pPr>
      <w:spacing w:before="40" w:line="240" w:lineRule="auto"/>
    </w:pPr>
    <w:rPr>
      <w:rFonts w:ascii="Georgia" w:hAnsi="Georgia"/>
      <w:sz w:val="16"/>
      <w:szCs w:val="20"/>
    </w:rPr>
  </w:style>
  <w:style w:type="character" w:styleId="Fotnotsreferens">
    <w:name w:val="footnote reference"/>
    <w:semiHidden/>
    <w:rPr>
      <w:vertAlign w:val="superscript"/>
    </w:rPr>
  </w:style>
  <w:style w:type="paragraph" w:styleId="Fotnotstext">
    <w:name w:val="footnote text"/>
    <w:basedOn w:val="Normal"/>
    <w:semiHidden/>
    <w:rPr>
      <w:sz w:val="16"/>
      <w:szCs w:val="20"/>
    </w:rPr>
  </w:style>
  <w:style w:type="character" w:styleId="Hyperlnk">
    <w:name w:val="Hyperlink"/>
    <w:rPr>
      <w:color w:val="0000FF"/>
      <w:u w:val="single"/>
    </w:rPr>
  </w:style>
  <w:style w:type="paragraph" w:styleId="Innehll1">
    <w:name w:val="toc 1"/>
    <w:basedOn w:val="Normal"/>
    <w:next w:val="Normal"/>
    <w:semiHidden/>
    <w:pPr>
      <w:tabs>
        <w:tab w:val="right" w:pos="7360"/>
      </w:tabs>
      <w:spacing w:before="240"/>
      <w:ind w:left="340" w:right="284" w:hanging="340"/>
    </w:pPr>
    <w:rPr>
      <w:b/>
      <w:noProof/>
    </w:rPr>
  </w:style>
  <w:style w:type="paragraph" w:styleId="Innehll2">
    <w:name w:val="toc 2"/>
    <w:basedOn w:val="Normal"/>
    <w:next w:val="Normal"/>
    <w:semiHidden/>
    <w:pPr>
      <w:tabs>
        <w:tab w:val="left" w:pos="794"/>
        <w:tab w:val="right" w:leader="dot" w:pos="7360"/>
      </w:tabs>
      <w:ind w:left="794" w:right="284" w:hanging="454"/>
    </w:pPr>
    <w:rPr>
      <w:noProof/>
    </w:rPr>
  </w:style>
  <w:style w:type="paragraph" w:styleId="Innehll3">
    <w:name w:val="toc 3"/>
    <w:basedOn w:val="Normal"/>
    <w:next w:val="Normal"/>
    <w:semiHidden/>
    <w:pPr>
      <w:tabs>
        <w:tab w:val="left" w:pos="1361"/>
        <w:tab w:val="right" w:leader="dot" w:pos="7360"/>
      </w:tabs>
      <w:ind w:left="1361" w:right="284" w:hanging="567"/>
    </w:pPr>
    <w:rPr>
      <w:szCs w:val="20"/>
    </w:rPr>
  </w:style>
  <w:style w:type="paragraph" w:styleId="Innehll4">
    <w:name w:val="toc 4"/>
    <w:basedOn w:val="Normal"/>
    <w:next w:val="Normal"/>
    <w:semiHidden/>
    <w:pPr>
      <w:ind w:left="720"/>
    </w:pPr>
    <w:rPr>
      <w:rFonts w:ascii="Arial" w:hAnsi="Arial"/>
      <w:szCs w:val="20"/>
    </w:rPr>
  </w:style>
  <w:style w:type="paragraph" w:styleId="Innehll5">
    <w:name w:val="toc 5"/>
    <w:basedOn w:val="Normal"/>
    <w:next w:val="Normal"/>
    <w:semiHidden/>
    <w:pPr>
      <w:ind w:left="960"/>
    </w:pPr>
    <w:rPr>
      <w:rFonts w:ascii="Arial" w:hAnsi="Arial"/>
      <w:szCs w:val="20"/>
    </w:rPr>
  </w:style>
  <w:style w:type="paragraph" w:styleId="Innehll6">
    <w:name w:val="toc 6"/>
    <w:basedOn w:val="Normal"/>
    <w:next w:val="Normal"/>
    <w:semiHidden/>
    <w:pPr>
      <w:ind w:left="1200"/>
    </w:pPr>
    <w:rPr>
      <w:rFonts w:ascii="Arial" w:hAnsi="Arial"/>
      <w:szCs w:val="20"/>
    </w:rPr>
  </w:style>
  <w:style w:type="paragraph" w:styleId="Innehll7">
    <w:name w:val="toc 7"/>
    <w:basedOn w:val="Normal"/>
    <w:next w:val="Normal"/>
    <w:semiHidden/>
    <w:pPr>
      <w:ind w:left="1440"/>
    </w:pPr>
    <w:rPr>
      <w:rFonts w:ascii="Arial" w:hAnsi="Arial"/>
      <w:szCs w:val="20"/>
    </w:rPr>
  </w:style>
  <w:style w:type="paragraph" w:styleId="Innehll8">
    <w:name w:val="toc 8"/>
    <w:basedOn w:val="Normal"/>
    <w:next w:val="Normal"/>
    <w:semiHidden/>
    <w:pPr>
      <w:ind w:left="1680"/>
    </w:pPr>
    <w:rPr>
      <w:rFonts w:ascii="Arial" w:hAnsi="Arial"/>
      <w:szCs w:val="20"/>
    </w:rPr>
  </w:style>
  <w:style w:type="paragraph" w:styleId="Innehll9">
    <w:name w:val="toc 9"/>
    <w:basedOn w:val="Normal"/>
    <w:next w:val="Normal"/>
    <w:semiHidden/>
    <w:pPr>
      <w:ind w:left="1920"/>
    </w:pPr>
    <w:rPr>
      <w:rFonts w:ascii="Arial" w:hAnsi="Arial"/>
      <w:szCs w:val="20"/>
    </w:rPr>
  </w:style>
  <w:style w:type="paragraph" w:customStyle="1" w:styleId="Klla">
    <w:name w:val="Källa"/>
    <w:basedOn w:val="Normal"/>
    <w:semiHidden/>
    <w:pPr>
      <w:spacing w:before="40" w:line="240" w:lineRule="auto"/>
    </w:pPr>
    <w:rPr>
      <w:sz w:val="16"/>
    </w:rPr>
  </w:style>
  <w:style w:type="paragraph" w:customStyle="1" w:styleId="Referenser">
    <w:name w:val="Referenser"/>
    <w:basedOn w:val="Normal"/>
    <w:semiHidden/>
    <w:pPr>
      <w:spacing w:after="120"/>
      <w:ind w:left="425" w:hanging="425"/>
    </w:pPr>
    <w:rPr>
      <w:lang w:val="en-US"/>
    </w:rPr>
  </w:style>
  <w:style w:type="paragraph" w:customStyle="1" w:styleId="RubInnehll">
    <w:name w:val="Rub Innehåll"/>
    <w:basedOn w:val="Normal"/>
    <w:semiHidden/>
    <w:rPr>
      <w:rFonts w:cs="Arial"/>
      <w:b/>
      <w:sz w:val="28"/>
      <w:szCs w:val="28"/>
    </w:rPr>
  </w:style>
  <w:style w:type="paragraph" w:customStyle="1" w:styleId="Titel">
    <w:name w:val="Titel"/>
    <w:basedOn w:val="Normal"/>
    <w:next w:val="Normal"/>
    <w:semiHidden/>
    <w:pPr>
      <w:jc w:val="center"/>
    </w:pPr>
    <w:rPr>
      <w:rFonts w:cs="Arial"/>
      <w:b/>
      <w:sz w:val="48"/>
      <w:szCs w:val="48"/>
    </w:rPr>
  </w:style>
  <w:style w:type="paragraph" w:customStyle="1" w:styleId="tryckort">
    <w:name w:val="tryckort"/>
    <w:basedOn w:val="Normal"/>
    <w:semiHidden/>
    <w:pPr>
      <w:spacing w:line="240" w:lineRule="atLeast"/>
      <w:ind w:right="4250"/>
    </w:pPr>
    <w:rPr>
      <w:rFonts w:ascii="Times New Roman" w:hAnsi="Times New Roman"/>
    </w:rPr>
  </w:style>
  <w:style w:type="paragraph" w:customStyle="1" w:styleId="undertitel">
    <w:name w:val="undertitel"/>
    <w:basedOn w:val="Normal"/>
    <w:next w:val="Normal"/>
    <w:semiHidden/>
    <w:pPr>
      <w:jc w:val="center"/>
    </w:pPr>
    <w:rPr>
      <w:rFonts w:cs="Arial"/>
      <w:sz w:val="32"/>
      <w:szCs w:val="32"/>
    </w:rPr>
  </w:style>
  <w:style w:type="paragraph" w:customStyle="1" w:styleId="rendemening">
    <w:name w:val="Ärendemening"/>
    <w:basedOn w:val="Normal"/>
    <w:next w:val="Normal"/>
    <w:semiHidden/>
    <w:pPr>
      <w:spacing w:after="240"/>
    </w:pPr>
    <w:rPr>
      <w:b/>
    </w:rPr>
  </w:style>
  <w:style w:type="paragraph" w:customStyle="1" w:styleId="Tabelltext">
    <w:name w:val="Tabelltext"/>
    <w:basedOn w:val="Normal"/>
    <w:pPr>
      <w:spacing w:line="240" w:lineRule="auto"/>
    </w:pPr>
    <w:rPr>
      <w:rFonts w:cs="Arial"/>
      <w:sz w:val="16"/>
    </w:rPr>
  </w:style>
  <w:style w:type="paragraph" w:customStyle="1" w:styleId="Tabelltextfet">
    <w:name w:val="Tabelltext_fet"/>
    <w:basedOn w:val="Tabelltext"/>
    <w:rPr>
      <w:b/>
      <w:bCs/>
    </w:rPr>
  </w:style>
  <w:style w:type="paragraph" w:customStyle="1" w:styleId="Tabelltextkursiv">
    <w:name w:val="Tabelltext_kursiv"/>
    <w:basedOn w:val="Tabelltextfet"/>
    <w:rPr>
      <w:b w:val="0"/>
      <w:bCs w:val="0"/>
      <w:i/>
      <w:iCs/>
    </w:rPr>
  </w:style>
  <w:style w:type="character" w:customStyle="1" w:styleId="LitentextChar">
    <w:name w:val="Liten text Char"/>
    <w:link w:val="Litentext"/>
    <w:rsid w:val="001707F7"/>
    <w:rPr>
      <w:rFonts w:ascii="Verdana" w:hAnsi="Verdana"/>
      <w:sz w:val="15"/>
      <w:szCs w:val="24"/>
      <w:lang w:val="sv-SE" w:eastAsia="sv-SE" w:bidi="ar-SA"/>
    </w:rPr>
  </w:style>
  <w:style w:type="paragraph" w:customStyle="1" w:styleId="Mallnummer">
    <w:name w:val="Mallnummer"/>
    <w:basedOn w:val="Normal"/>
    <w:rsid w:val="005A05D9"/>
    <w:pPr>
      <w:spacing w:line="240" w:lineRule="auto"/>
    </w:pPr>
    <w:rPr>
      <w:sz w:val="15"/>
      <w:szCs w:val="20"/>
    </w:rPr>
  </w:style>
  <w:style w:type="character" w:customStyle="1" w:styleId="SidfotChar">
    <w:name w:val="Sidfot Char"/>
    <w:link w:val="Sidfot"/>
    <w:locked/>
    <w:rsid w:val="00EC1854"/>
    <w:rPr>
      <w:rFonts w:ascii="Verdana" w:hAnsi="Verdana"/>
      <w:noProof/>
      <w:sz w:val="19"/>
      <w:szCs w:val="24"/>
      <w:lang w:val="sv-SE" w:eastAsia="sv-SE" w:bidi="ar-SA"/>
    </w:rPr>
  </w:style>
  <w:style w:type="table" w:styleId="Tabellrutnt">
    <w:name w:val="Table Grid"/>
    <w:basedOn w:val="Normaltabell"/>
    <w:rsid w:val="00F54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rsid w:val="004706C4"/>
    <w:rPr>
      <w:sz w:val="16"/>
      <w:szCs w:val="16"/>
    </w:rPr>
  </w:style>
  <w:style w:type="paragraph" w:styleId="Kommentarer">
    <w:name w:val="annotation text"/>
    <w:basedOn w:val="Normal"/>
    <w:link w:val="KommentarerChar"/>
    <w:rsid w:val="004706C4"/>
    <w:rPr>
      <w:sz w:val="20"/>
      <w:szCs w:val="20"/>
      <w:lang w:val="x-none" w:eastAsia="x-none"/>
    </w:rPr>
  </w:style>
  <w:style w:type="character" w:customStyle="1" w:styleId="KommentarerChar">
    <w:name w:val="Kommentarer Char"/>
    <w:link w:val="Kommentarer"/>
    <w:rsid w:val="004706C4"/>
    <w:rPr>
      <w:rFonts w:ascii="Verdana" w:hAnsi="Verdana"/>
    </w:rPr>
  </w:style>
  <w:style w:type="paragraph" w:styleId="Kommentarsmne">
    <w:name w:val="annotation subject"/>
    <w:basedOn w:val="Kommentarer"/>
    <w:next w:val="Kommentarer"/>
    <w:link w:val="KommentarsmneChar"/>
    <w:rsid w:val="004706C4"/>
    <w:rPr>
      <w:b/>
      <w:bCs/>
    </w:rPr>
  </w:style>
  <w:style w:type="character" w:customStyle="1" w:styleId="KommentarsmneChar">
    <w:name w:val="Kommentarsämne Char"/>
    <w:link w:val="Kommentarsmne"/>
    <w:rsid w:val="004706C4"/>
    <w:rPr>
      <w:rFonts w:ascii="Verdana" w:hAnsi="Verdana"/>
      <w:b/>
      <w:bCs/>
    </w:rPr>
  </w:style>
  <w:style w:type="character" w:styleId="Betoning">
    <w:name w:val="Emphasis"/>
    <w:qFormat/>
    <w:rsid w:val="003829F5"/>
    <w:rPr>
      <w:i/>
      <w:iCs/>
    </w:rPr>
  </w:style>
  <w:style w:type="paragraph" w:customStyle="1" w:styleId="Dokumentrubrik">
    <w:name w:val="Dokumentrubrik"/>
    <w:basedOn w:val="Normal"/>
    <w:rsid w:val="00B23B89"/>
    <w:pPr>
      <w:spacing w:line="290" w:lineRule="atLeast"/>
    </w:pPr>
    <w:rPr>
      <w:b/>
      <w:sz w:val="24"/>
      <w:szCs w:val="20"/>
    </w:rPr>
  </w:style>
  <w:style w:type="paragraph" w:customStyle="1" w:styleId="Ledtext">
    <w:name w:val="Ledtext"/>
    <w:basedOn w:val="Normal"/>
    <w:next w:val="Flttext"/>
    <w:rsid w:val="00B23B89"/>
    <w:pPr>
      <w:spacing w:before="40" w:line="240" w:lineRule="auto"/>
    </w:pPr>
    <w:rPr>
      <w:rFonts w:ascii="Georgia" w:hAnsi="Georgia"/>
      <w:sz w:val="18"/>
      <w:szCs w:val="20"/>
    </w:rPr>
  </w:style>
  <w:style w:type="paragraph" w:customStyle="1" w:styleId="Sidnumrering">
    <w:name w:val="Sidnumrering"/>
    <w:basedOn w:val="Normal"/>
    <w:rsid w:val="00B23B89"/>
    <w:pPr>
      <w:spacing w:line="290" w:lineRule="atLeast"/>
      <w:jc w:val="right"/>
    </w:pPr>
    <w:rPr>
      <w:rFonts w:ascii="Georgia" w:hAnsi="Georgia"/>
      <w:sz w:val="20"/>
      <w:szCs w:val="20"/>
    </w:rPr>
  </w:style>
  <w:style w:type="paragraph" w:customStyle="1" w:styleId="Flttext">
    <w:name w:val="Fälttext"/>
    <w:basedOn w:val="Normal"/>
    <w:rsid w:val="00B23B89"/>
    <w:pPr>
      <w:spacing w:line="240" w:lineRule="auto"/>
    </w:pPr>
    <w:rPr>
      <w:rFonts w:ascii="Georgia" w:hAnsi="Georgia"/>
      <w:snapToGrid w:val="0"/>
      <w:sz w:val="21"/>
      <w:szCs w:val="20"/>
    </w:rPr>
  </w:style>
  <w:style w:type="paragraph" w:styleId="Liststycke">
    <w:name w:val="List Paragraph"/>
    <w:basedOn w:val="Normal"/>
    <w:uiPriority w:val="34"/>
    <w:qFormat/>
    <w:rsid w:val="00020562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Rubrik3Char">
    <w:name w:val="Rubrik 3 Char"/>
    <w:link w:val="Rubrik3"/>
    <w:rsid w:val="00504888"/>
    <w:rPr>
      <w:rFonts w:ascii="Verdana" w:hAnsi="Verdana"/>
      <w:b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02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undstod.rakel@msb.s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file:///C:\Users\veras\Downloads\Pangea%20Design:Externa%20Projekt:MSB:Original:Powerpointpresentation:PPT_seminarium_MSB:MSB_081203:MSB_logotyp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tbyggnad%20och%20teknik\Mobilstationer\Allm&#228;nt\David%20Lundqvist\Blanketter\Upps&#228;gning%20av%20mobilabonnemang%20v3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SB Dokument" ma:contentTypeID="0x0101008239AB5D3D2647B580F011DA2F35611101008332A66AB4F27142A1C5C2980E278E88" ma:contentTypeVersion="12" ma:contentTypeDescription="Skapa ett nytt dokument." ma:contentTypeScope="" ma:versionID="d594ba077f6d100006f1f52d05246e9b">
  <xsd:schema xmlns:xsd="http://www.w3.org/2001/XMLSchema" xmlns:xs="http://www.w3.org/2001/XMLSchema" xmlns:p="http://schemas.microsoft.com/office/2006/metadata/properties" xmlns:ns2="09080109-f6cd-4eba-a2ee-73217fe696ed" xmlns:ns3="554e5c31-ed72-4fd5-9cd6-f54ff8c7cd0c" targetNamespace="http://schemas.microsoft.com/office/2006/metadata/properties" ma:root="true" ma:fieldsID="b8d31452714c6b0d1269b19342842c52" ns2:_="" ns3:_="">
    <xsd:import namespace="09080109-f6cd-4eba-a2ee-73217fe696ed"/>
    <xsd:import namespace="554e5c31-ed72-4fd5-9cd6-f54ff8c7cd0c"/>
    <xsd:element name="properties">
      <xsd:complexType>
        <xsd:sequence>
          <xsd:element name="documentManagement">
            <xsd:complexType>
              <xsd:all>
                <xsd:element ref="ns2:msbLabel" minOccurs="0"/>
                <xsd:element ref="ns3:hf02ad6b9f284141b379071530ab5f71" minOccurs="0"/>
                <xsd:element ref="ns3:TaxCatchAll" minOccurs="0"/>
                <xsd:element ref="ns3:TaxCatchAllLabel" minOccurs="0"/>
                <xsd:element ref="ns3:ge9bc503274c486db604c89157c796fe" minOccurs="0"/>
                <xsd:element ref="ns3:MSB_Record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80109-f6cd-4eba-a2ee-73217fe696ed" elementFormDefault="qualified">
    <xsd:import namespace="http://schemas.microsoft.com/office/2006/documentManagement/types"/>
    <xsd:import namespace="http://schemas.microsoft.com/office/infopath/2007/PartnerControls"/>
    <xsd:element name="msbLabel" ma:index="8" nillable="true" ma:displayName="Märkning" ma:list="{ce1715f5-289e-47f7-83ae-f6ba43afb22b}" ma:internalName="msbLabel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5c31-ed72-4fd5-9cd6-f54ff8c7cd0c" elementFormDefault="qualified">
    <xsd:import namespace="http://schemas.microsoft.com/office/2006/documentManagement/types"/>
    <xsd:import namespace="http://schemas.microsoft.com/office/infopath/2007/PartnerControls"/>
    <xsd:element name="hf02ad6b9f284141b379071530ab5f71" ma:index="9" nillable="true" ma:taxonomy="true" ma:internalName="hf02ad6b9f284141b379071530ab5f71" ma:taxonomyFieldName="MSB_SiteBusinessProcess" ma:displayName="Handlingsslag" ma:default="1;#Standard|42db7290-f92b-446b-999c-1bee6d848af0" ma:fieldId="{1f02ad6b-9f28-4141-b379-071530ab5f71}" ma:sspId="1d297c32-e349-4b6d-b895-deec35520f0b" ma:termSetId="84c5b001-a021-41b2-9608-e8b90a27b6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Global taxonomikolumn" ma:hidden="true" ma:list="{308e7db1-5618-40eb-b948-4c6a327dd7cf}" ma:internalName="TaxCatchAll" ma:showField="CatchAllData" ma:web="554e5c31-ed72-4fd5-9cd6-f54ff8c7cd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Global taxonomikolumn1" ma:hidden="true" ma:list="{308e7db1-5618-40eb-b948-4c6a327dd7cf}" ma:internalName="TaxCatchAllLabel" ma:readOnly="true" ma:showField="CatchAllDataLabel" ma:web="554e5c31-ed72-4fd5-9cd6-f54ff8c7cd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9bc503274c486db604c89157c796fe" ma:index="13" nillable="true" ma:taxonomy="true" ma:internalName="ge9bc503274c486db604c89157c796fe" ma:taxonomyFieldName="MSB_DocumentType" ma:displayName="Handlingstyp" ma:fieldId="{0e9bc503-274c-486d-b604-c89157c796fe}" ma:sspId="1d297c32-e349-4b6d-b895-deec35520f0b" ma:termSetId="e3c19ec3-4bda-47fb-b9f4-9ecf798a87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SB_RecordId" ma:index="15" nillable="true" ma:displayName="Diarienummer" ma:internalName="MSB_Record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e5c31-ed72-4fd5-9cd6-f54ff8c7cd0c">
      <Value>1</Value>
    </TaxCatchAll>
    <MSB_RecordId xmlns="554e5c31-ed72-4fd5-9cd6-f54ff8c7cd0c" xsi:nil="true"/>
    <msbLabel xmlns="09080109-f6cd-4eba-a2ee-73217fe696ed"/>
    <hf02ad6b9f284141b379071530ab5f71 xmlns="554e5c31-ed72-4fd5-9cd6-f54ff8c7cd0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Standard</TermName>
          <TermId xmlns="http://schemas.microsoft.com/office/infopath/2007/PartnerControls">42db7290-f92b-446b-999c-1bee6d848af0</TermId>
        </TermInfo>
      </Terms>
    </hf02ad6b9f284141b379071530ab5f71>
    <ge9bc503274c486db604c89157c796fe xmlns="554e5c31-ed72-4fd5-9cd6-f54ff8c7cd0c">
      <Terms xmlns="http://schemas.microsoft.com/office/infopath/2007/PartnerControls"/>
    </ge9bc503274c486db604c89157c796fe>
  </documentManagement>
</p:properties>
</file>

<file path=customXml/itemProps1.xml><?xml version="1.0" encoding="utf-8"?>
<ds:datastoreItem xmlns:ds="http://schemas.openxmlformats.org/officeDocument/2006/customXml" ds:itemID="{ED70F950-2D9B-4B7D-9C8C-DFCDE64727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F3C185-161D-44A0-9A58-1974F045A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3E0AA4-9D5B-4686-9EFD-E032B17B6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080109-f6cd-4eba-a2ee-73217fe696ed"/>
    <ds:schemaRef ds:uri="554e5c31-ed72-4fd5-9cd6-f54ff8c7cd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8CF1CE-D450-4A15-A271-6A38A7D820E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6AA2A3A-43F9-4BB0-ADE6-53C8F61968CC}">
  <ds:schemaRefs>
    <ds:schemaRef ds:uri="http://schemas.microsoft.com/office/2006/metadata/properties"/>
    <ds:schemaRef ds:uri="http://schemas.microsoft.com/office/infopath/2007/PartnerControls"/>
    <ds:schemaRef ds:uri="554e5c31-ed72-4fd5-9cd6-f54ff8c7cd0c"/>
    <ds:schemaRef ds:uri="09080109-f6cd-4eba-a2ee-73217fe696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Uppsägning av mobilabonnemang v3</Template>
  <TotalTime>0</TotalTime>
  <Pages>3</Pages>
  <Words>961</Words>
  <Characters>5099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Datum</vt:lpstr>
    </vt:vector>
  </TitlesOfParts>
  <Company>MSB</Company>
  <LinksUpToDate>false</LinksUpToDate>
  <CharactersWithSpaces>6048</CharactersWithSpaces>
  <SharedDoc>false</SharedDoc>
  <HLinks>
    <vt:vector size="12" baseType="variant">
      <vt:variant>
        <vt:i4>2687042</vt:i4>
      </vt:variant>
      <vt:variant>
        <vt:i4>225</vt:i4>
      </vt:variant>
      <vt:variant>
        <vt:i4>0</vt:i4>
      </vt:variant>
      <vt:variant>
        <vt:i4>5</vt:i4>
      </vt:variant>
      <vt:variant>
        <vt:lpwstr>mailto:kundstod.rakel@msb.se</vt:lpwstr>
      </vt:variant>
      <vt:variant>
        <vt:lpwstr/>
      </vt:variant>
      <vt:variant>
        <vt:i4>6291552</vt:i4>
      </vt:variant>
      <vt:variant>
        <vt:i4>-1</vt:i4>
      </vt:variant>
      <vt:variant>
        <vt:i4>2070</vt:i4>
      </vt:variant>
      <vt:variant>
        <vt:i4>1</vt:i4>
      </vt:variant>
      <vt:variant>
        <vt:lpwstr>Pangea Design:Externa Projekt:MSB:Original:Powerpointpresentation:PPT_seminarium_MSB:MSB_081203:MSB_logotyp.png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subject/>
  <dc:creator>Susanne Westin</dc:creator>
  <cp:keywords/>
  <dc:description>KBM714_x000d_
v1.0, 2007-10-31</dc:description>
  <cp:lastModifiedBy>Asplund Veronica</cp:lastModifiedBy>
  <cp:revision>2</cp:revision>
  <cp:lastPrinted>2019-02-26T11:49:00Z</cp:lastPrinted>
  <dcterms:created xsi:type="dcterms:W3CDTF">2025-01-13T10:35:00Z</dcterms:created>
  <dcterms:modified xsi:type="dcterms:W3CDTF">2025-01-13T10:35:00Z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Blankett</vt:lpwstr>
  </property>
  <property fmtid="{D5CDD505-2E9C-101B-9397-08002B2CF9AE}" pid="4" name="cdpProfile">
    <vt:lpwstr>Åsa</vt:lpwstr>
  </property>
  <property fmtid="{D5CDD505-2E9C-101B-9397-08002B2CF9AE}" pid="5" name="cdpLanguage">
    <vt:lpwstr>Svenska</vt:lpwstr>
  </property>
  <property fmtid="{D5CDD505-2E9C-101B-9397-08002B2CF9AE}" pid="6" name="cdpCompany">
    <vt:lpwstr>Stockholm@Administrativa enheten</vt:lpwstr>
  </property>
  <property fmtid="{D5CDD505-2E9C-101B-9397-08002B2CF9AE}" pid="7" name="cdpDefaultLanguage">
    <vt:lpwstr> </vt:lpwstr>
  </property>
  <property fmtid="{D5CDD505-2E9C-101B-9397-08002B2CF9AE}" pid="8" name="cdpDefaultDocType">
    <vt:lpwstr> </vt:lpwstr>
  </property>
  <property fmtid="{D5CDD505-2E9C-101B-9397-08002B2CF9AE}" pid="9" name="cdpProtect">
    <vt:lpwstr>False</vt:lpwstr>
  </property>
  <property fmtid="{D5CDD505-2E9C-101B-9397-08002B2CF9AE}" pid="10" name="MSB_DocumentType">
    <vt:lpwstr/>
  </property>
</Properties>
</file>