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31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3970"/>
        <w:gridCol w:w="3494"/>
        <w:gridCol w:w="2459"/>
        <w:gridCol w:w="2608"/>
      </w:tblGrid>
      <w:tr w:rsidR="009F348D" w14:paraId="360AC2A4" w14:textId="77777777" w:rsidTr="00013229">
        <w:trPr>
          <w:gridAfter w:val="1"/>
          <w:wAfter w:w="2608" w:type="dxa"/>
          <w:cantSplit/>
        </w:trPr>
        <w:tc>
          <w:tcPr>
            <w:tcW w:w="7464" w:type="dxa"/>
            <w:gridSpan w:val="2"/>
            <w:vMerge w:val="restart"/>
            <w:tcBorders>
              <w:right w:val="single" w:sz="4" w:space="0" w:color="auto"/>
            </w:tcBorders>
          </w:tcPr>
          <w:p w14:paraId="1A1322D3" w14:textId="77777777" w:rsidR="008E7F85" w:rsidRDefault="00B3117C" w:rsidP="00077CE6">
            <w:pPr>
              <w:pStyle w:val="Lite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Beställning av k</w:t>
            </w:r>
            <w:r w:rsidR="008E7F85">
              <w:rPr>
                <w:b/>
                <w:sz w:val="22"/>
                <w:szCs w:val="22"/>
              </w:rPr>
              <w:t>lientanslutning för Positionering</w:t>
            </w:r>
          </w:p>
          <w:p w14:paraId="6B2BCA9F" w14:textId="77777777" w:rsidR="009F348D" w:rsidRDefault="009F348D" w:rsidP="00077CE6">
            <w:pPr>
              <w:pStyle w:val="Litentext"/>
              <w:rPr>
                <w:b/>
                <w:sz w:val="22"/>
                <w:szCs w:val="22"/>
              </w:rPr>
            </w:pPr>
          </w:p>
          <w:p w14:paraId="0A092B07" w14:textId="77777777" w:rsidR="00015026" w:rsidRPr="00013229" w:rsidRDefault="003B778D" w:rsidP="00034978">
            <w:pPr>
              <w:pStyle w:val="Litentext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OBS Beställningen omfattar även </w:t>
            </w:r>
            <w:r w:rsidR="00034978">
              <w:rPr>
                <w:b/>
                <w:sz w:val="18"/>
                <w:szCs w:val="22"/>
              </w:rPr>
              <w:t>Säker transmission</w:t>
            </w:r>
            <w:r>
              <w:rPr>
                <w:b/>
                <w:sz w:val="18"/>
                <w:szCs w:val="22"/>
              </w:rPr>
              <w:t xml:space="preserve"> om lösning för detta ej redan är tillgänglig.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695C" w14:textId="77777777" w:rsidR="009F348D" w:rsidRDefault="009F348D" w:rsidP="00BD71D1">
            <w:pPr>
              <w:pStyle w:val="Litentext"/>
            </w:pPr>
            <w:r>
              <w:t>Datum</w:t>
            </w:r>
          </w:p>
        </w:tc>
      </w:tr>
      <w:tr w:rsidR="009F348D" w14:paraId="0CB4FDB4" w14:textId="77777777" w:rsidTr="00013229">
        <w:trPr>
          <w:gridAfter w:val="1"/>
          <w:wAfter w:w="2608" w:type="dxa"/>
          <w:cantSplit/>
          <w:trHeight w:val="284"/>
        </w:trPr>
        <w:tc>
          <w:tcPr>
            <w:tcW w:w="7464" w:type="dxa"/>
            <w:gridSpan w:val="2"/>
            <w:vMerge/>
            <w:tcBorders>
              <w:right w:val="single" w:sz="4" w:space="0" w:color="auto"/>
            </w:tcBorders>
          </w:tcPr>
          <w:p w14:paraId="55D9EDB6" w14:textId="77777777" w:rsidR="009F348D" w:rsidRDefault="009F348D" w:rsidP="00BD71D1">
            <w:pPr>
              <w:pStyle w:val="Rubrik2"/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AAE" w14:textId="77777777" w:rsidR="00315F0C" w:rsidRDefault="009F348D" w:rsidP="00BD71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46F73" w14:paraId="2F05FDBC" w14:textId="77777777" w:rsidTr="00013229">
        <w:trPr>
          <w:trHeight w:val="57"/>
        </w:trPr>
        <w:tc>
          <w:tcPr>
            <w:tcW w:w="3970" w:type="dxa"/>
            <w:tcBorders>
              <w:bottom w:val="single" w:sz="4" w:space="0" w:color="auto"/>
            </w:tcBorders>
          </w:tcPr>
          <w:p w14:paraId="1675A9BA" w14:textId="77777777" w:rsidR="00315F0C" w:rsidRDefault="00315F0C" w:rsidP="00013229">
            <w:pPr>
              <w:pStyle w:val="Litentext"/>
              <w:rPr>
                <w:b/>
                <w:sz w:val="20"/>
                <w:szCs w:val="20"/>
              </w:rPr>
            </w:pPr>
          </w:p>
          <w:p w14:paraId="3AFCF50D" w14:textId="77777777" w:rsidR="00315F0C" w:rsidRDefault="00315F0C" w:rsidP="00013229">
            <w:pPr>
              <w:pStyle w:val="Litentext"/>
              <w:rPr>
                <w:b/>
                <w:sz w:val="20"/>
                <w:szCs w:val="20"/>
              </w:rPr>
            </w:pPr>
          </w:p>
          <w:p w14:paraId="1551BB35" w14:textId="77777777" w:rsidR="00746F73" w:rsidRPr="00013229" w:rsidRDefault="00B41E0E" w:rsidP="00013229">
            <w:pPr>
              <w:pStyle w:val="Litentext"/>
              <w:rPr>
                <w:sz w:val="20"/>
                <w:szCs w:val="20"/>
              </w:rPr>
            </w:pPr>
            <w:r w:rsidRPr="00013229">
              <w:rPr>
                <w:b/>
                <w:sz w:val="20"/>
                <w:szCs w:val="20"/>
              </w:rPr>
              <w:t>Klientanslutning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7B879EAA" w14:textId="77777777" w:rsidR="00746F73" w:rsidDel="008E7F85" w:rsidRDefault="00746F73" w:rsidP="00077CE6">
            <w:pPr>
              <w:pStyle w:val="Litentext"/>
              <w:tabs>
                <w:tab w:val="left" w:pos="360"/>
              </w:tabs>
              <w:jc w:val="both"/>
            </w:pPr>
          </w:p>
        </w:tc>
        <w:tc>
          <w:tcPr>
            <w:tcW w:w="2608" w:type="dxa"/>
            <w:tcBorders>
              <w:left w:val="nil"/>
            </w:tcBorders>
          </w:tcPr>
          <w:p w14:paraId="1CDEEBBA" w14:textId="77777777" w:rsidR="00746F73" w:rsidRDefault="00746F73" w:rsidP="002C706D">
            <w:pPr>
              <w:pStyle w:val="Litentext"/>
              <w:tabs>
                <w:tab w:val="left" w:pos="360"/>
              </w:tabs>
              <w:spacing w:before="40"/>
              <w:ind w:left="360" w:hanging="360"/>
            </w:pPr>
          </w:p>
        </w:tc>
      </w:tr>
      <w:tr w:rsidR="00D26A76" w14:paraId="7B1C3660" w14:textId="77777777" w:rsidTr="00013229">
        <w:trPr>
          <w:trHeight w:val="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3DC" w14:textId="77777777" w:rsidR="00D26A76" w:rsidRDefault="00D26A76" w:rsidP="00D26A76">
            <w:pPr>
              <w:pStyle w:val="Litentext"/>
              <w:tabs>
                <w:tab w:val="left" w:pos="360"/>
              </w:tabs>
            </w:pPr>
          </w:p>
          <w:p w14:paraId="2B0EFB3E" w14:textId="77777777" w:rsidR="00D26A76" w:rsidRDefault="00D26A76" w:rsidP="00015026">
            <w:pPr>
              <w:pStyle w:val="Litentext"/>
              <w:tabs>
                <w:tab w:val="left" w:pos="360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E7F85">
              <w:t xml:space="preserve"> </w:t>
            </w:r>
            <w:r w:rsidR="003B778D" w:rsidRPr="00013229">
              <w:rPr>
                <w:b/>
              </w:rPr>
              <w:t xml:space="preserve">Beställning </w:t>
            </w:r>
            <w:r w:rsidR="008E7F85" w:rsidRPr="00013229">
              <w:rPr>
                <w:b/>
              </w:rPr>
              <w:t>Positionering</w:t>
            </w:r>
            <w: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577" w14:textId="77777777" w:rsidR="005A30A8" w:rsidRDefault="008E7F85" w:rsidP="00013229">
            <w:pPr>
              <w:pStyle w:val="Litentext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  <w:r>
              <w:t>Positionering art. nr 20.0011.01</w:t>
            </w:r>
          </w:p>
          <w:p w14:paraId="5A14FC0F" w14:textId="77777777" w:rsidR="00013229" w:rsidRDefault="00013229" w:rsidP="00013229">
            <w:pPr>
              <w:pStyle w:val="Litentext"/>
              <w:numPr>
                <w:ilvl w:val="0"/>
                <w:numId w:val="2"/>
              </w:numPr>
              <w:tabs>
                <w:tab w:val="left" w:pos="360"/>
              </w:tabs>
              <w:jc w:val="both"/>
            </w:pPr>
            <w:r>
              <w:t>Integration art. nr 30.0013.01</w:t>
            </w:r>
          </w:p>
          <w:p w14:paraId="72169F97" w14:textId="77777777" w:rsidR="008E7F85" w:rsidRDefault="008E7F85" w:rsidP="00013229">
            <w:pPr>
              <w:pStyle w:val="Litentext"/>
              <w:tabs>
                <w:tab w:val="left" w:pos="360"/>
              </w:tabs>
              <w:jc w:val="both"/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14:paraId="68F56362" w14:textId="77777777" w:rsidR="00D26A76" w:rsidRDefault="00D26A76" w:rsidP="002C706D">
            <w:pPr>
              <w:pStyle w:val="Litentext"/>
              <w:tabs>
                <w:tab w:val="left" w:pos="360"/>
              </w:tabs>
              <w:spacing w:before="40"/>
              <w:ind w:left="360" w:hanging="360"/>
            </w:pPr>
          </w:p>
          <w:p w14:paraId="28F28670" w14:textId="77777777" w:rsidR="005A30A8" w:rsidRDefault="005A30A8" w:rsidP="002C706D">
            <w:pPr>
              <w:pStyle w:val="Litentext"/>
              <w:tabs>
                <w:tab w:val="left" w:pos="360"/>
              </w:tabs>
              <w:spacing w:before="40"/>
              <w:ind w:left="360" w:hanging="360"/>
            </w:pPr>
          </w:p>
        </w:tc>
      </w:tr>
      <w:tr w:rsidR="003B778D" w:rsidRPr="004875D6" w14:paraId="10E2CF58" w14:textId="77777777" w:rsidTr="0094762C">
        <w:trPr>
          <w:gridAfter w:val="1"/>
          <w:wAfter w:w="2608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9DA" w14:textId="77777777" w:rsidR="003B778D" w:rsidRPr="00315F0C" w:rsidRDefault="003B778D" w:rsidP="0094762C">
            <w:pPr>
              <w:pStyle w:val="Litentext"/>
              <w:rPr>
                <w:b/>
              </w:rPr>
            </w:pPr>
            <w:r w:rsidRPr="00013229">
              <w:rPr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229">
              <w:rPr>
                <w:b/>
              </w:rPr>
              <w:instrText xml:space="preserve"> FORMCHECKBOX </w:instrText>
            </w:r>
            <w:r w:rsidRPr="00013229">
              <w:rPr>
                <w:b/>
              </w:rPr>
            </w:r>
            <w:r w:rsidRPr="00013229">
              <w:rPr>
                <w:b/>
              </w:rPr>
              <w:fldChar w:fldCharType="end"/>
            </w:r>
            <w:r w:rsidRPr="00013229">
              <w:rPr>
                <w:b/>
              </w:rPr>
              <w:t xml:space="preserve">  Ändring av befintlig klientanslutning för Positionering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61A" w14:textId="77777777" w:rsidR="003B778D" w:rsidRDefault="00B53BAD" w:rsidP="0094762C">
            <w:pPr>
              <w:pStyle w:val="Litentext"/>
              <w:ind w:left="-108"/>
            </w:pPr>
            <w:r>
              <w:t xml:space="preserve">  </w:t>
            </w:r>
            <w:r w:rsidR="003B778D">
              <w:t>Fyll i fältet ’Övrig information’ om vad ändringen avser art.nr 80.0034.01</w:t>
            </w:r>
          </w:p>
        </w:tc>
      </w:tr>
      <w:tr w:rsidR="003B778D" w:rsidRPr="004875D6" w14:paraId="587E76E4" w14:textId="77777777" w:rsidTr="0094762C">
        <w:trPr>
          <w:gridAfter w:val="1"/>
          <w:wAfter w:w="2608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C06" w14:textId="77777777" w:rsidR="003B778D" w:rsidRPr="00315F0C" w:rsidRDefault="003B778D" w:rsidP="0094762C">
            <w:pPr>
              <w:pStyle w:val="Litentext"/>
              <w:rPr>
                <w:b/>
              </w:rPr>
            </w:pPr>
            <w:r w:rsidRPr="00013229">
              <w:rPr>
                <w:b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229">
              <w:rPr>
                <w:b/>
              </w:rPr>
              <w:instrText xml:space="preserve"> FORMCHECKBOX </w:instrText>
            </w:r>
            <w:r w:rsidRPr="00013229">
              <w:rPr>
                <w:b/>
              </w:rPr>
            </w:r>
            <w:r w:rsidRPr="00013229">
              <w:rPr>
                <w:b/>
              </w:rPr>
              <w:fldChar w:fldCharType="end"/>
            </w:r>
            <w:r w:rsidRPr="00013229">
              <w:rPr>
                <w:b/>
              </w:rPr>
              <w:t xml:space="preserve">  Omintegration/flytt av befintlig klientanslutning för Positionering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FD6" w14:textId="77777777" w:rsidR="003B778D" w:rsidRDefault="00B53BAD" w:rsidP="0094762C">
            <w:pPr>
              <w:pStyle w:val="Litentext"/>
              <w:ind w:left="-108"/>
            </w:pPr>
            <w:r>
              <w:t xml:space="preserve">  </w:t>
            </w:r>
            <w:r w:rsidR="003B778D">
              <w:t>Flytt klientanslutning Positionering, art.nr 30.0014.01</w:t>
            </w:r>
          </w:p>
        </w:tc>
      </w:tr>
      <w:tr w:rsidR="003B778D" w:rsidRPr="004875D6" w14:paraId="37815611" w14:textId="77777777" w:rsidTr="0094762C">
        <w:trPr>
          <w:gridAfter w:val="1"/>
          <w:wAfter w:w="2608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64D" w14:textId="77777777" w:rsidR="003B778D" w:rsidRPr="00315F0C" w:rsidRDefault="003B778D" w:rsidP="0094762C">
            <w:pPr>
              <w:pStyle w:val="Litentext"/>
              <w:rPr>
                <w:b/>
              </w:rPr>
            </w:pPr>
            <w:r w:rsidRPr="00013229">
              <w:rPr>
                <w:b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229">
              <w:rPr>
                <w:b/>
              </w:rPr>
              <w:instrText xml:space="preserve"> FORMCHECKBOX </w:instrText>
            </w:r>
            <w:r w:rsidRPr="00013229">
              <w:rPr>
                <w:b/>
              </w:rPr>
            </w:r>
            <w:r w:rsidRPr="00013229">
              <w:rPr>
                <w:b/>
              </w:rPr>
              <w:fldChar w:fldCharType="end"/>
            </w:r>
            <w:r w:rsidRPr="00013229">
              <w:rPr>
                <w:b/>
              </w:rPr>
              <w:t xml:space="preserve">  Uppsägning/avintegration av befintlig klientanslutning för Positionering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9E9" w14:textId="77777777" w:rsidR="003B778D" w:rsidRDefault="003B778D" w:rsidP="0094762C">
            <w:pPr>
              <w:pStyle w:val="Litentext"/>
              <w:tabs>
                <w:tab w:val="left" w:pos="180"/>
              </w:tabs>
              <w:ind w:right="-110"/>
            </w:pPr>
            <w:r>
              <w:t>Uppsägning av klientanslutning Positionering, art.nr 30.0033.01</w:t>
            </w:r>
          </w:p>
          <w:p w14:paraId="5B7F237D" w14:textId="77777777" w:rsidR="003B778D" w:rsidRDefault="003B778D" w:rsidP="00FA37CE">
            <w:pPr>
              <w:pStyle w:val="Litentext"/>
            </w:pPr>
            <w:r>
              <w:t>Gäller uppsägning även</w:t>
            </w:r>
            <w:r w:rsidR="00FA37CE">
              <w:t xml:space="preserve"> Säker transmission</w:t>
            </w:r>
            <w:r>
              <w:t xml:space="preserve"> ska detta specificeras i fält för övrig information.</w:t>
            </w:r>
          </w:p>
        </w:tc>
      </w:tr>
      <w:tr w:rsidR="00590642" w14:paraId="7812C369" w14:textId="77777777" w:rsidTr="007E3C5E">
        <w:trPr>
          <w:gridAfter w:val="1"/>
          <w:wAfter w:w="2608" w:type="dxa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CF93FA" w14:textId="77777777" w:rsidR="00590642" w:rsidRDefault="00590642" w:rsidP="008E7F85">
            <w:pPr>
              <w:pStyle w:val="Litentext"/>
              <w:rPr>
                <w:b/>
              </w:rPr>
            </w:pPr>
          </w:p>
          <w:p w14:paraId="716CDACC" w14:textId="77777777" w:rsidR="00590642" w:rsidRDefault="00590642" w:rsidP="008E7F85">
            <w:pPr>
              <w:pStyle w:val="Litentext"/>
            </w:pPr>
            <w:r>
              <w:rPr>
                <w:b/>
                <w:sz w:val="20"/>
                <w:szCs w:val="20"/>
              </w:rPr>
              <w:t xml:space="preserve">Säker transmission - </w:t>
            </w:r>
            <w:r w:rsidRPr="00013229">
              <w:rPr>
                <w:b/>
                <w:sz w:val="20"/>
                <w:szCs w:val="20"/>
              </w:rPr>
              <w:t>Anslutningsform</w:t>
            </w:r>
            <w:r>
              <w:rPr>
                <w:b/>
                <w:sz w:val="20"/>
                <w:szCs w:val="20"/>
              </w:rPr>
              <w:t>er</w:t>
            </w:r>
          </w:p>
        </w:tc>
      </w:tr>
      <w:tr w:rsidR="008E7F85" w:rsidRPr="007E3B5D" w14:paraId="4BF7A886" w14:textId="77777777" w:rsidTr="00062150">
        <w:trPr>
          <w:gridAfter w:val="1"/>
          <w:wAfter w:w="2608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45E" w14:textId="77777777" w:rsidR="008E7F85" w:rsidRPr="009427A4" w:rsidRDefault="00C12DF5" w:rsidP="008E7F85">
            <w:pPr>
              <w:pStyle w:val="Litentext"/>
              <w:rPr>
                <w:b/>
              </w:rPr>
            </w:pPr>
            <w:r>
              <w:rPr>
                <w:b/>
              </w:rPr>
              <w:t xml:space="preserve">IP WAN med Rakel </w:t>
            </w:r>
            <w:r w:rsidR="008E7F85" w:rsidRPr="009427A4">
              <w:rPr>
                <w:b/>
              </w:rPr>
              <w:t>Säkerhetsskåp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8F1" w14:textId="77777777" w:rsidR="008E7F85" w:rsidRDefault="008E7F85" w:rsidP="00013229">
            <w:pPr>
              <w:pStyle w:val="Litentext"/>
              <w:ind w:left="31" w:hanging="139"/>
            </w:pPr>
            <w:r>
              <w:t xml:space="preserve">  </w:t>
            </w:r>
            <w:r w:rsidRPr="004875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D6">
              <w:instrText xml:space="preserve"> FORMCHECKBOX </w:instrText>
            </w:r>
            <w:r w:rsidRPr="004875D6">
              <w:fldChar w:fldCharType="end"/>
            </w:r>
            <w:r>
              <w:t xml:space="preserve"> Befintligt </w:t>
            </w:r>
            <w:r w:rsidR="00C12DF5">
              <w:t xml:space="preserve">IP WAN med Rakel </w:t>
            </w:r>
            <w:r>
              <w:t xml:space="preserve">säkerhetsskåp finns alt. leverans av </w:t>
            </w:r>
            <w:r w:rsidR="003B778D">
              <w:t xml:space="preserve">   </w:t>
            </w:r>
            <w:r>
              <w:t xml:space="preserve">tidigare beställning pågår. </w:t>
            </w:r>
          </w:p>
          <w:p w14:paraId="2C8F187F" w14:textId="77777777" w:rsidR="008E7F85" w:rsidRPr="004875D6" w:rsidRDefault="008E7F85" w:rsidP="00013229">
            <w:pPr>
              <w:pStyle w:val="Litentext"/>
              <w:ind w:left="31" w:hanging="139"/>
            </w:pPr>
          </w:p>
          <w:p w14:paraId="08AB7CAF" w14:textId="77777777" w:rsidR="008E7F85" w:rsidRDefault="008E7F85" w:rsidP="00013229">
            <w:pPr>
              <w:pStyle w:val="Litentext"/>
              <w:ind w:left="31" w:hanging="139"/>
            </w:pPr>
            <w:r>
              <w:t xml:space="preserve">  </w:t>
            </w:r>
            <w:r w:rsidRPr="004875D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D6">
              <w:instrText xml:space="preserve"> FORMCHECKBOX </w:instrText>
            </w:r>
            <w:r w:rsidRPr="004875D6">
              <w:fldChar w:fldCharType="end"/>
            </w:r>
            <w:r>
              <w:t xml:space="preserve"> </w:t>
            </w:r>
            <w:r w:rsidR="00C12DF5">
              <w:t xml:space="preserve">IP WAN med Rakel </w:t>
            </w:r>
            <w:r>
              <w:t>S</w:t>
            </w:r>
            <w:r w:rsidRPr="004875D6">
              <w:t xml:space="preserve">äkerhetsskåp </w:t>
            </w:r>
            <w:r>
              <w:t>önskas</w:t>
            </w:r>
            <w:r w:rsidR="00C12DF5">
              <w:t xml:space="preserve"> och denna beställning kompletter</w:t>
            </w:r>
            <w:r w:rsidR="003B778D">
              <w:t xml:space="preserve">as med beställningsbilaga </w:t>
            </w:r>
            <w:r w:rsidR="00C12DF5">
              <w:t>för IP WAN</w:t>
            </w:r>
            <w:r>
              <w:t>.</w:t>
            </w:r>
          </w:p>
          <w:p w14:paraId="35DAF00F" w14:textId="77777777" w:rsidR="003B778D" w:rsidRDefault="003B778D" w:rsidP="003B778D">
            <w:pPr>
              <w:pStyle w:val="Litentext"/>
              <w:numPr>
                <w:ilvl w:val="0"/>
                <w:numId w:val="3"/>
              </w:numPr>
            </w:pPr>
            <w:r>
              <w:t>IP säkerhetsutrustning art.nr 90.0029.01</w:t>
            </w:r>
          </w:p>
          <w:p w14:paraId="2B3848EA" w14:textId="77777777" w:rsidR="003B778D" w:rsidRPr="00733BF5" w:rsidRDefault="003B778D" w:rsidP="003B778D">
            <w:pPr>
              <w:pStyle w:val="Litentext"/>
              <w:numPr>
                <w:ilvl w:val="0"/>
                <w:numId w:val="3"/>
              </w:numPr>
              <w:rPr>
                <w:lang w:val="en-GB"/>
              </w:rPr>
            </w:pPr>
            <w:r w:rsidRPr="00733BF5">
              <w:rPr>
                <w:lang w:val="en-GB"/>
              </w:rPr>
              <w:t>IP WAN, art.nr.</w:t>
            </w:r>
          </w:p>
          <w:p w14:paraId="29520E34" w14:textId="77777777" w:rsidR="003B778D" w:rsidRPr="007E3B5D" w:rsidRDefault="003B778D" w:rsidP="00013229">
            <w:pPr>
              <w:pStyle w:val="Litentext"/>
              <w:ind w:left="31" w:hanging="139"/>
            </w:pPr>
            <w:r>
              <w:t xml:space="preserve">                Inträdesavg: </w:t>
            </w:r>
            <w:r w:rsidRPr="008950FB">
              <w:t>99.</w:t>
            </w:r>
            <w:r>
              <w:t>0104.01, kvartalsavg: 2</w:t>
            </w:r>
            <w:r w:rsidRPr="00505819">
              <w:t>0.</w:t>
            </w:r>
            <w:r>
              <w:t>0105</w:t>
            </w:r>
            <w:r w:rsidRPr="00505819">
              <w:t>.01</w:t>
            </w:r>
          </w:p>
        </w:tc>
      </w:tr>
      <w:tr w:rsidR="008E7F85" w:rsidRPr="004875D6" w14:paraId="286A79A5" w14:textId="77777777" w:rsidTr="00062150">
        <w:trPr>
          <w:gridAfter w:val="1"/>
          <w:wAfter w:w="2608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907" w14:textId="77777777" w:rsidR="008E7F85" w:rsidRPr="009427A4" w:rsidRDefault="008E7F85" w:rsidP="008E7F85">
            <w:pPr>
              <w:pStyle w:val="Litentext"/>
              <w:rPr>
                <w:b/>
              </w:rPr>
            </w:pPr>
            <w:r>
              <w:rPr>
                <w:b/>
              </w:rPr>
              <w:t>Rakelanslutning över SGSI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545" w14:textId="77777777" w:rsidR="008E7F85" w:rsidRDefault="008E7F85" w:rsidP="00013229">
            <w:pPr>
              <w:pStyle w:val="Litentext"/>
              <w:ind w:left="31" w:hanging="139"/>
            </w:pPr>
            <w:r>
              <w:t xml:space="preserve">  </w:t>
            </w:r>
            <w:r w:rsidRPr="004875D6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D6">
              <w:instrText xml:space="preserve"> FORMCHECKBOX </w:instrText>
            </w:r>
            <w:r w:rsidRPr="004875D6">
              <w:fldChar w:fldCharType="end"/>
            </w:r>
            <w:r>
              <w:t xml:space="preserve"> Befintligt SGSI Nod </w:t>
            </w:r>
            <w:r w:rsidR="003B778D">
              <w:t xml:space="preserve">med nätsegment SGSI-Rakel </w:t>
            </w:r>
            <w:r>
              <w:t xml:space="preserve">finns alt. leverans av tidigare beställning pågår. </w:t>
            </w:r>
          </w:p>
          <w:p w14:paraId="6696D821" w14:textId="77777777" w:rsidR="008E7F85" w:rsidRDefault="003B778D" w:rsidP="00013229">
            <w:pPr>
              <w:pStyle w:val="Litentext"/>
              <w:ind w:left="31" w:hanging="139"/>
            </w:pPr>
            <w:r>
              <w:t xml:space="preserve">  </w:t>
            </w:r>
            <w:r w:rsidR="008E7F85">
              <w:t xml:space="preserve">Anslutningens nodnamn: </w:t>
            </w:r>
            <w:r w:rsidR="008E7F85" w:rsidRPr="000D10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7F85" w:rsidRPr="000D10F8">
              <w:instrText xml:space="preserve"> FORMTEXT </w:instrText>
            </w:r>
            <w:r w:rsidR="008E7F85" w:rsidRPr="000D10F8">
              <w:fldChar w:fldCharType="separate"/>
            </w:r>
            <w:r w:rsidR="008E7F85" w:rsidRPr="000D10F8">
              <w:t> </w:t>
            </w:r>
            <w:r w:rsidR="008E7F85" w:rsidRPr="000D10F8">
              <w:t> </w:t>
            </w:r>
            <w:r w:rsidR="008E7F85" w:rsidRPr="000D10F8">
              <w:t> </w:t>
            </w:r>
            <w:r w:rsidR="008E7F85" w:rsidRPr="000D10F8">
              <w:t> </w:t>
            </w:r>
            <w:r w:rsidR="008E7F85" w:rsidRPr="000D10F8">
              <w:t> </w:t>
            </w:r>
            <w:r w:rsidR="008E7F85" w:rsidRPr="000D10F8">
              <w:fldChar w:fldCharType="end"/>
            </w:r>
          </w:p>
          <w:p w14:paraId="43EE4F71" w14:textId="77777777" w:rsidR="003B778D" w:rsidRPr="004875D6" w:rsidRDefault="003B778D" w:rsidP="00013229">
            <w:pPr>
              <w:pStyle w:val="Litentext"/>
              <w:numPr>
                <w:ilvl w:val="0"/>
                <w:numId w:val="3"/>
              </w:numPr>
            </w:pPr>
            <w:r>
              <w:t>Rakelanslutning över SGSI art.nr 90.0080.01</w:t>
            </w:r>
          </w:p>
        </w:tc>
      </w:tr>
    </w:tbl>
    <w:p w14:paraId="17C96F62" w14:textId="77777777" w:rsidR="009F348D" w:rsidRDefault="009F348D" w:rsidP="009F348D"/>
    <w:tbl>
      <w:tblPr>
        <w:tblW w:w="9640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3970"/>
        <w:gridCol w:w="3791"/>
        <w:gridCol w:w="1879"/>
      </w:tblGrid>
      <w:tr w:rsidR="008E7F85" w14:paraId="3B0660F9" w14:textId="77777777" w:rsidTr="00127B7C">
        <w:trPr>
          <w:trHeight w:val="180"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25C2BE2C" w14:textId="77777777" w:rsidR="008E7F85" w:rsidRPr="007222E5" w:rsidRDefault="008E7F85" w:rsidP="00127B7C">
            <w:pPr>
              <w:rPr>
                <w:b/>
              </w:rPr>
            </w:pPr>
            <w:r w:rsidRPr="00634E13">
              <w:rPr>
                <w:b/>
              </w:rPr>
              <w:t>Kontaktuppgifter</w:t>
            </w:r>
          </w:p>
        </w:tc>
      </w:tr>
      <w:tr w:rsidR="008E7F85" w14:paraId="43E7DCE1" w14:textId="77777777" w:rsidTr="00127B7C">
        <w:trPr>
          <w:trHeight w:hRule="exact"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2F2C4" w14:textId="77777777" w:rsidR="008E7F85" w:rsidRDefault="008E7F85" w:rsidP="00127B7C">
            <w:pPr>
              <w:pStyle w:val="Litentext"/>
            </w:pPr>
            <w:r>
              <w:t>Organisation/Företag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83FE4" w14:textId="77777777" w:rsidR="008E7F85" w:rsidRDefault="008E7F85" w:rsidP="00127B7C">
            <w:pPr>
              <w:pStyle w:val="Litentext"/>
            </w:pPr>
            <w:r>
              <w:t>Rakel kundnummer</w:t>
            </w:r>
          </w:p>
        </w:tc>
      </w:tr>
      <w:tr w:rsidR="008E7F85" w14:paraId="71B63CBD" w14:textId="77777777" w:rsidTr="00127B7C">
        <w:trPr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F6B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0E2" w14:textId="77777777" w:rsidR="008E7F85" w:rsidRDefault="008E7F85" w:rsidP="00127B7C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  <w:tr w:rsidR="008E7F85" w:rsidRPr="00137FCB" w14:paraId="1DE161A7" w14:textId="77777777" w:rsidTr="00127B7C">
        <w:trPr>
          <w:trHeight w:hRule="exact"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192A" w14:textId="77777777" w:rsidR="008E7F85" w:rsidRPr="00137FCB" w:rsidRDefault="008E7F85" w:rsidP="00127B7C">
            <w:pPr>
              <w:pStyle w:val="Litentext"/>
            </w:pPr>
            <w:r>
              <w:t>Ansvarig beställare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35FDD" w14:textId="77777777" w:rsidR="008E7F85" w:rsidRPr="00137FCB" w:rsidRDefault="008E7F85" w:rsidP="00127B7C">
            <w:pPr>
              <w:pStyle w:val="Litentext"/>
            </w:pPr>
            <w:r>
              <w:t>Ert referens-/diarienummer för denna beställning</w:t>
            </w:r>
          </w:p>
        </w:tc>
      </w:tr>
      <w:tr w:rsidR="008E7F85" w:rsidRPr="00137FCB" w14:paraId="2DCB1E49" w14:textId="77777777" w:rsidTr="00127B7C">
        <w:trPr>
          <w:trHeight w:hRule="exact" w:val="26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844" w14:textId="77777777" w:rsidR="008E7F85" w:rsidRPr="00634E13" w:rsidRDefault="008E7F85" w:rsidP="00127B7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62C" w14:textId="77777777" w:rsidR="008E7F85" w:rsidRPr="00634E13" w:rsidRDefault="008E7F85" w:rsidP="00127B7C">
            <w:pPr>
              <w:pStyle w:val="Litentext"/>
              <w:rPr>
                <w:rFonts w:ascii="Times New Roman" w:hAnsi="Times New Roman"/>
                <w:noProof/>
                <w:sz w:val="19"/>
              </w:rPr>
            </w:pPr>
            <w:r w:rsidRPr="00634E13">
              <w:rPr>
                <w:rFonts w:ascii="Times New Roman" w:hAnsi="Times New Roman"/>
                <w:noProof/>
                <w:sz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4E13">
              <w:rPr>
                <w:rFonts w:ascii="Times New Roman" w:hAnsi="Times New Roman"/>
                <w:noProof/>
                <w:sz w:val="19"/>
              </w:rPr>
              <w:instrText xml:space="preserve"> FORMTEXT </w:instrText>
            </w:r>
            <w:r w:rsidRPr="00634E13">
              <w:rPr>
                <w:rFonts w:ascii="Times New Roman" w:hAnsi="Times New Roman"/>
                <w:noProof/>
                <w:sz w:val="19"/>
              </w:rPr>
            </w:r>
            <w:r w:rsidRPr="00634E13">
              <w:rPr>
                <w:rFonts w:ascii="Times New Roman" w:hAnsi="Times New Roman"/>
                <w:noProof/>
                <w:sz w:val="19"/>
              </w:rPr>
              <w:fldChar w:fldCharType="separate"/>
            </w:r>
            <w:r w:rsidRPr="00634E13">
              <w:rPr>
                <w:rFonts w:ascii="Times New Roman" w:hAnsi="Times New Roman"/>
                <w:noProof/>
                <w:sz w:val="19"/>
              </w:rPr>
              <w:t> </w:t>
            </w:r>
            <w:r w:rsidRPr="00634E13">
              <w:rPr>
                <w:rFonts w:ascii="Times New Roman" w:hAnsi="Times New Roman"/>
                <w:noProof/>
                <w:sz w:val="19"/>
              </w:rPr>
              <w:t> </w:t>
            </w:r>
            <w:r w:rsidRPr="00634E13">
              <w:rPr>
                <w:rFonts w:ascii="Times New Roman" w:hAnsi="Times New Roman"/>
                <w:noProof/>
                <w:sz w:val="19"/>
              </w:rPr>
              <w:t> </w:t>
            </w:r>
            <w:r w:rsidRPr="00634E13">
              <w:rPr>
                <w:rFonts w:ascii="Times New Roman" w:hAnsi="Times New Roman"/>
                <w:noProof/>
                <w:sz w:val="19"/>
              </w:rPr>
              <w:t> </w:t>
            </w:r>
            <w:r w:rsidRPr="00634E13">
              <w:rPr>
                <w:rFonts w:ascii="Times New Roman" w:hAnsi="Times New Roman"/>
                <w:noProof/>
                <w:sz w:val="19"/>
              </w:rPr>
              <w:t> </w:t>
            </w:r>
            <w:r w:rsidRPr="00634E13">
              <w:rPr>
                <w:rFonts w:ascii="Times New Roman" w:hAnsi="Times New Roman"/>
                <w:noProof/>
                <w:sz w:val="19"/>
              </w:rPr>
              <w:fldChar w:fldCharType="end"/>
            </w:r>
          </w:p>
        </w:tc>
      </w:tr>
      <w:tr w:rsidR="008E7F85" w14:paraId="619C7D2D" w14:textId="77777777" w:rsidTr="00127B7C">
        <w:trPr>
          <w:trHeight w:val="1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5AA5D" w14:textId="77777777" w:rsidR="008E7F85" w:rsidRDefault="008E7F85" w:rsidP="00127B7C">
            <w:pPr>
              <w:pStyle w:val="Litentext"/>
            </w:pPr>
            <w:r>
              <w:t>Kontaktperson teknisk projektledare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</w:tcPr>
          <w:p w14:paraId="45759571" w14:textId="77777777" w:rsidR="008E7F85" w:rsidRDefault="008E7F85" w:rsidP="00127B7C">
            <w:pPr>
              <w:pStyle w:val="Litentext"/>
            </w:pPr>
            <w:r>
              <w:t>Telefon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4AF2D9DB" w14:textId="77777777" w:rsidR="008E7F85" w:rsidRDefault="008E7F85" w:rsidP="00127B7C">
            <w:pPr>
              <w:pStyle w:val="Litentext"/>
            </w:pPr>
            <w:r>
              <w:t>Mobiltelefon</w:t>
            </w:r>
          </w:p>
        </w:tc>
      </w:tr>
      <w:tr w:rsidR="008E7F85" w14:paraId="7B7DFF1A" w14:textId="77777777" w:rsidTr="00127B7C">
        <w:trPr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04A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</w:tcBorders>
          </w:tcPr>
          <w:p w14:paraId="48C6E1A9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</w:tcPr>
          <w:p w14:paraId="10CBF4E0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E7F85" w14:paraId="14C703F4" w14:textId="77777777" w:rsidTr="00127B7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7E75" w14:textId="77777777" w:rsidR="008E7F85" w:rsidRPr="00013229" w:rsidRDefault="008E7F85" w:rsidP="00127B7C">
            <w:pPr>
              <w:pStyle w:val="Litentext"/>
            </w:pPr>
            <w:r w:rsidRPr="00013229">
              <w:t>Leveransadress (adress till KC-site)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2BA4" w14:textId="77777777" w:rsidR="008E7F85" w:rsidRDefault="008E7F85" w:rsidP="00127B7C">
            <w:pPr>
              <w:pStyle w:val="Litentext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8E7F85" w14:paraId="0B45AAC8" w14:textId="77777777" w:rsidTr="00127B7C">
        <w:trPr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528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E3E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E7F85" w:rsidRPr="004875D6" w14:paraId="31ADE2E0" w14:textId="77777777" w:rsidTr="00127B7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56E5C" w14:textId="77777777" w:rsidR="008E7F85" w:rsidRPr="004875D6" w:rsidRDefault="008E7F85" w:rsidP="00127B7C">
            <w:pPr>
              <w:pStyle w:val="Litentext"/>
            </w:pPr>
            <w:r w:rsidRPr="004875D6">
              <w:t>Kontaktperson för drift (nåbar 24 timmar/dygn året runt)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</w:tcPr>
          <w:p w14:paraId="6D577FA2" w14:textId="77777777" w:rsidR="008E7F85" w:rsidRPr="004875D6" w:rsidRDefault="008E7F85" w:rsidP="00127B7C">
            <w:pPr>
              <w:pStyle w:val="Litentext"/>
            </w:pPr>
            <w:r w:rsidRPr="004875D6">
              <w:t>Telefon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50C85D3E" w14:textId="77777777" w:rsidR="008E7F85" w:rsidRPr="004875D6" w:rsidRDefault="008E7F85" w:rsidP="00127B7C">
            <w:pPr>
              <w:pStyle w:val="Litentext"/>
            </w:pPr>
            <w:r w:rsidRPr="004875D6">
              <w:t>Mobiltelefon</w:t>
            </w:r>
          </w:p>
        </w:tc>
      </w:tr>
      <w:tr w:rsidR="008E7F85" w:rsidRPr="004875D6" w14:paraId="1C009AD6" w14:textId="77777777" w:rsidTr="00127B7C">
        <w:trPr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C8F" w14:textId="77777777" w:rsidR="008E7F85" w:rsidRPr="004875D6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91" w:type="dxa"/>
            <w:tcBorders>
              <w:left w:val="single" w:sz="4" w:space="0" w:color="auto"/>
              <w:bottom w:val="single" w:sz="4" w:space="0" w:color="auto"/>
            </w:tcBorders>
          </w:tcPr>
          <w:p w14:paraId="5A82AB33" w14:textId="77777777" w:rsidR="008E7F85" w:rsidRPr="004875D6" w:rsidRDefault="008E7F85" w:rsidP="00127B7C">
            <w:pPr>
              <w:rPr>
                <w:rFonts w:ascii="Times New Roman" w:hAnsi="Times New Roman"/>
              </w:rPr>
            </w:pPr>
            <w:r w:rsidRPr="004875D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75D6">
              <w:rPr>
                <w:rFonts w:ascii="Times New Roman" w:hAnsi="Times New Roman"/>
              </w:rPr>
              <w:instrText xml:space="preserve"> FORMTEXT </w:instrText>
            </w:r>
            <w:r w:rsidRPr="004875D6">
              <w:rPr>
                <w:rFonts w:ascii="Times New Roman" w:hAnsi="Times New Roman"/>
              </w:rPr>
            </w:r>
            <w:r w:rsidRPr="004875D6">
              <w:rPr>
                <w:rFonts w:ascii="Times New Roman" w:hAnsi="Times New Roman"/>
              </w:rPr>
              <w:fldChar w:fldCharType="separate"/>
            </w:r>
            <w:r w:rsidRPr="004875D6">
              <w:rPr>
                <w:rFonts w:ascii="Times New Roman" w:hAnsi="Times New Roman"/>
                <w:noProof/>
              </w:rPr>
              <w:t>     </w:t>
            </w:r>
            <w:r w:rsidRPr="004875D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</w:tcPr>
          <w:p w14:paraId="61EEAA1A" w14:textId="77777777" w:rsidR="008E7F85" w:rsidRPr="004875D6" w:rsidRDefault="008E7F85" w:rsidP="00127B7C">
            <w:pPr>
              <w:rPr>
                <w:rFonts w:ascii="Times New Roman" w:hAnsi="Times New Roman"/>
              </w:rPr>
            </w:pPr>
            <w:r w:rsidRPr="004875D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75D6">
              <w:rPr>
                <w:rFonts w:ascii="Times New Roman" w:hAnsi="Times New Roman"/>
              </w:rPr>
              <w:instrText xml:space="preserve"> FORMTEXT </w:instrText>
            </w:r>
            <w:r w:rsidRPr="004875D6">
              <w:rPr>
                <w:rFonts w:ascii="Times New Roman" w:hAnsi="Times New Roman"/>
              </w:rPr>
            </w:r>
            <w:r w:rsidRPr="004875D6">
              <w:rPr>
                <w:rFonts w:ascii="Times New Roman" w:hAnsi="Times New Roman"/>
              </w:rPr>
              <w:fldChar w:fldCharType="separate"/>
            </w:r>
            <w:r w:rsidRPr="004875D6">
              <w:rPr>
                <w:rFonts w:ascii="Times New Roman" w:hAnsi="Times New Roman"/>
                <w:noProof/>
              </w:rPr>
              <w:t>     </w:t>
            </w:r>
            <w:r w:rsidRPr="004875D6">
              <w:rPr>
                <w:rFonts w:ascii="Times New Roman" w:hAnsi="Times New Roman"/>
              </w:rPr>
              <w:fldChar w:fldCharType="end"/>
            </w:r>
          </w:p>
        </w:tc>
      </w:tr>
      <w:tr w:rsidR="008E7F85" w:rsidRPr="004875D6" w14:paraId="27029F2C" w14:textId="77777777" w:rsidTr="00127B7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0D317" w14:textId="77777777" w:rsidR="008E7F85" w:rsidRPr="004875D6" w:rsidRDefault="008E7F85" w:rsidP="00127B7C">
            <w:pPr>
              <w:pStyle w:val="Litentext"/>
              <w:rPr>
                <w:lang w:val="de-DE"/>
              </w:rPr>
            </w:pPr>
            <w:r w:rsidRPr="004875D6">
              <w:rPr>
                <w:lang w:val="de-DE"/>
              </w:rPr>
              <w:t>Adress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00E7" w14:textId="77777777" w:rsidR="008E7F85" w:rsidRPr="004875D6" w:rsidRDefault="008E7F85" w:rsidP="00127B7C">
            <w:pPr>
              <w:pStyle w:val="Litentext"/>
              <w:rPr>
                <w:lang w:val="de-DE"/>
              </w:rPr>
            </w:pPr>
            <w:r w:rsidRPr="004875D6">
              <w:rPr>
                <w:lang w:val="de-DE"/>
              </w:rPr>
              <w:t>E-post</w:t>
            </w:r>
          </w:p>
        </w:tc>
      </w:tr>
      <w:tr w:rsidR="008E7F85" w:rsidRPr="004875D6" w14:paraId="08C256F0" w14:textId="77777777" w:rsidTr="00127B7C">
        <w:trPr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B33" w14:textId="77777777" w:rsidR="008E7F85" w:rsidRPr="004875D6" w:rsidRDefault="008E7F85" w:rsidP="00127B7C">
            <w:pPr>
              <w:rPr>
                <w:rFonts w:ascii="Times New Roman" w:hAnsi="Times New Roman"/>
              </w:rPr>
            </w:pPr>
            <w:r w:rsidRPr="004875D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75D6">
              <w:rPr>
                <w:rFonts w:ascii="Times New Roman" w:hAnsi="Times New Roman"/>
              </w:rPr>
              <w:instrText xml:space="preserve"> FORMTEXT </w:instrText>
            </w:r>
            <w:r w:rsidRPr="004875D6">
              <w:rPr>
                <w:rFonts w:ascii="Times New Roman" w:hAnsi="Times New Roman"/>
              </w:rPr>
            </w:r>
            <w:r w:rsidRPr="004875D6">
              <w:rPr>
                <w:rFonts w:ascii="Times New Roman" w:hAnsi="Times New Roman"/>
              </w:rPr>
              <w:fldChar w:fldCharType="separate"/>
            </w:r>
            <w:r w:rsidRPr="004875D6">
              <w:rPr>
                <w:rFonts w:ascii="Times New Roman" w:hAnsi="Times New Roman"/>
                <w:noProof/>
              </w:rPr>
              <w:t>     </w:t>
            </w:r>
            <w:r w:rsidRPr="004875D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08F" w14:textId="77777777" w:rsidR="008E7F85" w:rsidRPr="004875D6" w:rsidRDefault="008E7F85" w:rsidP="00127B7C">
            <w:pPr>
              <w:rPr>
                <w:rFonts w:ascii="Times New Roman" w:hAnsi="Times New Roman"/>
              </w:rPr>
            </w:pPr>
            <w:r w:rsidRPr="004875D6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75D6">
              <w:rPr>
                <w:rFonts w:ascii="Times New Roman" w:hAnsi="Times New Roman"/>
              </w:rPr>
              <w:instrText xml:space="preserve"> FORMTEXT </w:instrText>
            </w:r>
            <w:r w:rsidRPr="004875D6">
              <w:rPr>
                <w:rFonts w:ascii="Times New Roman" w:hAnsi="Times New Roman"/>
              </w:rPr>
            </w:r>
            <w:r w:rsidRPr="004875D6">
              <w:rPr>
                <w:rFonts w:ascii="Times New Roman" w:hAnsi="Times New Roman"/>
              </w:rPr>
              <w:fldChar w:fldCharType="separate"/>
            </w:r>
            <w:r w:rsidRPr="004875D6">
              <w:rPr>
                <w:rFonts w:ascii="Times New Roman" w:hAnsi="Times New Roman"/>
                <w:noProof/>
              </w:rPr>
              <w:t>     </w:t>
            </w:r>
            <w:r w:rsidRPr="004875D6">
              <w:rPr>
                <w:rFonts w:ascii="Times New Roman" w:hAnsi="Times New Roman"/>
              </w:rPr>
              <w:fldChar w:fldCharType="end"/>
            </w:r>
          </w:p>
        </w:tc>
      </w:tr>
    </w:tbl>
    <w:p w14:paraId="228DF661" w14:textId="77777777" w:rsidR="00D26A76" w:rsidRDefault="00D26A76" w:rsidP="009F348D"/>
    <w:tbl>
      <w:tblPr>
        <w:tblW w:w="4537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537"/>
      </w:tblGrid>
      <w:tr w:rsidR="008E7F85" w14:paraId="7AEAAA7D" w14:textId="77777777" w:rsidTr="00127B7C">
        <w:tc>
          <w:tcPr>
            <w:tcW w:w="4537" w:type="dxa"/>
            <w:tcBorders>
              <w:bottom w:val="single" w:sz="4" w:space="0" w:color="auto"/>
            </w:tcBorders>
          </w:tcPr>
          <w:p w14:paraId="3B31A744" w14:textId="77777777" w:rsidR="008E7F85" w:rsidRPr="007222E5" w:rsidRDefault="008E7F85" w:rsidP="00127B7C">
            <w:pPr>
              <w:rPr>
                <w:b/>
              </w:rPr>
            </w:pPr>
            <w:r w:rsidRPr="004875D6">
              <w:rPr>
                <w:b/>
              </w:rPr>
              <w:lastRenderedPageBreak/>
              <w:t>Driftdatum</w:t>
            </w:r>
          </w:p>
        </w:tc>
      </w:tr>
      <w:tr w:rsidR="008E7F85" w14:paraId="40464334" w14:textId="77777777" w:rsidTr="00127B7C"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6A35" w14:textId="77777777" w:rsidR="008E7F85" w:rsidRDefault="008E7F85" w:rsidP="00127B7C">
            <w:pPr>
              <w:pStyle w:val="Litentext"/>
            </w:pPr>
            <w:r>
              <w:t>Ange önskat driftdatum för anslutning</w:t>
            </w:r>
          </w:p>
        </w:tc>
      </w:tr>
      <w:tr w:rsidR="008E7F85" w14:paraId="548B3326" w14:textId="77777777" w:rsidTr="00127B7C">
        <w:trPr>
          <w:trHeight w:val="376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476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B36224D" w14:textId="77777777" w:rsidR="008E7F85" w:rsidRDefault="008E7F85" w:rsidP="009F348D"/>
    <w:tbl>
      <w:tblPr>
        <w:tblW w:w="9640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3970"/>
        <w:gridCol w:w="5670"/>
      </w:tblGrid>
      <w:tr w:rsidR="00DD17FF" w:rsidRPr="00934E34" w14:paraId="540B5368" w14:textId="77777777" w:rsidTr="00127B7C">
        <w:trPr>
          <w:trHeight w:val="493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6CEDA95" w14:textId="77777777" w:rsidR="00DD17FF" w:rsidRDefault="00DD17FF" w:rsidP="00127B7C">
            <w:pPr>
              <w:rPr>
                <w:b/>
                <w:szCs w:val="19"/>
              </w:rPr>
            </w:pPr>
            <w:r>
              <w:rPr>
                <w:b/>
                <w:szCs w:val="19"/>
              </w:rPr>
              <w:t>Användarkonto</w:t>
            </w:r>
            <w:r w:rsidRPr="00F658B2">
              <w:rPr>
                <w:b/>
                <w:szCs w:val="19"/>
              </w:rPr>
              <w:t xml:space="preserve"> för </w:t>
            </w:r>
            <w:r w:rsidR="00315F0C">
              <w:rPr>
                <w:b/>
                <w:szCs w:val="19"/>
              </w:rPr>
              <w:t>P</w:t>
            </w:r>
            <w:r>
              <w:rPr>
                <w:b/>
                <w:szCs w:val="19"/>
              </w:rPr>
              <w:t>ositionering</w:t>
            </w:r>
          </w:p>
          <w:p w14:paraId="28A474A6" w14:textId="77777777" w:rsidR="00DD17FF" w:rsidRDefault="00DD17FF" w:rsidP="00127B7C">
            <w:pPr>
              <w:rPr>
                <w:sz w:val="15"/>
                <w:szCs w:val="15"/>
              </w:rPr>
            </w:pPr>
            <w:r w:rsidRPr="00F658B2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8B2">
              <w:rPr>
                <w:sz w:val="15"/>
                <w:szCs w:val="15"/>
              </w:rPr>
              <w:instrText xml:space="preserve"> FORMCHECKBOX </w:instrText>
            </w:r>
            <w:r w:rsidRPr="00F658B2">
              <w:rPr>
                <w:sz w:val="15"/>
                <w:szCs w:val="15"/>
              </w:rPr>
            </w:r>
            <w:r w:rsidRPr="00F658B2">
              <w:rPr>
                <w:sz w:val="15"/>
                <w:szCs w:val="15"/>
              </w:rPr>
              <w:fldChar w:fldCharType="end"/>
            </w:r>
            <w:r w:rsidRPr="00F658B2">
              <w:rPr>
                <w:sz w:val="15"/>
                <w:szCs w:val="15"/>
              </w:rPr>
              <w:t xml:space="preserve"> Vi anmäler/ändrar fler än </w:t>
            </w:r>
            <w:r>
              <w:rPr>
                <w:sz w:val="15"/>
                <w:szCs w:val="15"/>
              </w:rPr>
              <w:t>5</w:t>
            </w:r>
            <w:r w:rsidRPr="00F658B2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konton</w:t>
            </w:r>
            <w:r w:rsidRPr="00F658B2">
              <w:rPr>
                <w:sz w:val="15"/>
                <w:szCs w:val="15"/>
              </w:rPr>
              <w:t xml:space="preserve"> och bifogar fil/utskrift med information</w:t>
            </w:r>
          </w:p>
          <w:p w14:paraId="481BDB12" w14:textId="77777777" w:rsidR="00DD17FF" w:rsidRDefault="00DD17FF" w:rsidP="00127B7C">
            <w:pPr>
              <w:rPr>
                <w:sz w:val="15"/>
                <w:szCs w:val="15"/>
              </w:rPr>
            </w:pPr>
            <w:r w:rsidRPr="00F658B2">
              <w:rPr>
                <w:sz w:val="15"/>
                <w:szCs w:val="15"/>
              </w:rPr>
              <w:t xml:space="preserve">Namn på fil: </w:t>
            </w:r>
            <w:r w:rsidRPr="00F658B2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58B2">
              <w:rPr>
                <w:sz w:val="15"/>
                <w:szCs w:val="15"/>
              </w:rPr>
              <w:instrText xml:space="preserve"> FORMTEXT </w:instrText>
            </w:r>
            <w:r w:rsidRPr="00F658B2">
              <w:rPr>
                <w:sz w:val="15"/>
                <w:szCs w:val="15"/>
              </w:rPr>
            </w:r>
            <w:r w:rsidRPr="00F658B2">
              <w:rPr>
                <w:sz w:val="15"/>
                <w:szCs w:val="15"/>
              </w:rPr>
              <w:fldChar w:fldCharType="separate"/>
            </w:r>
            <w:r w:rsidRPr="00F658B2">
              <w:rPr>
                <w:sz w:val="15"/>
                <w:szCs w:val="15"/>
              </w:rPr>
              <w:t> </w:t>
            </w:r>
            <w:r w:rsidRPr="00F658B2">
              <w:rPr>
                <w:sz w:val="15"/>
                <w:szCs w:val="15"/>
              </w:rPr>
              <w:t> </w:t>
            </w:r>
            <w:r w:rsidRPr="00F658B2">
              <w:rPr>
                <w:sz w:val="15"/>
                <w:szCs w:val="15"/>
              </w:rPr>
              <w:t> </w:t>
            </w:r>
            <w:r w:rsidRPr="00F658B2">
              <w:rPr>
                <w:sz w:val="15"/>
                <w:szCs w:val="15"/>
              </w:rPr>
              <w:t> </w:t>
            </w:r>
            <w:r w:rsidRPr="00F658B2">
              <w:rPr>
                <w:sz w:val="15"/>
                <w:szCs w:val="15"/>
              </w:rPr>
              <w:t> </w:t>
            </w:r>
            <w:r w:rsidRPr="00F658B2">
              <w:rPr>
                <w:sz w:val="15"/>
                <w:szCs w:val="15"/>
              </w:rPr>
              <w:fldChar w:fldCharType="end"/>
            </w:r>
          </w:p>
          <w:p w14:paraId="6FB0286A" w14:textId="77777777" w:rsidR="00DD17FF" w:rsidRPr="00C72D0A" w:rsidRDefault="00DD17FF" w:rsidP="00127B7C"/>
        </w:tc>
      </w:tr>
      <w:tr w:rsidR="00DD17FF" w:rsidRPr="00C9446D" w14:paraId="60111218" w14:textId="77777777" w:rsidTr="00127B7C">
        <w:trPr>
          <w:cantSplit/>
          <w:trHeight w:hRule="exact"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BA202" w14:textId="77777777" w:rsidR="00DD17FF" w:rsidRPr="00934E34" w:rsidRDefault="00DD17FF" w:rsidP="00127B7C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0FC6" w14:textId="77777777" w:rsidR="00DD17FF" w:rsidRPr="00C72D0A" w:rsidRDefault="00DD17FF" w:rsidP="00127B7C">
            <w:pPr>
              <w:pStyle w:val="Litentext"/>
            </w:pPr>
            <w:r>
              <w:t xml:space="preserve">Organisationsblockstillhörighet </w:t>
            </w:r>
          </w:p>
        </w:tc>
      </w:tr>
      <w:tr w:rsidR="00DD17FF" w:rsidRPr="00C9446D" w14:paraId="08434DE1" w14:textId="77777777" w:rsidTr="00127B7C">
        <w:trPr>
          <w:cantSplit/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39B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F77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</w:tr>
      <w:tr w:rsidR="00DD17FF" w:rsidRPr="00C9446D" w14:paraId="5BC05A98" w14:textId="77777777" w:rsidTr="00127B7C">
        <w:trPr>
          <w:cantSplit/>
          <w:trHeight w:hRule="exact"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F5575" w14:textId="77777777" w:rsidR="00DD17FF" w:rsidRPr="00934E34" w:rsidRDefault="00DD17FF" w:rsidP="00127B7C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1D20" w14:textId="77777777" w:rsidR="00DD17FF" w:rsidRPr="00C72D0A" w:rsidRDefault="00DD17FF" w:rsidP="00127B7C">
            <w:pPr>
              <w:pStyle w:val="Litentext"/>
            </w:pPr>
            <w:r>
              <w:t xml:space="preserve">Organisationsblockstillhörighet </w:t>
            </w:r>
          </w:p>
        </w:tc>
      </w:tr>
      <w:tr w:rsidR="00DD17FF" w:rsidRPr="00C9446D" w14:paraId="3BE4A381" w14:textId="77777777" w:rsidTr="00127B7C">
        <w:trPr>
          <w:cantSplit/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0BA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4E8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</w:tr>
      <w:tr w:rsidR="00DD17FF" w:rsidRPr="00C9446D" w14:paraId="62C86723" w14:textId="77777777" w:rsidTr="00127B7C">
        <w:trPr>
          <w:cantSplit/>
          <w:trHeight w:hRule="exact"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16301" w14:textId="77777777" w:rsidR="00DD17FF" w:rsidRPr="00934E34" w:rsidRDefault="00DD17FF" w:rsidP="00127B7C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00B8" w14:textId="77777777" w:rsidR="00DD17FF" w:rsidRPr="00C72D0A" w:rsidRDefault="00DD17FF" w:rsidP="00127B7C">
            <w:pPr>
              <w:pStyle w:val="Litentext"/>
            </w:pPr>
            <w:r>
              <w:t xml:space="preserve">Organisationsblockstillhörighet </w:t>
            </w:r>
          </w:p>
        </w:tc>
      </w:tr>
      <w:tr w:rsidR="00DD17FF" w:rsidRPr="00C9446D" w14:paraId="2D2DE404" w14:textId="77777777" w:rsidTr="00127B7C">
        <w:trPr>
          <w:cantSplit/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0D1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95D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</w:tr>
      <w:tr w:rsidR="00DD17FF" w:rsidRPr="00C9446D" w14:paraId="5D2C1DAF" w14:textId="77777777" w:rsidTr="00127B7C">
        <w:trPr>
          <w:cantSplit/>
          <w:trHeight w:hRule="exact" w:val="2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1316A" w14:textId="77777777" w:rsidR="00DD17FF" w:rsidRPr="00934E34" w:rsidRDefault="00DD17FF" w:rsidP="00127B7C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7FAE" w14:textId="77777777" w:rsidR="00DD17FF" w:rsidRPr="00C72D0A" w:rsidRDefault="00DD17FF" w:rsidP="00127B7C">
            <w:pPr>
              <w:pStyle w:val="Litentext"/>
            </w:pPr>
            <w:r>
              <w:t xml:space="preserve">Organisationsblockstillhörighet </w:t>
            </w:r>
          </w:p>
        </w:tc>
      </w:tr>
      <w:tr w:rsidR="00DD17FF" w:rsidRPr="00C9446D" w14:paraId="438BB8C2" w14:textId="77777777" w:rsidTr="00127B7C">
        <w:trPr>
          <w:cantSplit/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CDD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82F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</w:tr>
      <w:tr w:rsidR="00DD17FF" w:rsidRPr="00934E34" w14:paraId="64E6B3C7" w14:textId="77777777" w:rsidTr="00127B7C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CCF8" w14:textId="77777777" w:rsidR="00DD17FF" w:rsidRPr="00934E34" w:rsidRDefault="00DD17FF" w:rsidP="00127B7C">
            <w:pPr>
              <w:pStyle w:val="Litentext"/>
            </w:pPr>
            <w:r>
              <w:t>Användarnamn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32A33" w14:textId="77777777" w:rsidR="00DD17FF" w:rsidRPr="00C72D0A" w:rsidRDefault="00DD17FF" w:rsidP="00127B7C">
            <w:pPr>
              <w:pStyle w:val="Litentext"/>
            </w:pPr>
            <w:r>
              <w:t xml:space="preserve">Organisationsblockstillhörighet </w:t>
            </w:r>
          </w:p>
        </w:tc>
      </w:tr>
      <w:tr w:rsidR="00DD17FF" w:rsidRPr="00C9446D" w14:paraId="605DCB5F" w14:textId="77777777" w:rsidTr="00127B7C">
        <w:trPr>
          <w:cantSplit/>
          <w:trHeight w:hRule="exact" w:val="284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D8D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F0C" w14:textId="77777777" w:rsidR="00DD17FF" w:rsidRPr="00C9446D" w:rsidRDefault="00DD17FF" w:rsidP="00127B7C">
            <w:pPr>
              <w:rPr>
                <w:rFonts w:ascii="Times New Roman" w:hAnsi="Times New Roman"/>
                <w:szCs w:val="19"/>
              </w:rPr>
            </w:pPr>
            <w:r w:rsidRPr="00C9446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46D">
              <w:rPr>
                <w:rFonts w:ascii="Times New Roman" w:hAnsi="Times New Roman"/>
              </w:rPr>
              <w:instrText xml:space="preserve"> FORMTEXT </w:instrText>
            </w:r>
            <w:r w:rsidRPr="00C9446D">
              <w:rPr>
                <w:rFonts w:ascii="Times New Roman" w:hAnsi="Times New Roman"/>
              </w:rPr>
            </w:r>
            <w:r w:rsidRPr="00C9446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C9446D">
              <w:rPr>
                <w:rFonts w:ascii="Times New Roman" w:hAnsi="Times New Roman"/>
              </w:rPr>
              <w:fldChar w:fldCharType="end"/>
            </w:r>
          </w:p>
        </w:tc>
      </w:tr>
    </w:tbl>
    <w:p w14:paraId="094FE2EB" w14:textId="77777777" w:rsidR="00DD17FF" w:rsidRDefault="00DD17FF" w:rsidP="009F348D"/>
    <w:p w14:paraId="58C0F7F5" w14:textId="77777777" w:rsidR="00DD17FF" w:rsidRDefault="00DD17FF" w:rsidP="009F348D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9923"/>
      </w:tblGrid>
      <w:tr w:rsidR="008E7F85" w:rsidRPr="006246D2" w14:paraId="498D6B0F" w14:textId="77777777" w:rsidTr="00127B7C">
        <w:trPr>
          <w:trHeight w:val="304"/>
        </w:trPr>
        <w:tc>
          <w:tcPr>
            <w:tcW w:w="9923" w:type="dxa"/>
            <w:tcBorders>
              <w:bottom w:val="single" w:sz="4" w:space="0" w:color="auto"/>
            </w:tcBorders>
          </w:tcPr>
          <w:p w14:paraId="7DF560BF" w14:textId="77777777" w:rsidR="008E7F85" w:rsidRPr="006246D2" w:rsidRDefault="008E7F85" w:rsidP="001B6DC7">
            <w:pPr>
              <w:rPr>
                <w:b/>
              </w:rPr>
            </w:pPr>
            <w:r>
              <w:br w:type="page"/>
            </w:r>
            <w:r w:rsidRPr="006246D2">
              <w:rPr>
                <w:b/>
              </w:rPr>
              <w:t xml:space="preserve">Jag önskar få login-uppgifter till konton för </w:t>
            </w:r>
            <w:r w:rsidR="001B6DC7">
              <w:rPr>
                <w:b/>
              </w:rPr>
              <w:t xml:space="preserve">Positionering </w:t>
            </w:r>
            <w:r w:rsidRPr="006246D2">
              <w:rPr>
                <w:b/>
              </w:rPr>
              <w:t xml:space="preserve">via: </w:t>
            </w:r>
          </w:p>
        </w:tc>
      </w:tr>
      <w:tr w:rsidR="008E7F85" w14:paraId="7BF88664" w14:textId="77777777" w:rsidTr="00127B7C">
        <w:trPr>
          <w:trHeight w:val="88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909" w14:textId="77777777" w:rsidR="008E7F85" w:rsidRDefault="008E7F85" w:rsidP="00127B7C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Kryfax</w:t>
            </w:r>
          </w:p>
          <w:p w14:paraId="2A6EBF43" w14:textId="77777777" w:rsidR="00703C9F" w:rsidRDefault="00703C9F" w:rsidP="00127B7C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Filkryptering Kurir</w:t>
            </w:r>
          </w:p>
          <w:p w14:paraId="75AC43E1" w14:textId="77777777" w:rsidR="008E7F85" w:rsidRDefault="008E7F85" w:rsidP="00127B7C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Fax</w:t>
            </w:r>
          </w:p>
          <w:p w14:paraId="6CB50712" w14:textId="77777777" w:rsidR="008E7F85" w:rsidRDefault="008E7F85" w:rsidP="00127B7C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Rek post</w:t>
            </w:r>
          </w:p>
          <w:p w14:paraId="77DD32F3" w14:textId="77777777" w:rsidR="008E7F85" w:rsidRDefault="008E7F85" w:rsidP="00127B7C">
            <w:pPr>
              <w:pStyle w:val="Litentext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Annat: </w:t>
            </w:r>
            <w:r w:rsidRPr="009129C6">
              <w:rPr>
                <w:rFonts w:ascii="Times New Roman" w:hAnsi="Times New Roman"/>
                <w:sz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129C6">
              <w:rPr>
                <w:rFonts w:ascii="Times New Roman" w:hAnsi="Times New Roman"/>
                <w:sz w:val="19"/>
              </w:rPr>
              <w:instrText xml:space="preserve"> FORMTEXT </w:instrText>
            </w:r>
            <w:r w:rsidRPr="009129C6">
              <w:rPr>
                <w:rFonts w:ascii="Times New Roman" w:hAnsi="Times New Roman"/>
                <w:sz w:val="19"/>
              </w:rPr>
            </w:r>
            <w:r w:rsidRPr="009129C6">
              <w:rPr>
                <w:rFonts w:ascii="Times New Roman" w:hAnsi="Times New Roman"/>
                <w:sz w:val="19"/>
              </w:rPr>
              <w:fldChar w:fldCharType="separate"/>
            </w:r>
            <w:r>
              <w:rPr>
                <w:rFonts w:ascii="Times New Roman" w:hAnsi="Times New Roman"/>
                <w:sz w:val="19"/>
              </w:rPr>
              <w:t> </w:t>
            </w:r>
            <w:r>
              <w:rPr>
                <w:rFonts w:ascii="Times New Roman" w:hAnsi="Times New Roman"/>
                <w:sz w:val="19"/>
              </w:rPr>
              <w:t> </w:t>
            </w:r>
            <w:r>
              <w:rPr>
                <w:rFonts w:ascii="Times New Roman" w:hAnsi="Times New Roman"/>
                <w:sz w:val="19"/>
              </w:rPr>
              <w:t> </w:t>
            </w:r>
            <w:r>
              <w:rPr>
                <w:rFonts w:ascii="Times New Roman" w:hAnsi="Times New Roman"/>
                <w:sz w:val="19"/>
              </w:rPr>
              <w:t> </w:t>
            </w:r>
            <w:r>
              <w:rPr>
                <w:rFonts w:ascii="Times New Roman" w:hAnsi="Times New Roman"/>
                <w:sz w:val="19"/>
              </w:rPr>
              <w:t> </w:t>
            </w:r>
            <w:r w:rsidRPr="009129C6">
              <w:rPr>
                <w:rFonts w:ascii="Times New Roman" w:hAnsi="Times New Roman"/>
                <w:sz w:val="19"/>
              </w:rPr>
              <w:fldChar w:fldCharType="end"/>
            </w:r>
          </w:p>
        </w:tc>
      </w:tr>
    </w:tbl>
    <w:p w14:paraId="08489CBF" w14:textId="77777777" w:rsidR="008E7F85" w:rsidRDefault="008E7F85" w:rsidP="008E7F85"/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475"/>
        <w:gridCol w:w="2547"/>
        <w:gridCol w:w="4618"/>
        <w:gridCol w:w="283"/>
      </w:tblGrid>
      <w:tr w:rsidR="008E7F85" w:rsidRPr="00315F0C" w14:paraId="1DA79DA5" w14:textId="77777777" w:rsidTr="00127B7C">
        <w:trPr>
          <w:gridAfter w:val="1"/>
          <w:wAfter w:w="283" w:type="dxa"/>
          <w:trHeight w:val="287"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4B20CF2" w14:textId="77777777" w:rsidR="008E7F85" w:rsidRPr="00315F0C" w:rsidRDefault="008E7F85" w:rsidP="001B6DC7">
            <w:pPr>
              <w:rPr>
                <w:b/>
              </w:rPr>
            </w:pPr>
            <w:r>
              <w:rPr>
                <w:b/>
              </w:rPr>
              <w:br w:type="page"/>
            </w:r>
            <w:r w:rsidRPr="00315F0C">
              <w:rPr>
                <w:b/>
              </w:rPr>
              <w:t xml:space="preserve">Övrig information </w:t>
            </w:r>
            <w:r w:rsidR="001B6DC7" w:rsidRPr="00315F0C">
              <w:rPr>
                <w:b/>
              </w:rPr>
              <w:t>Positionering</w:t>
            </w:r>
            <w:r w:rsidRPr="00315F0C">
              <w:rPr>
                <w:b/>
              </w:rPr>
              <w:t>:</w:t>
            </w:r>
          </w:p>
        </w:tc>
      </w:tr>
      <w:tr w:rsidR="008E7F85" w14:paraId="34F5C40A" w14:textId="77777777" w:rsidTr="00127B7C">
        <w:trPr>
          <w:gridAfter w:val="1"/>
          <w:wAfter w:w="283" w:type="dxa"/>
          <w:trHeight w:val="125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4D7" w14:textId="77777777" w:rsidR="008E7F85" w:rsidRPr="005F6EB3" w:rsidRDefault="008E7F85" w:rsidP="00127B7C">
            <w:pPr>
              <w:rPr>
                <w:sz w:val="15"/>
                <w:szCs w:val="15"/>
              </w:rPr>
            </w:pPr>
            <w:r w:rsidRPr="005F6EB3">
              <w:rPr>
                <w:sz w:val="15"/>
                <w:szCs w:val="15"/>
              </w:rPr>
              <w:t>Fritext: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E7F85" w14:paraId="2C04280A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757E" w14:textId="77777777" w:rsidR="008E7F85" w:rsidRDefault="008E7F85" w:rsidP="00127B7C">
            <w:pPr>
              <w:pStyle w:val="Litentext"/>
            </w:pPr>
          </w:p>
          <w:p w14:paraId="4F9E5603" w14:textId="77777777" w:rsidR="008E7F85" w:rsidRDefault="008E7F85" w:rsidP="00127B7C">
            <w:pPr>
              <w:pStyle w:val="Litentext"/>
            </w:pPr>
          </w:p>
          <w:p w14:paraId="085698DF" w14:textId="77777777" w:rsidR="008E7F85" w:rsidRPr="00172EB8" w:rsidRDefault="008E7F85" w:rsidP="00127B7C">
            <w:pPr>
              <w:pStyle w:val="Litentext"/>
              <w:rPr>
                <w:i/>
              </w:rPr>
            </w:pPr>
            <w:r w:rsidRPr="00172EB8">
              <w:t xml:space="preserve">Härmed godkänns beställning/ändring samt </w:t>
            </w:r>
            <w:r w:rsidRPr="00172EB8">
              <w:rPr>
                <w:i/>
              </w:rPr>
              <w:t xml:space="preserve">Allmänna villkor för Rakelsystemet </w:t>
            </w:r>
            <w:r w:rsidRPr="00A24092">
              <w:t xml:space="preserve">och de </w:t>
            </w:r>
            <w:r>
              <w:t>S</w:t>
            </w:r>
            <w:r w:rsidRPr="00172EB8">
              <w:rPr>
                <w:i/>
              </w:rPr>
              <w:t xml:space="preserve">ärskilda villkoren för Rakelsystemet </w:t>
            </w:r>
            <w:r w:rsidRPr="00A24092">
              <w:t>för respektive tjänst</w:t>
            </w:r>
            <w:r w:rsidRPr="00172EB8">
              <w:rPr>
                <w:i/>
              </w:rPr>
              <w:t xml:space="preserve"> </w:t>
            </w:r>
            <w:r w:rsidRPr="00A24092">
              <w:t xml:space="preserve">samt </w:t>
            </w:r>
            <w:r w:rsidRPr="00A24092">
              <w:rPr>
                <w:i/>
              </w:rPr>
              <w:t>Prislista för Rakelsystemet</w:t>
            </w:r>
            <w:r w:rsidRPr="00172EB8">
              <w:t>, aktuell version</w:t>
            </w:r>
            <w:r w:rsidRPr="00172EB8">
              <w:rPr>
                <w:i/>
              </w:rPr>
              <w:t>.</w:t>
            </w:r>
          </w:p>
          <w:p w14:paraId="7D334613" w14:textId="77777777" w:rsidR="008E7F85" w:rsidRDefault="008E7F85" w:rsidP="00127B7C">
            <w:pPr>
              <w:pStyle w:val="Litentext"/>
              <w:rPr>
                <w:i/>
              </w:rPr>
            </w:pPr>
            <w:r w:rsidRPr="00A24092">
              <w:t>I tillämpliga fall</w:t>
            </w:r>
            <w:r>
              <w:rPr>
                <w:i/>
              </w:rPr>
              <w:t xml:space="preserve"> A</w:t>
            </w:r>
            <w:r w:rsidRPr="00172EB8">
              <w:rPr>
                <w:i/>
              </w:rPr>
              <w:t>llmänna villko</w:t>
            </w:r>
            <w:r>
              <w:rPr>
                <w:i/>
              </w:rPr>
              <w:t xml:space="preserve">r för tjänsteleverantör i Rakel – </w:t>
            </w:r>
            <w:r w:rsidRPr="00172EB8">
              <w:rPr>
                <w:i/>
              </w:rPr>
              <w:t>anslutning på uppdrag av kund.</w:t>
            </w:r>
          </w:p>
          <w:p w14:paraId="33144768" w14:textId="77777777" w:rsidR="008E7F85" w:rsidRDefault="008E7F85" w:rsidP="00127B7C">
            <w:pPr>
              <w:pStyle w:val="Litentext"/>
            </w:pPr>
          </w:p>
        </w:tc>
      </w:tr>
      <w:tr w:rsidR="008E7F85" w14:paraId="6BAE0987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0D782" w14:textId="77777777" w:rsidR="008E7F85" w:rsidRDefault="008E7F85" w:rsidP="00127B7C">
            <w:pPr>
              <w:pStyle w:val="Litentext"/>
            </w:pPr>
            <w: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861D5" w14:textId="77777777" w:rsidR="008E7F85" w:rsidRDefault="008E7F85" w:rsidP="00127B7C">
            <w:pPr>
              <w:pStyle w:val="Litentext"/>
            </w:pPr>
            <w:r>
              <w:t>Datum</w:t>
            </w:r>
          </w:p>
        </w:tc>
        <w:tc>
          <w:tcPr>
            <w:tcW w:w="4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DE66C" w14:textId="77777777" w:rsidR="008E7F85" w:rsidRDefault="008E7F85" w:rsidP="00127B7C">
            <w:pPr>
              <w:ind w:left="963"/>
              <w:rPr>
                <w:b/>
              </w:rPr>
            </w:pPr>
            <w:r>
              <w:br/>
            </w:r>
            <w:r>
              <w:rPr>
                <w:b/>
              </w:rPr>
              <w:t xml:space="preserve">Mejla/skicka underskriven blankett och ev. bilagor till: </w:t>
            </w:r>
          </w:p>
          <w:p w14:paraId="62ED7FFE" w14:textId="77777777" w:rsidR="008E7F85" w:rsidRDefault="008E7F85" w:rsidP="00127B7C">
            <w:pPr>
              <w:ind w:left="963"/>
            </w:pPr>
            <w:hyperlink r:id="rId12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4C542D68" w14:textId="77777777" w:rsidR="008E7F85" w:rsidRDefault="008E7F85" w:rsidP="00127B7C">
            <w:pPr>
              <w:pStyle w:val="Litentext"/>
              <w:ind w:left="963"/>
            </w:pPr>
          </w:p>
          <w:p w14:paraId="545ECB77" w14:textId="77777777" w:rsidR="008E7F85" w:rsidRDefault="008E7F85" w:rsidP="00127B7C">
            <w:pPr>
              <w:pStyle w:val="Litentext"/>
              <w:ind w:left="963"/>
            </w:pPr>
            <w:r>
              <w:t>Teracom AB/Rakel kundstöd</w:t>
            </w:r>
          </w:p>
          <w:p w14:paraId="53B08885" w14:textId="77777777" w:rsidR="008E7F85" w:rsidRDefault="008E7F85" w:rsidP="00127B7C">
            <w:pPr>
              <w:pStyle w:val="Litentext"/>
              <w:ind w:left="963"/>
            </w:pPr>
            <w:r>
              <w:t>Box 30150</w:t>
            </w:r>
          </w:p>
          <w:p w14:paraId="36722C8F" w14:textId="77777777" w:rsidR="008E7F85" w:rsidRDefault="008E7F85" w:rsidP="00127B7C">
            <w:pPr>
              <w:pStyle w:val="Litentext"/>
              <w:ind w:left="963"/>
            </w:pPr>
            <w:r>
              <w:t>104 25 Stockholm</w:t>
            </w:r>
          </w:p>
          <w:p w14:paraId="55244669" w14:textId="77777777" w:rsidR="008E7F85" w:rsidRDefault="008E7F85" w:rsidP="00127B7C">
            <w:pPr>
              <w:ind w:left="963"/>
            </w:pPr>
          </w:p>
        </w:tc>
      </w:tr>
      <w:tr w:rsidR="008E7F85" w14:paraId="14FE34BE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hRule="exact" w:val="284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2A7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5A5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E86" w14:textId="77777777" w:rsidR="008E7F85" w:rsidRDefault="008E7F85" w:rsidP="00127B7C">
            <w:pPr>
              <w:spacing w:line="240" w:lineRule="auto"/>
              <w:rPr>
                <w:sz w:val="15"/>
              </w:rPr>
            </w:pPr>
          </w:p>
        </w:tc>
      </w:tr>
      <w:tr w:rsidR="008E7F85" w14:paraId="5D3FAB47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A0C73" w14:textId="77777777" w:rsidR="008E7F85" w:rsidRDefault="008E7F85" w:rsidP="00127B7C">
            <w:pPr>
              <w:pStyle w:val="Litentext"/>
            </w:pPr>
            <w:r>
              <w:t>Underskrift av behörig beställare</w:t>
            </w:r>
          </w:p>
        </w:tc>
        <w:tc>
          <w:tcPr>
            <w:tcW w:w="4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9729" w14:textId="77777777" w:rsidR="008E7F85" w:rsidRDefault="008E7F85" w:rsidP="00127B7C">
            <w:pPr>
              <w:spacing w:line="240" w:lineRule="auto"/>
              <w:rPr>
                <w:sz w:val="15"/>
              </w:rPr>
            </w:pPr>
          </w:p>
        </w:tc>
      </w:tr>
      <w:tr w:rsidR="008E7F85" w14:paraId="53A91EA2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964"/>
        </w:trPr>
        <w:tc>
          <w:tcPr>
            <w:tcW w:w="5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326" w14:textId="77777777" w:rsidR="008E7F85" w:rsidRDefault="008E7F85" w:rsidP="00127B7C">
            <w:pPr>
              <w:pStyle w:val="Sidhuvud"/>
            </w:pPr>
          </w:p>
        </w:tc>
        <w:tc>
          <w:tcPr>
            <w:tcW w:w="4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946" w14:textId="77777777" w:rsidR="008E7F85" w:rsidRDefault="008E7F85" w:rsidP="00127B7C">
            <w:pPr>
              <w:spacing w:line="240" w:lineRule="auto"/>
              <w:rPr>
                <w:sz w:val="15"/>
              </w:rPr>
            </w:pPr>
          </w:p>
        </w:tc>
      </w:tr>
      <w:tr w:rsidR="008E7F85" w14:paraId="03AEFC0C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8FC47" w14:textId="77777777" w:rsidR="008E7F85" w:rsidRDefault="008E7F85" w:rsidP="00127B7C">
            <w:pPr>
              <w:pStyle w:val="Litentext"/>
            </w:pPr>
            <w:r>
              <w:t>Namnförtydligande</w:t>
            </w:r>
          </w:p>
        </w:tc>
        <w:tc>
          <w:tcPr>
            <w:tcW w:w="4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7F2" w14:textId="77777777" w:rsidR="008E7F85" w:rsidRDefault="008E7F85" w:rsidP="00127B7C">
            <w:pPr>
              <w:spacing w:line="240" w:lineRule="auto"/>
              <w:rPr>
                <w:sz w:val="15"/>
              </w:rPr>
            </w:pPr>
          </w:p>
        </w:tc>
      </w:tr>
      <w:tr w:rsidR="008E7F85" w14:paraId="4668CEDF" w14:textId="77777777" w:rsidTr="00127B7C">
        <w:tblPrEx>
          <w:tblCellMar>
            <w:top w:w="17" w:type="dxa"/>
            <w:bottom w:w="17" w:type="dxa"/>
          </w:tblCellMar>
          <w:tblLook w:val="00BF" w:firstRow="1" w:lastRow="0" w:firstColumn="1" w:lastColumn="0" w:noHBand="0" w:noVBand="0"/>
        </w:tblPrEx>
        <w:trPr>
          <w:trHeight w:val="284"/>
        </w:trPr>
        <w:tc>
          <w:tcPr>
            <w:tcW w:w="5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8DF" w14:textId="77777777" w:rsidR="008E7F85" w:rsidRDefault="008E7F85" w:rsidP="00127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0BEA" w14:textId="77777777" w:rsidR="008E7F85" w:rsidRDefault="008E7F85" w:rsidP="00127B7C">
            <w:pPr>
              <w:spacing w:line="240" w:lineRule="auto"/>
              <w:rPr>
                <w:sz w:val="15"/>
              </w:rPr>
            </w:pPr>
          </w:p>
        </w:tc>
      </w:tr>
    </w:tbl>
    <w:p w14:paraId="3DD52A10" w14:textId="77777777" w:rsidR="008E7F85" w:rsidRDefault="008E7F85" w:rsidP="008E7F85"/>
    <w:p w14:paraId="35BB749D" w14:textId="77777777" w:rsidR="008E7F85" w:rsidRDefault="008E7F85" w:rsidP="008E7F85"/>
    <w:p w14:paraId="73758BD7" w14:textId="77777777" w:rsidR="009F348D" w:rsidRDefault="009F348D"/>
    <w:sectPr w:rsidR="009F348D" w:rsidSect="00345B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567" w:bottom="340" w:left="1701" w:header="879" w:footer="454" w:gutter="0"/>
      <w:pgBorders w:offsetFrom="page">
        <w:bottom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CD89" w14:textId="77777777" w:rsidR="00B5061D" w:rsidRDefault="00B5061D">
      <w:r>
        <w:separator/>
      </w:r>
    </w:p>
  </w:endnote>
  <w:endnote w:type="continuationSeparator" w:id="0">
    <w:p w14:paraId="79454C60" w14:textId="77777777" w:rsidR="00B5061D" w:rsidRDefault="00B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961B" w14:textId="77777777" w:rsidR="001F4DE1" w:rsidRDefault="001F4D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8ADC" w14:textId="77777777" w:rsidR="001F4DE1" w:rsidRDefault="001F4DE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EA38B4" w:rsidRPr="00315F0C" w14:paraId="4C1E7373" w14:textId="77777777" w:rsidTr="00315F0C">
      <w:trPr>
        <w:cantSplit/>
      </w:trPr>
      <w:tc>
        <w:tcPr>
          <w:tcW w:w="9923" w:type="dxa"/>
          <w:tcMar>
            <w:top w:w="113" w:type="dxa"/>
            <w:left w:w="70" w:type="dxa"/>
            <w:bottom w:w="0" w:type="dxa"/>
            <w:right w:w="70" w:type="dxa"/>
          </w:tcMar>
        </w:tcPr>
        <w:tbl>
          <w:tblPr>
            <w:tblW w:w="10634" w:type="dxa"/>
            <w:tblBorders>
              <w:insideH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3112"/>
            <w:gridCol w:w="2835"/>
            <w:gridCol w:w="1689"/>
            <w:gridCol w:w="801"/>
          </w:tblGrid>
          <w:tr w:rsidR="00315F0C" w:rsidRPr="00315F0C" w14:paraId="009F4ACB" w14:textId="77777777" w:rsidTr="0094762C">
            <w:trPr>
              <w:cantSplit/>
            </w:trPr>
            <w:tc>
              <w:tcPr>
                <w:tcW w:w="10634" w:type="dxa"/>
                <w:gridSpan w:val="5"/>
                <w:tcMar>
                  <w:top w:w="113" w:type="dxa"/>
                </w:tcMar>
              </w:tcPr>
              <w:p w14:paraId="524D7571" w14:textId="77777777" w:rsidR="00315F0C" w:rsidRPr="00315F0C" w:rsidRDefault="00315F0C" w:rsidP="00315F0C">
                <w:pPr>
                  <w:pStyle w:val="Sidfot"/>
                  <w:spacing w:before="60" w:after="100"/>
                  <w:rPr>
                    <w:sz w:val="18"/>
                    <w:szCs w:val="18"/>
                  </w:rPr>
                </w:pPr>
                <w:r w:rsidRPr="00315F0C">
                  <w:rPr>
                    <w:b/>
                    <w:bCs/>
                    <w:sz w:val="18"/>
                    <w:szCs w:val="18"/>
                  </w:rPr>
                  <w:t>MSB</w:t>
                </w:r>
                <w:r w:rsidRPr="00315F0C">
                  <w:rPr>
                    <w:sz w:val="18"/>
                    <w:szCs w:val="18"/>
                  </w:rPr>
                  <w:t xml:space="preserve"> Myndigheten för samhällsskydd och beredskap</w:t>
                </w:r>
              </w:p>
            </w:tc>
          </w:tr>
          <w:tr w:rsidR="00315F0C" w:rsidRPr="00315F0C" w14:paraId="304DE6AF" w14:textId="77777777" w:rsidTr="00315F0C">
            <w:trPr>
              <w:gridAfter w:val="1"/>
              <w:wAfter w:w="801" w:type="dxa"/>
              <w:cantSplit/>
            </w:trPr>
            <w:tc>
              <w:tcPr>
                <w:tcW w:w="2197" w:type="dxa"/>
              </w:tcPr>
              <w:p w14:paraId="7A04FFF2" w14:textId="77777777" w:rsidR="00315F0C" w:rsidRPr="00315F0C" w:rsidRDefault="00315F0C" w:rsidP="00315F0C">
                <w:pPr>
                  <w:pStyle w:val="Sidfot"/>
                  <w:rPr>
                    <w:b/>
                    <w:bCs/>
                    <w:sz w:val="18"/>
                    <w:szCs w:val="18"/>
                  </w:rPr>
                </w:pPr>
                <w:bookmarkStart w:id="2" w:name="Adress"/>
                <w:bookmarkEnd w:id="2"/>
                <w:r w:rsidRPr="00315F0C">
                  <w:rPr>
                    <w:b/>
                    <w:bCs/>
                    <w:sz w:val="18"/>
                    <w:szCs w:val="18"/>
                  </w:rPr>
                  <w:t>Postadress:</w:t>
                </w:r>
              </w:p>
              <w:p w14:paraId="2CDBDB95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651 81 Karlstad</w:t>
                </w:r>
              </w:p>
            </w:tc>
            <w:tc>
              <w:tcPr>
                <w:tcW w:w="3112" w:type="dxa"/>
              </w:tcPr>
              <w:p w14:paraId="09839B1B" w14:textId="77777777" w:rsidR="00315F0C" w:rsidRPr="00315F0C" w:rsidRDefault="00315F0C" w:rsidP="00315F0C">
                <w:pPr>
                  <w:pStyle w:val="Sidfot"/>
                  <w:rPr>
                    <w:b/>
                    <w:bCs/>
                    <w:sz w:val="18"/>
                    <w:szCs w:val="18"/>
                  </w:rPr>
                </w:pPr>
                <w:r w:rsidRPr="00315F0C">
                  <w:rPr>
                    <w:b/>
                    <w:bCs/>
                    <w:sz w:val="18"/>
                    <w:szCs w:val="18"/>
                  </w:rPr>
                  <w:t xml:space="preserve">Besöksadress: </w:t>
                </w:r>
              </w:p>
              <w:p w14:paraId="18E20239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Stockholm: Terminalvägen 14, Solna</w:t>
                </w:r>
              </w:p>
              <w:p w14:paraId="317C0D04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Karlstad: Packhusallén 2</w:t>
                </w:r>
              </w:p>
              <w:p w14:paraId="7F0C10CA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</w:p>
            </w:tc>
            <w:tc>
              <w:tcPr>
                <w:tcW w:w="2835" w:type="dxa"/>
                <w:tcMar>
                  <w:top w:w="113" w:type="dxa"/>
                </w:tcMar>
              </w:tcPr>
              <w:p w14:paraId="0CED1A62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Telefon: 0771-240 240</w:t>
                </w:r>
              </w:p>
              <w:p w14:paraId="7F19E4F5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Fax: 010-240 56 00</w:t>
                </w:r>
              </w:p>
              <w:p w14:paraId="1F719686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registrator@msb.se</w:t>
                </w:r>
              </w:p>
              <w:p w14:paraId="63A84E8C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www.msb.se</w:t>
                </w:r>
              </w:p>
              <w:p w14:paraId="4ADA2FB8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</w:p>
            </w:tc>
            <w:tc>
              <w:tcPr>
                <w:tcW w:w="1689" w:type="dxa"/>
                <w:tcMar>
                  <w:top w:w="113" w:type="dxa"/>
                </w:tcMar>
              </w:tcPr>
              <w:p w14:paraId="2F657E09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Org nr.</w:t>
                </w:r>
              </w:p>
              <w:p w14:paraId="63A0F117" w14:textId="77777777" w:rsidR="00315F0C" w:rsidRPr="00315F0C" w:rsidRDefault="00315F0C" w:rsidP="00315F0C">
                <w:pPr>
                  <w:pStyle w:val="Sidfot"/>
                  <w:rPr>
                    <w:sz w:val="18"/>
                    <w:szCs w:val="18"/>
                  </w:rPr>
                </w:pPr>
                <w:r w:rsidRPr="00315F0C">
                  <w:rPr>
                    <w:sz w:val="18"/>
                    <w:szCs w:val="18"/>
                  </w:rPr>
                  <w:t>202100-5984</w:t>
                </w:r>
              </w:p>
            </w:tc>
          </w:tr>
        </w:tbl>
        <w:p w14:paraId="37978D8F" w14:textId="77777777" w:rsidR="00EA38B4" w:rsidRPr="00315F0C" w:rsidRDefault="00EA38B4">
          <w:pPr>
            <w:pStyle w:val="Sidfot"/>
            <w:spacing w:after="100"/>
            <w:rPr>
              <w:rFonts w:ascii="Georgia" w:hAnsi="Georgia"/>
              <w:sz w:val="18"/>
              <w:szCs w:val="18"/>
            </w:rPr>
          </w:pPr>
        </w:p>
      </w:tc>
    </w:tr>
  </w:tbl>
  <w:p w14:paraId="473FEE13" w14:textId="77777777" w:rsidR="00413F04" w:rsidRDefault="00413F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93F8" w14:textId="77777777" w:rsidR="00B5061D" w:rsidRDefault="00B5061D">
      <w:r>
        <w:separator/>
      </w:r>
    </w:p>
  </w:footnote>
  <w:footnote w:type="continuationSeparator" w:id="0">
    <w:p w14:paraId="449E3836" w14:textId="77777777" w:rsidR="00B5061D" w:rsidRDefault="00B5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12BE" w14:textId="77777777" w:rsidR="001F4DE1" w:rsidRDefault="001F4D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413F04" w14:paraId="00CD38E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886" w:type="dxa"/>
          <w:vMerge w:val="restart"/>
        </w:tcPr>
        <w:p w14:paraId="3829ECB3" w14:textId="77777777" w:rsidR="005F2508" w:rsidRDefault="005F2508" w:rsidP="005F2508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3B6A633F" w14:textId="77777777" w:rsidR="00413F04" w:rsidRDefault="005F2508" w:rsidP="005F2508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7B6E4804" w14:textId="77777777" w:rsidR="00413F04" w:rsidRDefault="00413F04">
          <w:pPr>
            <w:spacing w:line="240" w:lineRule="auto"/>
          </w:pPr>
        </w:p>
      </w:tc>
      <w:tc>
        <w:tcPr>
          <w:tcW w:w="1988" w:type="dxa"/>
        </w:tcPr>
        <w:p w14:paraId="50CDC361" w14:textId="77777777" w:rsidR="00413F04" w:rsidRDefault="00413F04">
          <w:pPr>
            <w:spacing w:line="240" w:lineRule="auto"/>
          </w:pPr>
        </w:p>
      </w:tc>
    </w:tr>
    <w:tr w:rsidR="00413F04" w14:paraId="1E691B5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886" w:type="dxa"/>
          <w:vMerge/>
        </w:tcPr>
        <w:p w14:paraId="5C0BE501" w14:textId="77777777" w:rsidR="00413F04" w:rsidRDefault="00413F04">
          <w:pPr>
            <w:pStyle w:val="Sidfot"/>
          </w:pPr>
        </w:p>
      </w:tc>
      <w:tc>
        <w:tcPr>
          <w:tcW w:w="2911" w:type="dxa"/>
        </w:tcPr>
        <w:p w14:paraId="4F5D4C54" w14:textId="77777777" w:rsidR="00413F04" w:rsidRDefault="00413F04">
          <w:pPr>
            <w:rPr>
              <w:sz w:val="15"/>
            </w:rPr>
          </w:pPr>
        </w:p>
      </w:tc>
      <w:tc>
        <w:tcPr>
          <w:tcW w:w="1988" w:type="dxa"/>
        </w:tcPr>
        <w:p w14:paraId="49460636" w14:textId="77777777" w:rsidR="00413F04" w:rsidRDefault="00413F04">
          <w:pPr>
            <w:pStyle w:val="Litentext"/>
            <w:spacing w:before="60"/>
          </w:pPr>
          <w:bookmarkStart w:id="0" w:name="capPage_02"/>
          <w:r>
            <w:t xml:space="preserve">Sid </w:t>
          </w:r>
          <w:bookmarkEnd w:id="0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173D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1173DF">
              <w:rPr>
                <w:noProof/>
              </w:rPr>
              <w:t>2</w:t>
            </w:r>
          </w:fldSimple>
          <w:r>
            <w:t>)</w:t>
          </w:r>
        </w:p>
      </w:tc>
    </w:tr>
    <w:tr w:rsidR="00413F04" w14:paraId="7460CAE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886" w:type="dxa"/>
          <w:vMerge/>
        </w:tcPr>
        <w:p w14:paraId="414A844A" w14:textId="77777777" w:rsidR="00413F04" w:rsidRDefault="00413F04">
          <w:pPr>
            <w:pStyle w:val="Sidfot"/>
          </w:pPr>
        </w:p>
      </w:tc>
      <w:tc>
        <w:tcPr>
          <w:tcW w:w="2911" w:type="dxa"/>
        </w:tcPr>
        <w:p w14:paraId="62C1E0C0" w14:textId="77777777" w:rsidR="00413F04" w:rsidRDefault="00413F04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42D805BC" w14:textId="77777777" w:rsidR="00413F04" w:rsidRDefault="00413F04">
          <w:pPr>
            <w:spacing w:before="40"/>
            <w:rPr>
              <w:sz w:val="15"/>
            </w:rPr>
          </w:pPr>
        </w:p>
      </w:tc>
    </w:tr>
  </w:tbl>
  <w:p w14:paraId="4055A078" w14:textId="77777777" w:rsidR="00413F04" w:rsidRDefault="00413F04">
    <w:pPr>
      <w:pStyle w:val="Sidhuvud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413F04" w14:paraId="6907DAD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 w:val="restart"/>
        </w:tcPr>
        <w:p w14:paraId="7230C8B7" w14:textId="77777777" w:rsidR="00413F04" w:rsidRDefault="00413F04">
          <w:pPr>
            <w:pStyle w:val="Sidfot"/>
          </w:pPr>
        </w:p>
      </w:tc>
      <w:tc>
        <w:tcPr>
          <w:tcW w:w="2911" w:type="dxa"/>
        </w:tcPr>
        <w:p w14:paraId="5491088B" w14:textId="77777777" w:rsidR="00413F04" w:rsidRDefault="00413F04">
          <w:pPr>
            <w:spacing w:line="240" w:lineRule="auto"/>
          </w:pPr>
        </w:p>
      </w:tc>
      <w:tc>
        <w:tcPr>
          <w:tcW w:w="1988" w:type="dxa"/>
        </w:tcPr>
        <w:p w14:paraId="5B01A445" w14:textId="77777777" w:rsidR="00413F04" w:rsidRDefault="00413F04">
          <w:pPr>
            <w:spacing w:line="240" w:lineRule="auto"/>
          </w:pPr>
        </w:p>
      </w:tc>
    </w:tr>
    <w:tr w:rsidR="00413F04" w14:paraId="6701A6F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D64040F" w14:textId="77777777" w:rsidR="00413F04" w:rsidRDefault="00413F04">
          <w:pPr>
            <w:pStyle w:val="Sidfot"/>
          </w:pPr>
        </w:p>
      </w:tc>
      <w:tc>
        <w:tcPr>
          <w:tcW w:w="2911" w:type="dxa"/>
        </w:tcPr>
        <w:p w14:paraId="30FCA0FF" w14:textId="77777777" w:rsidR="00413F04" w:rsidRDefault="00413F04">
          <w:pPr>
            <w:rPr>
              <w:sz w:val="15"/>
            </w:rPr>
          </w:pPr>
        </w:p>
      </w:tc>
      <w:tc>
        <w:tcPr>
          <w:tcW w:w="1988" w:type="dxa"/>
        </w:tcPr>
        <w:p w14:paraId="66B91FB1" w14:textId="77777777" w:rsidR="00413F04" w:rsidRDefault="00413F04">
          <w:pPr>
            <w:pStyle w:val="Litentext"/>
            <w:spacing w:before="60"/>
          </w:pPr>
          <w:bookmarkStart w:id="1" w:name="capPage_01"/>
          <w:r>
            <w:t xml:space="preserve">Sid </w:t>
          </w:r>
          <w:bookmarkEnd w:id="1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173DF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1173DF">
              <w:rPr>
                <w:noProof/>
              </w:rPr>
              <w:t>2</w:t>
            </w:r>
          </w:fldSimple>
          <w:r>
            <w:t>)</w:t>
          </w:r>
        </w:p>
      </w:tc>
    </w:tr>
    <w:tr w:rsidR="00413F04" w14:paraId="09D8E2E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456F0728" w14:textId="77777777" w:rsidR="00413F04" w:rsidRDefault="00413F04">
          <w:pPr>
            <w:pStyle w:val="Sidfot"/>
          </w:pPr>
        </w:p>
      </w:tc>
      <w:tc>
        <w:tcPr>
          <w:tcW w:w="2911" w:type="dxa"/>
        </w:tcPr>
        <w:p w14:paraId="4F725090" w14:textId="77777777" w:rsidR="00413F04" w:rsidRDefault="00413F04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6F8985A4" w14:textId="77777777" w:rsidR="00413F04" w:rsidRDefault="00413F04">
          <w:pPr>
            <w:spacing w:before="40"/>
            <w:rPr>
              <w:sz w:val="15"/>
            </w:rPr>
          </w:pPr>
        </w:p>
      </w:tc>
    </w:tr>
    <w:tr w:rsidR="00413F04" w14:paraId="7516F23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737" w:type="dxa"/>
          <w:vMerge/>
        </w:tcPr>
        <w:p w14:paraId="6085C1B6" w14:textId="77777777" w:rsidR="00413F04" w:rsidRDefault="00413F04">
          <w:pPr>
            <w:pStyle w:val="Sidfot"/>
          </w:pPr>
        </w:p>
      </w:tc>
      <w:tc>
        <w:tcPr>
          <w:tcW w:w="4899" w:type="dxa"/>
          <w:gridSpan w:val="2"/>
        </w:tcPr>
        <w:p w14:paraId="06653E62" w14:textId="77777777" w:rsidR="00413F04" w:rsidRDefault="00413F04">
          <w:pPr>
            <w:pStyle w:val="Litentext"/>
            <w:spacing w:before="180"/>
            <w:jc w:val="right"/>
          </w:pPr>
        </w:p>
      </w:tc>
    </w:tr>
    <w:tr w:rsidR="0075230E" w14:paraId="065FC83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2"/>
        <w:wAfter w:w="4899" w:type="dxa"/>
        <w:cantSplit/>
        <w:trHeight w:val="270"/>
      </w:trPr>
      <w:tc>
        <w:tcPr>
          <w:tcW w:w="5737" w:type="dxa"/>
          <w:vMerge/>
        </w:tcPr>
        <w:p w14:paraId="0C57262A" w14:textId="77777777" w:rsidR="0075230E" w:rsidRDefault="0075230E">
          <w:pPr>
            <w:pStyle w:val="Sidfot"/>
          </w:pPr>
        </w:p>
      </w:tc>
    </w:tr>
    <w:tr w:rsidR="00413F04" w14:paraId="67B79E0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08"/>
      </w:trPr>
      <w:tc>
        <w:tcPr>
          <w:tcW w:w="5737" w:type="dxa"/>
          <w:vMerge/>
        </w:tcPr>
        <w:p w14:paraId="2391A1BB" w14:textId="77777777" w:rsidR="00413F04" w:rsidRDefault="00413F04">
          <w:pPr>
            <w:pStyle w:val="Sidfot"/>
          </w:pPr>
        </w:p>
      </w:tc>
      <w:tc>
        <w:tcPr>
          <w:tcW w:w="2911" w:type="dxa"/>
        </w:tcPr>
        <w:p w14:paraId="24F6470C" w14:textId="77777777" w:rsidR="00413F04" w:rsidRDefault="00413F04">
          <w:pPr>
            <w:pStyle w:val="Litentext"/>
            <w:spacing w:before="180"/>
          </w:pPr>
        </w:p>
      </w:tc>
      <w:tc>
        <w:tcPr>
          <w:tcW w:w="1988" w:type="dxa"/>
        </w:tcPr>
        <w:p w14:paraId="17104F1C" w14:textId="77777777" w:rsidR="00413F04" w:rsidRDefault="00413F04" w:rsidP="001F4DE1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577C18">
            <w:rPr>
              <w:sz w:val="15"/>
            </w:rPr>
            <w:t>2</w:t>
          </w:r>
          <w:r w:rsidR="009D6BA5">
            <w:rPr>
              <w:sz w:val="15"/>
            </w:rPr>
            <w:t>3</w:t>
          </w:r>
          <w:r w:rsidR="00577C18">
            <w:rPr>
              <w:sz w:val="15"/>
            </w:rPr>
            <w:t xml:space="preserve"> v</w:t>
          </w:r>
          <w:r w:rsidR="001F4DE1">
            <w:rPr>
              <w:sz w:val="15"/>
            </w:rPr>
            <w:t>8</w:t>
          </w:r>
        </w:p>
      </w:tc>
    </w:tr>
  </w:tbl>
  <w:p w14:paraId="0A36E0AB" w14:textId="011C83D5" w:rsidR="00413F04" w:rsidRDefault="00E5014E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5D76FA14" wp14:editId="510327D9">
          <wp:simplePos x="0" y="0"/>
          <wp:positionH relativeFrom="column">
            <wp:posOffset>-548005</wp:posOffset>
          </wp:positionH>
          <wp:positionV relativeFrom="page">
            <wp:posOffset>556260</wp:posOffset>
          </wp:positionV>
          <wp:extent cx="2523490" cy="7239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2B9"/>
    <w:multiLevelType w:val="hybridMultilevel"/>
    <w:tmpl w:val="0BF2983E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43F0CDE"/>
    <w:multiLevelType w:val="hybridMultilevel"/>
    <w:tmpl w:val="C13CD5A6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38E26379"/>
    <w:multiLevelType w:val="hybridMultilevel"/>
    <w:tmpl w:val="EC644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74DA8"/>
    <w:multiLevelType w:val="hybridMultilevel"/>
    <w:tmpl w:val="E6D4E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tzxP/+6DcYzJQlyUy3ksMQADGWqxfDScWeOeapwek2jmGGcA8KsDDWTlvXFJu6WvEbciD3RttFmEbSWA1Zhw==" w:salt="pdLhWdXEoGNTlb5rOCkcM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0"/>
    <w:rsid w:val="00001698"/>
    <w:rsid w:val="00007B2C"/>
    <w:rsid w:val="00013229"/>
    <w:rsid w:val="00015026"/>
    <w:rsid w:val="00016081"/>
    <w:rsid w:val="00016C2D"/>
    <w:rsid w:val="00027F15"/>
    <w:rsid w:val="00033DD1"/>
    <w:rsid w:val="00034978"/>
    <w:rsid w:val="000371BB"/>
    <w:rsid w:val="00040641"/>
    <w:rsid w:val="00043BCF"/>
    <w:rsid w:val="00062150"/>
    <w:rsid w:val="00067AA8"/>
    <w:rsid w:val="00075DF3"/>
    <w:rsid w:val="00077CE6"/>
    <w:rsid w:val="00086C8A"/>
    <w:rsid w:val="000A116C"/>
    <w:rsid w:val="000A58BF"/>
    <w:rsid w:val="000B6957"/>
    <w:rsid w:val="000C5C86"/>
    <w:rsid w:val="000D75F6"/>
    <w:rsid w:val="000E0C0D"/>
    <w:rsid w:val="000E3DD7"/>
    <w:rsid w:val="000E7268"/>
    <w:rsid w:val="00110851"/>
    <w:rsid w:val="001173DF"/>
    <w:rsid w:val="001223A0"/>
    <w:rsid w:val="00124C7B"/>
    <w:rsid w:val="00127B7C"/>
    <w:rsid w:val="001527CD"/>
    <w:rsid w:val="00164E2F"/>
    <w:rsid w:val="0018662C"/>
    <w:rsid w:val="00190A51"/>
    <w:rsid w:val="001A52E9"/>
    <w:rsid w:val="001B6DC7"/>
    <w:rsid w:val="001D77B4"/>
    <w:rsid w:val="001F10A0"/>
    <w:rsid w:val="001F4DE1"/>
    <w:rsid w:val="001F5B30"/>
    <w:rsid w:val="00207F5C"/>
    <w:rsid w:val="00213808"/>
    <w:rsid w:val="00214888"/>
    <w:rsid w:val="00223683"/>
    <w:rsid w:val="00233602"/>
    <w:rsid w:val="00243F1C"/>
    <w:rsid w:val="00251314"/>
    <w:rsid w:val="00262012"/>
    <w:rsid w:val="00262A10"/>
    <w:rsid w:val="00264B86"/>
    <w:rsid w:val="002756F9"/>
    <w:rsid w:val="00275B46"/>
    <w:rsid w:val="002806F4"/>
    <w:rsid w:val="00283518"/>
    <w:rsid w:val="00297FB4"/>
    <w:rsid w:val="002A655B"/>
    <w:rsid w:val="002A66DD"/>
    <w:rsid w:val="002C4234"/>
    <w:rsid w:val="002C706D"/>
    <w:rsid w:val="002D0567"/>
    <w:rsid w:val="002E5354"/>
    <w:rsid w:val="002F4445"/>
    <w:rsid w:val="003022BD"/>
    <w:rsid w:val="0031085B"/>
    <w:rsid w:val="00314449"/>
    <w:rsid w:val="00315F0C"/>
    <w:rsid w:val="00326BB8"/>
    <w:rsid w:val="00336850"/>
    <w:rsid w:val="00345B4D"/>
    <w:rsid w:val="0035319F"/>
    <w:rsid w:val="003544AD"/>
    <w:rsid w:val="0035452F"/>
    <w:rsid w:val="00355C35"/>
    <w:rsid w:val="003617AF"/>
    <w:rsid w:val="0038210E"/>
    <w:rsid w:val="003829C9"/>
    <w:rsid w:val="0039128C"/>
    <w:rsid w:val="00393C8C"/>
    <w:rsid w:val="00396DAF"/>
    <w:rsid w:val="003B5DEE"/>
    <w:rsid w:val="003B68C9"/>
    <w:rsid w:val="003B72A0"/>
    <w:rsid w:val="003B778D"/>
    <w:rsid w:val="003D4E7B"/>
    <w:rsid w:val="003F11B2"/>
    <w:rsid w:val="003F1417"/>
    <w:rsid w:val="004009BA"/>
    <w:rsid w:val="004134F3"/>
    <w:rsid w:val="00413F04"/>
    <w:rsid w:val="00416C82"/>
    <w:rsid w:val="00421B88"/>
    <w:rsid w:val="00441F19"/>
    <w:rsid w:val="00466F29"/>
    <w:rsid w:val="004761EB"/>
    <w:rsid w:val="004850BE"/>
    <w:rsid w:val="00490654"/>
    <w:rsid w:val="0049141A"/>
    <w:rsid w:val="004A00A9"/>
    <w:rsid w:val="004A0CA1"/>
    <w:rsid w:val="004A2C9D"/>
    <w:rsid w:val="004B594A"/>
    <w:rsid w:val="004D3AE2"/>
    <w:rsid w:val="004D5E6C"/>
    <w:rsid w:val="004F05DC"/>
    <w:rsid w:val="0050301A"/>
    <w:rsid w:val="00504269"/>
    <w:rsid w:val="00507779"/>
    <w:rsid w:val="00507E6C"/>
    <w:rsid w:val="00523221"/>
    <w:rsid w:val="005252A1"/>
    <w:rsid w:val="00534940"/>
    <w:rsid w:val="0054086F"/>
    <w:rsid w:val="005416F8"/>
    <w:rsid w:val="005648EB"/>
    <w:rsid w:val="005657EA"/>
    <w:rsid w:val="00577C18"/>
    <w:rsid w:val="00590642"/>
    <w:rsid w:val="005909E4"/>
    <w:rsid w:val="005A30A8"/>
    <w:rsid w:val="005A3E3B"/>
    <w:rsid w:val="005C11F0"/>
    <w:rsid w:val="005E1BA4"/>
    <w:rsid w:val="005F2508"/>
    <w:rsid w:val="00605D38"/>
    <w:rsid w:val="0061088C"/>
    <w:rsid w:val="00623144"/>
    <w:rsid w:val="006279BB"/>
    <w:rsid w:val="006304BA"/>
    <w:rsid w:val="00637CBF"/>
    <w:rsid w:val="00652F65"/>
    <w:rsid w:val="006572A8"/>
    <w:rsid w:val="00664F8C"/>
    <w:rsid w:val="006679A2"/>
    <w:rsid w:val="00670AEF"/>
    <w:rsid w:val="006752DB"/>
    <w:rsid w:val="00682E1A"/>
    <w:rsid w:val="0068607A"/>
    <w:rsid w:val="006A5B1B"/>
    <w:rsid w:val="006A700D"/>
    <w:rsid w:val="006A7046"/>
    <w:rsid w:val="006B0586"/>
    <w:rsid w:val="006E4457"/>
    <w:rsid w:val="006E4997"/>
    <w:rsid w:val="006F3AFA"/>
    <w:rsid w:val="00703C9F"/>
    <w:rsid w:val="00707323"/>
    <w:rsid w:val="0072427C"/>
    <w:rsid w:val="00724AD6"/>
    <w:rsid w:val="007401FE"/>
    <w:rsid w:val="0074657F"/>
    <w:rsid w:val="00746F73"/>
    <w:rsid w:val="0075230E"/>
    <w:rsid w:val="00753408"/>
    <w:rsid w:val="00766AC5"/>
    <w:rsid w:val="007716CF"/>
    <w:rsid w:val="00772324"/>
    <w:rsid w:val="007725CA"/>
    <w:rsid w:val="00783843"/>
    <w:rsid w:val="007C3696"/>
    <w:rsid w:val="007E3821"/>
    <w:rsid w:val="007E3C5E"/>
    <w:rsid w:val="00802989"/>
    <w:rsid w:val="008044C6"/>
    <w:rsid w:val="00814352"/>
    <w:rsid w:val="008155B0"/>
    <w:rsid w:val="0082733D"/>
    <w:rsid w:val="008304FF"/>
    <w:rsid w:val="00833619"/>
    <w:rsid w:val="00840893"/>
    <w:rsid w:val="0084219B"/>
    <w:rsid w:val="00844E90"/>
    <w:rsid w:val="008532AC"/>
    <w:rsid w:val="008542EC"/>
    <w:rsid w:val="00867F8A"/>
    <w:rsid w:val="00886212"/>
    <w:rsid w:val="008A0E7F"/>
    <w:rsid w:val="008A1943"/>
    <w:rsid w:val="008B23C1"/>
    <w:rsid w:val="008B3B32"/>
    <w:rsid w:val="008E2730"/>
    <w:rsid w:val="008E7F85"/>
    <w:rsid w:val="008F4C10"/>
    <w:rsid w:val="008F77E5"/>
    <w:rsid w:val="00903CCC"/>
    <w:rsid w:val="00910343"/>
    <w:rsid w:val="00917379"/>
    <w:rsid w:val="00926523"/>
    <w:rsid w:val="009329AA"/>
    <w:rsid w:val="00936DA2"/>
    <w:rsid w:val="0094319A"/>
    <w:rsid w:val="00945145"/>
    <w:rsid w:val="00945F8F"/>
    <w:rsid w:val="0094762C"/>
    <w:rsid w:val="009538EB"/>
    <w:rsid w:val="0096406C"/>
    <w:rsid w:val="009653A2"/>
    <w:rsid w:val="00970EAF"/>
    <w:rsid w:val="0097104F"/>
    <w:rsid w:val="00993542"/>
    <w:rsid w:val="009B1D7A"/>
    <w:rsid w:val="009B371B"/>
    <w:rsid w:val="009C6B4F"/>
    <w:rsid w:val="009D6BA5"/>
    <w:rsid w:val="009E1D60"/>
    <w:rsid w:val="009E67CF"/>
    <w:rsid w:val="009F348D"/>
    <w:rsid w:val="009F69FE"/>
    <w:rsid w:val="00A0240F"/>
    <w:rsid w:val="00A1558A"/>
    <w:rsid w:val="00A33F08"/>
    <w:rsid w:val="00A40C02"/>
    <w:rsid w:val="00A41036"/>
    <w:rsid w:val="00A42370"/>
    <w:rsid w:val="00A43B3F"/>
    <w:rsid w:val="00A52327"/>
    <w:rsid w:val="00A5481E"/>
    <w:rsid w:val="00A56D42"/>
    <w:rsid w:val="00A70393"/>
    <w:rsid w:val="00A718E0"/>
    <w:rsid w:val="00A959B4"/>
    <w:rsid w:val="00A978F5"/>
    <w:rsid w:val="00AC08BD"/>
    <w:rsid w:val="00AC383C"/>
    <w:rsid w:val="00AD57D2"/>
    <w:rsid w:val="00AE3232"/>
    <w:rsid w:val="00AF031B"/>
    <w:rsid w:val="00B116F3"/>
    <w:rsid w:val="00B15160"/>
    <w:rsid w:val="00B3117C"/>
    <w:rsid w:val="00B32ADB"/>
    <w:rsid w:val="00B34107"/>
    <w:rsid w:val="00B41E0E"/>
    <w:rsid w:val="00B5061D"/>
    <w:rsid w:val="00B53BAD"/>
    <w:rsid w:val="00B74F04"/>
    <w:rsid w:val="00B86BE5"/>
    <w:rsid w:val="00B879AC"/>
    <w:rsid w:val="00BB413C"/>
    <w:rsid w:val="00BC04F8"/>
    <w:rsid w:val="00BD71D1"/>
    <w:rsid w:val="00BE0CB7"/>
    <w:rsid w:val="00BF6DC5"/>
    <w:rsid w:val="00C065F6"/>
    <w:rsid w:val="00C128A8"/>
    <w:rsid w:val="00C12DF5"/>
    <w:rsid w:val="00C179BB"/>
    <w:rsid w:val="00C240A2"/>
    <w:rsid w:val="00C320F1"/>
    <w:rsid w:val="00C4520F"/>
    <w:rsid w:val="00C4771B"/>
    <w:rsid w:val="00C502AC"/>
    <w:rsid w:val="00C57898"/>
    <w:rsid w:val="00C60D01"/>
    <w:rsid w:val="00C74C39"/>
    <w:rsid w:val="00C82946"/>
    <w:rsid w:val="00C87E00"/>
    <w:rsid w:val="00C92A96"/>
    <w:rsid w:val="00C95E0D"/>
    <w:rsid w:val="00CC04B7"/>
    <w:rsid w:val="00CC1ACE"/>
    <w:rsid w:val="00CD7F34"/>
    <w:rsid w:val="00CE6DC1"/>
    <w:rsid w:val="00D051FE"/>
    <w:rsid w:val="00D13B82"/>
    <w:rsid w:val="00D143A5"/>
    <w:rsid w:val="00D15909"/>
    <w:rsid w:val="00D178C4"/>
    <w:rsid w:val="00D1792A"/>
    <w:rsid w:val="00D26A76"/>
    <w:rsid w:val="00D54EC2"/>
    <w:rsid w:val="00D60ABF"/>
    <w:rsid w:val="00D7417F"/>
    <w:rsid w:val="00DA3756"/>
    <w:rsid w:val="00DB23C6"/>
    <w:rsid w:val="00DC07C6"/>
    <w:rsid w:val="00DC3112"/>
    <w:rsid w:val="00DC4195"/>
    <w:rsid w:val="00DD17E9"/>
    <w:rsid w:val="00DD17FF"/>
    <w:rsid w:val="00DD6B51"/>
    <w:rsid w:val="00DD7DE0"/>
    <w:rsid w:val="00DF07DC"/>
    <w:rsid w:val="00E064D6"/>
    <w:rsid w:val="00E07D28"/>
    <w:rsid w:val="00E26A3D"/>
    <w:rsid w:val="00E4028F"/>
    <w:rsid w:val="00E5014E"/>
    <w:rsid w:val="00E53F20"/>
    <w:rsid w:val="00E64D43"/>
    <w:rsid w:val="00E8527B"/>
    <w:rsid w:val="00E86066"/>
    <w:rsid w:val="00EA38B4"/>
    <w:rsid w:val="00EA5E8D"/>
    <w:rsid w:val="00EC4760"/>
    <w:rsid w:val="00EF0AA3"/>
    <w:rsid w:val="00EF1572"/>
    <w:rsid w:val="00EF3F6D"/>
    <w:rsid w:val="00EF7F9D"/>
    <w:rsid w:val="00F06937"/>
    <w:rsid w:val="00F1011B"/>
    <w:rsid w:val="00F21792"/>
    <w:rsid w:val="00F30468"/>
    <w:rsid w:val="00F40476"/>
    <w:rsid w:val="00F42D9D"/>
    <w:rsid w:val="00F46C90"/>
    <w:rsid w:val="00F51231"/>
    <w:rsid w:val="00F81537"/>
    <w:rsid w:val="00F9390B"/>
    <w:rsid w:val="00FA2E18"/>
    <w:rsid w:val="00FA37CE"/>
    <w:rsid w:val="00FA3C1B"/>
    <w:rsid w:val="00FB3B45"/>
    <w:rsid w:val="00FC0F11"/>
    <w:rsid w:val="00FC15EA"/>
    <w:rsid w:val="00FC310A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5D422"/>
  <w15:chartTrackingRefBased/>
  <w15:docId w15:val="{09D4FF78-210D-453C-A4BB-2284923E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8D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character" w:customStyle="1" w:styleId="LitentextChar">
    <w:name w:val="Liten text Char"/>
    <w:link w:val="Litentext"/>
    <w:rsid w:val="008155B0"/>
    <w:rPr>
      <w:rFonts w:ascii="Verdana" w:hAnsi="Verdana"/>
      <w:sz w:val="15"/>
      <w:szCs w:val="24"/>
      <w:lang w:val="sv-SE" w:eastAsia="sv-SE" w:bidi="ar-SA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paragraph" w:customStyle="1" w:styleId="Ledtextsidfot">
    <w:name w:val="Ledtext sidfot"/>
    <w:basedOn w:val="Normal"/>
    <w:rsid w:val="009538EB"/>
    <w:pPr>
      <w:spacing w:before="40" w:line="240" w:lineRule="auto"/>
    </w:pPr>
    <w:rPr>
      <w:rFonts w:ascii="Georgia" w:hAnsi="Georgia"/>
      <w:sz w:val="16"/>
      <w:szCs w:val="20"/>
    </w:rPr>
  </w:style>
  <w:style w:type="paragraph" w:customStyle="1" w:styleId="Mallnummer">
    <w:name w:val="Mallnummer"/>
    <w:basedOn w:val="Normal"/>
    <w:rsid w:val="00396DAF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link w:val="Sidfot"/>
    <w:semiHidden/>
    <w:locked/>
    <w:rsid w:val="00EA38B4"/>
    <w:rPr>
      <w:rFonts w:ascii="Verdana" w:hAnsi="Verdana"/>
      <w:noProof/>
      <w:sz w:val="19"/>
      <w:szCs w:val="24"/>
      <w:lang w:val="sv-SE" w:eastAsia="sv-SE" w:bidi="ar-SA"/>
    </w:rPr>
  </w:style>
  <w:style w:type="paragraph" w:customStyle="1" w:styleId="Default">
    <w:name w:val="Default"/>
    <w:rsid w:val="00F512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Kommentarsreferens">
    <w:name w:val="annotation reference"/>
    <w:rsid w:val="00315F0C"/>
    <w:rPr>
      <w:sz w:val="16"/>
      <w:szCs w:val="16"/>
    </w:rPr>
  </w:style>
  <w:style w:type="paragraph" w:styleId="Kommentarer">
    <w:name w:val="annotation text"/>
    <w:basedOn w:val="Normal"/>
    <w:link w:val="KommentarerChar"/>
    <w:rsid w:val="00315F0C"/>
    <w:rPr>
      <w:sz w:val="20"/>
      <w:szCs w:val="20"/>
    </w:rPr>
  </w:style>
  <w:style w:type="character" w:customStyle="1" w:styleId="KommentarerChar">
    <w:name w:val="Kommentarer Char"/>
    <w:link w:val="Kommentarer"/>
    <w:rsid w:val="00315F0C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rsid w:val="00315F0C"/>
    <w:rPr>
      <w:b/>
      <w:bCs/>
    </w:rPr>
  </w:style>
  <w:style w:type="character" w:customStyle="1" w:styleId="KommentarsmneChar">
    <w:name w:val="Kommentarsämne Char"/>
    <w:link w:val="Kommentarsmne"/>
    <w:rsid w:val="00315F0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315F0C"/>
    <w:rPr>
      <w:rFonts w:ascii="Verdana" w:hAnsi="Verdan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ndstod.rakel@msb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8332A66AB4F27142A1C5C2980E278E88" ma:contentTypeVersion="12" ma:contentTypeDescription="Skapa ett nytt dokument." ma:contentTypeScope="" ma:versionID="d594ba077f6d100006f1f52d05246e9b">
  <xsd:schema xmlns:xsd="http://www.w3.org/2001/XMLSchema" xmlns:xs="http://www.w3.org/2001/XMLSchema" xmlns:p="http://schemas.microsoft.com/office/2006/metadata/properties" xmlns:ns2="09080109-f6cd-4eba-a2ee-73217fe696ed" xmlns:ns3="554e5c31-ed72-4fd5-9cd6-f54ff8c7cd0c" targetNamespace="http://schemas.microsoft.com/office/2006/metadata/properties" ma:root="true" ma:fieldsID="b8d31452714c6b0d1269b19342842c52" ns2:_="" ns3:_="">
    <xsd:import namespace="09080109-f6cd-4eba-a2ee-73217fe696ed"/>
    <xsd:import namespace="554e5c31-ed72-4fd5-9cd6-f54ff8c7cd0c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hf02ad6b9f284141b379071530ab5f71" minOccurs="0"/>
                <xsd:element ref="ns3:TaxCatchAll" minOccurs="0"/>
                <xsd:element ref="ns3:TaxCatchAllLabel" minOccurs="0"/>
                <xsd:element ref="ns3:ge9bc503274c486db604c89157c796fe" minOccurs="0"/>
                <xsd:element ref="ns3:MSB_Recor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ce1715f5-289e-47f7-83ae-f6ba43afb22b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5c31-ed72-4fd5-9cd6-f54ff8c7cd0c" elementFormDefault="qualified">
    <xsd:import namespace="http://schemas.microsoft.com/office/2006/documentManagement/types"/>
    <xsd:import namespace="http://schemas.microsoft.com/office/infopath/2007/PartnerControls"/>
    <xsd:element name="hf02ad6b9f284141b379071530ab5f71" ma:index="9" nillable="true" ma:taxonomy="true" ma:internalName="hf02ad6b9f284141b379071530ab5f71" ma:taxonomyFieldName="MSB_SiteBusinessProcess" ma:displayName="Handlingsslag" ma:default="1;#Standard|42db7290-f92b-446b-999c-1bee6d848af0" ma:fieldId="{1f02ad6b-9f28-4141-b379-071530ab5f71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308e7db1-5618-40eb-b948-4c6a327dd7cf}" ma:internalName="TaxCatchAll" ma:showField="CatchAllData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308e7db1-5618-40eb-b948-4c6a327dd7cf}" ma:internalName="TaxCatchAllLabel" ma:readOnly="true" ma:showField="CatchAllDataLabel" ma:web="554e5c31-ed72-4fd5-9cd6-f54ff8c7c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9bc503274c486db604c89157c796fe" ma:index="13" nillable="true" ma:taxonomy="true" ma:internalName="ge9bc503274c486db604c89157c796fe" ma:taxonomyFieldName="MSB_DocumentType" ma:displayName="Handlingstyp" ma:fieldId="{0e9bc503-274c-486d-b604-c89157c796fe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e5c31-ed72-4fd5-9cd6-f54ff8c7cd0c">
      <Value>1</Value>
    </TaxCatchAll>
    <MSB_RecordId xmlns="554e5c31-ed72-4fd5-9cd6-f54ff8c7cd0c" xsi:nil="true"/>
    <msbLabel xmlns="09080109-f6cd-4eba-a2ee-73217fe696ed"/>
    <hf02ad6b9f284141b379071530ab5f71 xmlns="554e5c31-ed72-4fd5-9cd6-f54ff8c7cd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hf02ad6b9f284141b379071530ab5f71>
    <ge9bc503274c486db604c89157c796fe xmlns="554e5c31-ed72-4fd5-9cd6-f54ff8c7cd0c">
      <Terms xmlns="http://schemas.microsoft.com/office/infopath/2007/PartnerControls"/>
    </ge9bc503274c486db604c89157c796fe>
  </documentManagement>
</p:properties>
</file>

<file path=customXml/itemProps1.xml><?xml version="1.0" encoding="utf-8"?>
<ds:datastoreItem xmlns:ds="http://schemas.openxmlformats.org/officeDocument/2006/customXml" ds:itemID="{52F89B6E-5920-4A5D-B64D-516386BF8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7BF73-1206-4362-A3BF-B02AB0269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AC437-D655-47C6-95F6-0F3E976C4B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6FFD97-3F1B-4649-B982-B43F764A7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554e5c31-ed72-4fd5-9cd6-f54ff8c7c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CECAF-1D92-4DC6-A2FA-91515A8A7538}">
  <ds:schemaRefs>
    <ds:schemaRef ds:uri="http://schemas.microsoft.com/office/2006/metadata/properties"/>
    <ds:schemaRef ds:uri="http://schemas.microsoft.com/office/infopath/2007/PartnerControls"/>
    <ds:schemaRef ds:uri="554e5c31-ed72-4fd5-9cd6-f54ff8c7cd0c"/>
    <ds:schemaRef ds:uri="09080109-f6cd-4eba-a2ee-73217fe69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1</TotalTime>
  <Pages>2</Pages>
  <Words>592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Blankettnr KBM/R 1 version 2</vt:lpstr>
    </vt:vector>
  </TitlesOfParts>
  <Company>MSB</Company>
  <LinksUpToDate>false</LinksUpToDate>
  <CharactersWithSpaces>3727</CharactersWithSpaces>
  <SharedDoc>false</SharedDoc>
  <HLinks>
    <vt:vector size="6" baseType="variant">
      <vt:variant>
        <vt:i4>2687042</vt:i4>
      </vt:variant>
      <vt:variant>
        <vt:i4>116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Blankettnr KBM/R 1 version 2</dc:title>
  <dc:subject/>
  <dc:creator>Alita</dc:creator>
  <cp:keywords/>
  <dc:description>KBM701
v1.0, 2008-03-02</dc:description>
  <cp:lastModifiedBy>Asplund Veronica</cp:lastModifiedBy>
  <cp:revision>2</cp:revision>
  <cp:lastPrinted>2022-11-07T16:17:00Z</cp:lastPrinted>
  <dcterms:created xsi:type="dcterms:W3CDTF">2025-01-13T10:31:00Z</dcterms:created>
  <dcterms:modified xsi:type="dcterms:W3CDTF">2025-01-13T10:31:00Z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  <property fmtid="{D5CDD505-2E9C-101B-9397-08002B2CF9AE}" pid="10" name="MSB_DocumentType">
    <vt:lpwstr/>
  </property>
  <property fmtid="{D5CDD505-2E9C-101B-9397-08002B2CF9AE}" pid="11" name="MSB_SiteBusinessProcess">
    <vt:lpwstr>1;#Standard|42db7290-f92b-446b-999c-1bee6d848af0</vt:lpwstr>
  </property>
</Properties>
</file>