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A93C" w14:textId="77777777" w:rsidR="007D62D6" w:rsidRPr="007D62D6" w:rsidRDefault="007D62D6" w:rsidP="007D62D6">
      <w:pPr>
        <w:rPr>
          <w:rFonts w:ascii="Arial" w:hAnsi="Arial" w:cs="Arial"/>
          <w:sz w:val="18"/>
          <w:szCs w:val="18"/>
        </w:rPr>
      </w:pPr>
    </w:p>
    <w:tbl>
      <w:tblPr>
        <w:tblStyle w:val="Tabellrutnt"/>
        <w:tblW w:w="10774" w:type="dxa"/>
        <w:tblInd w:w="-1281" w:type="dxa"/>
        <w:tblLook w:val="04A0" w:firstRow="1" w:lastRow="0" w:firstColumn="1" w:lastColumn="0" w:noHBand="0" w:noVBand="1"/>
      </w:tblPr>
      <w:tblGrid>
        <w:gridCol w:w="2550"/>
        <w:gridCol w:w="425"/>
        <w:gridCol w:w="2184"/>
        <w:gridCol w:w="397"/>
        <w:gridCol w:w="1532"/>
        <w:gridCol w:w="425"/>
        <w:gridCol w:w="2835"/>
        <w:gridCol w:w="426"/>
      </w:tblGrid>
      <w:tr w:rsidR="007D62D6" w:rsidRPr="007D62D6" w14:paraId="2E21DF19" w14:textId="77777777" w:rsidTr="007D62D6">
        <w:trPr>
          <w:trHeight w:val="1564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A42E17" w14:textId="77777777" w:rsidR="007D62D6" w:rsidRPr="00EB0B48" w:rsidRDefault="007D62D6" w:rsidP="007D62D6">
            <w:pPr>
              <w:rPr>
                <w:rFonts w:cs="Arial"/>
                <w:sz w:val="16"/>
                <w:szCs w:val="16"/>
              </w:rPr>
            </w:pPr>
          </w:p>
          <w:p w14:paraId="1F9B7F6D" w14:textId="0AC9A672" w:rsidR="007D62D6" w:rsidRPr="00EB0B48" w:rsidRDefault="007D62D6" w:rsidP="007D62D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B0B48">
              <w:rPr>
                <w:rFonts w:cs="Arial"/>
                <w:b/>
                <w:bCs/>
                <w:sz w:val="24"/>
                <w:szCs w:val="24"/>
              </w:rPr>
              <w:t xml:space="preserve">Förfrågan om </w:t>
            </w:r>
            <w:r w:rsidR="00EB0B48" w:rsidRPr="00EB0B48">
              <w:rPr>
                <w:rFonts w:cs="Arial"/>
                <w:b/>
                <w:bCs/>
                <w:sz w:val="24"/>
                <w:szCs w:val="24"/>
              </w:rPr>
              <w:t>MSB:s förstärkningsresurs</w:t>
            </w:r>
          </w:p>
          <w:p w14:paraId="773DF98D" w14:textId="77777777" w:rsidR="007D62D6" w:rsidRPr="00EB0B48" w:rsidRDefault="007D62D6" w:rsidP="007D62D6">
            <w:pPr>
              <w:rPr>
                <w:rFonts w:cs="Arial"/>
                <w:sz w:val="16"/>
                <w:szCs w:val="16"/>
              </w:rPr>
            </w:pPr>
          </w:p>
          <w:p w14:paraId="33BD0144" w14:textId="698089C3" w:rsidR="007D62D6" w:rsidRPr="00B15823" w:rsidRDefault="00B15823" w:rsidP="007D62D6">
            <w:pPr>
              <w:rPr>
                <w:rStyle w:val="Hyperlnk"/>
                <w:rFonts w:cs="Arial"/>
                <w:color w:val="auto"/>
                <w:szCs w:val="18"/>
                <w:u w:val="none"/>
              </w:rPr>
            </w:pPr>
            <w:r>
              <w:rPr>
                <w:rFonts w:cs="Arial"/>
                <w:szCs w:val="18"/>
              </w:rPr>
              <w:t>Förfrågan om stöd</w:t>
            </w:r>
            <w:r w:rsidR="007D62D6" w:rsidRPr="00EB0B48">
              <w:rPr>
                <w:rFonts w:cs="Arial"/>
                <w:szCs w:val="18"/>
              </w:rPr>
              <w:t xml:space="preserve"> görs av behörig beslutsfattare direkt till MSB</w:t>
            </w:r>
            <w:r>
              <w:rPr>
                <w:rFonts w:cs="Arial"/>
                <w:szCs w:val="18"/>
              </w:rPr>
              <w:t xml:space="preserve"> </w:t>
            </w:r>
            <w:r w:rsidR="007D62D6" w:rsidRPr="00EB0B48">
              <w:rPr>
                <w:rFonts w:cs="Arial"/>
                <w:szCs w:val="18"/>
              </w:rPr>
              <w:t>via Tjänsteman i beredskap (</w:t>
            </w:r>
            <w:proofErr w:type="spellStart"/>
            <w:r w:rsidR="007D62D6" w:rsidRPr="00EB0B48">
              <w:rPr>
                <w:rFonts w:cs="Arial"/>
                <w:szCs w:val="18"/>
              </w:rPr>
              <w:t>TiB</w:t>
            </w:r>
            <w:proofErr w:type="spellEnd"/>
            <w:r w:rsidR="007D62D6" w:rsidRPr="00EB0B48">
              <w:rPr>
                <w:rFonts w:cs="Arial"/>
                <w:szCs w:val="18"/>
              </w:rPr>
              <w:t>), på telefon:</w:t>
            </w:r>
            <w:r w:rsidR="007D62D6" w:rsidRPr="00EB0B48">
              <w:rPr>
                <w:rFonts w:cs="Arial"/>
                <w:b/>
                <w:szCs w:val="18"/>
              </w:rPr>
              <w:t xml:space="preserve"> 054-150 150</w:t>
            </w:r>
            <w:r w:rsidR="007D62D6" w:rsidRPr="00EB0B48">
              <w:rPr>
                <w:rFonts w:cs="Arial"/>
                <w:szCs w:val="18"/>
              </w:rPr>
              <w:t xml:space="preserve"> (via SOS Alarm) samt</w:t>
            </w:r>
            <w:r>
              <w:rPr>
                <w:rFonts w:cs="Arial"/>
                <w:szCs w:val="18"/>
              </w:rPr>
              <w:t xml:space="preserve"> genom att</w:t>
            </w:r>
            <w:r w:rsidR="007D62D6" w:rsidRPr="00EB0B48">
              <w:rPr>
                <w:rFonts w:cs="Arial"/>
                <w:szCs w:val="18"/>
              </w:rPr>
              <w:t xml:space="preserve"> </w:t>
            </w:r>
            <w:r w:rsidR="004D5460" w:rsidRPr="00EB0B48">
              <w:rPr>
                <w:rFonts w:cs="Arial"/>
                <w:szCs w:val="18"/>
              </w:rPr>
              <w:t xml:space="preserve">skyndsamt skicka in </w:t>
            </w:r>
            <w:r w:rsidR="007D62D6" w:rsidRPr="00EB0B48">
              <w:rPr>
                <w:rFonts w:cs="Arial"/>
                <w:szCs w:val="18"/>
              </w:rPr>
              <w:t>detta formulär till:</w:t>
            </w:r>
            <w:r w:rsidR="007D62D6" w:rsidRPr="00EB0B48">
              <w:rPr>
                <w:rFonts w:cs="Arial"/>
                <w:b/>
                <w:szCs w:val="18"/>
              </w:rPr>
              <w:t xml:space="preserve"> </w:t>
            </w:r>
            <w:hyperlink r:id="rId11" w:history="1">
              <w:r w:rsidR="007D62D6" w:rsidRPr="00EB0B48">
                <w:rPr>
                  <w:rStyle w:val="Hyperlnk"/>
                  <w:rFonts w:cs="Arial"/>
                  <w:b/>
                  <w:color w:val="auto"/>
                  <w:szCs w:val="18"/>
                </w:rPr>
                <w:t>tib@msb.se</w:t>
              </w:r>
            </w:hyperlink>
          </w:p>
          <w:p w14:paraId="462EC0B8" w14:textId="77777777" w:rsidR="007D62D6" w:rsidRPr="00EB0B48" w:rsidRDefault="007D62D6" w:rsidP="007D62D6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4E65BDA" w14:textId="77777777" w:rsidR="007D62D6" w:rsidRPr="00EB0B48" w:rsidRDefault="007D62D6" w:rsidP="007D62D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Kryssa i vilken/vilka förstärkningsresurser förfrågan avser</w:t>
            </w:r>
          </w:p>
          <w:p w14:paraId="25CC6A97" w14:textId="67F601D0" w:rsidR="007D62D6" w:rsidRPr="00EB0B48" w:rsidRDefault="007D62D6" w:rsidP="007134F4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D62D6" w:rsidRPr="007D62D6" w14:paraId="29B7420C" w14:textId="77777777" w:rsidTr="007D62D6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34823146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Flygande resurs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91AFB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12490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CCCC6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Barriärer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AD9D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13537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90B46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proofErr w:type="spellStart"/>
            <w:r w:rsidRPr="00EB0B48">
              <w:rPr>
                <w:rFonts w:cs="Arial"/>
                <w:sz w:val="16"/>
                <w:szCs w:val="16"/>
              </w:rPr>
              <w:t>Kemenhet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2287D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2318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82CC1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Sök och räddning (NUSAR)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99B49" w14:textId="77777777" w:rsidR="007D62D6" w:rsidRPr="007D62D6" w:rsidRDefault="00F74D37" w:rsidP="007134F4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16048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7D62D6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</w:p>
        </w:tc>
      </w:tr>
      <w:tr w:rsidR="007D62D6" w:rsidRPr="007D62D6" w14:paraId="11A258A7" w14:textId="77777777" w:rsidTr="007134F4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66D8A04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Skogsbrandsdepå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4BC7A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3797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F8C6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Sandfyllnadsmaskin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3851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1292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C6BE6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Avancerad indikering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FC52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16266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39E3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Luftburen sjuktransport (SNAM)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AA329" w14:textId="77777777" w:rsidR="007D62D6" w:rsidRPr="007D62D6" w:rsidRDefault="00F74D37" w:rsidP="007134F4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2089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7D62D6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</w:p>
        </w:tc>
      </w:tr>
      <w:tr w:rsidR="007D62D6" w:rsidRPr="007D62D6" w14:paraId="1F9B9D59" w14:textId="77777777" w:rsidTr="007134F4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1C2FC2C8" w14:textId="654DED1F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Högkapacitetspump 15m3</w:t>
            </w:r>
          </w:p>
          <w:p w14:paraId="6F502A66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(Lång vattentransport)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790A6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11225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52B6A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Sandsäckar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F45C4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18963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45C40" w14:textId="00B2C576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Personsanering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3DA3D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18962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851F2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Värdlandstöd (HNS)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C6716" w14:textId="77777777" w:rsidR="007D62D6" w:rsidRPr="007D62D6" w:rsidRDefault="00F74D37" w:rsidP="007134F4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15013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7D62D6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</w:p>
        </w:tc>
      </w:tr>
      <w:tr w:rsidR="007D62D6" w:rsidRPr="007D62D6" w14:paraId="5279272D" w14:textId="77777777" w:rsidTr="007134F4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2FF02E75" w14:textId="798EB35F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Högkapacitetspump 20 m3 (Kort vattentransport)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1127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16951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5C60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sz w:val="16"/>
                <w:szCs w:val="16"/>
              </w:rPr>
              <w:t>Oljedepå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BEC77" w14:textId="77777777" w:rsidR="007D62D6" w:rsidRPr="00EB0B48" w:rsidRDefault="00F74D37" w:rsidP="007134F4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/>
                  <w:sz w:val="16"/>
                  <w:szCs w:val="16"/>
                </w:rPr>
                <w:id w:val="-89720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D6" w:rsidRPr="00EB0B4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5D31E" w14:textId="66A4A934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10775" w14:textId="55FC0FDF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7DA04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37C01" w14:textId="77777777" w:rsidR="007D62D6" w:rsidRPr="007D62D6" w:rsidRDefault="007D62D6" w:rsidP="007134F4">
            <w:pPr>
              <w:rPr>
                <w:rFonts w:cs="Arial"/>
                <w:szCs w:val="18"/>
              </w:rPr>
            </w:pPr>
          </w:p>
        </w:tc>
      </w:tr>
    </w:tbl>
    <w:p w14:paraId="26B26E58" w14:textId="77777777" w:rsidR="007D62D6" w:rsidRPr="007D62D6" w:rsidRDefault="007D62D6" w:rsidP="007D62D6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ellrutnt"/>
        <w:tblW w:w="10632" w:type="dxa"/>
        <w:tblInd w:w="-1139" w:type="dxa"/>
        <w:tblBorders>
          <w:top w:val="dashDotStroked" w:sz="24" w:space="0" w:color="822757"/>
          <w:left w:val="dashDotStroked" w:sz="24" w:space="0" w:color="822757"/>
          <w:bottom w:val="dashDotStroked" w:sz="24" w:space="0" w:color="822757"/>
          <w:right w:val="dashDotStroked" w:sz="24" w:space="0" w:color="82275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5456"/>
      </w:tblGrid>
      <w:tr w:rsidR="007D62D6" w:rsidRPr="007D62D6" w14:paraId="7BBF0DFC" w14:textId="77777777" w:rsidTr="007B6205">
        <w:tc>
          <w:tcPr>
            <w:tcW w:w="10632" w:type="dxa"/>
            <w:gridSpan w:val="2"/>
          </w:tcPr>
          <w:p w14:paraId="263FE19D" w14:textId="77777777" w:rsidR="007D62D6" w:rsidRPr="007D62D6" w:rsidRDefault="007D62D6" w:rsidP="007134F4">
            <w:pPr>
              <w:jc w:val="center"/>
              <w:rPr>
                <w:rFonts w:cs="Arial"/>
                <w:b/>
                <w:szCs w:val="18"/>
              </w:rPr>
            </w:pPr>
            <w:r w:rsidRPr="00484055">
              <w:rPr>
                <w:rFonts w:cs="Arial"/>
                <w:b/>
                <w:sz w:val="16"/>
                <w:szCs w:val="16"/>
              </w:rPr>
              <w:t>Kontaktuppgifter</w:t>
            </w:r>
          </w:p>
        </w:tc>
      </w:tr>
      <w:tr w:rsidR="00EB0B48" w:rsidRPr="007D62D6" w14:paraId="33B99265" w14:textId="77777777" w:rsidTr="007B6205">
        <w:tc>
          <w:tcPr>
            <w:tcW w:w="5176" w:type="dxa"/>
            <w:shd w:val="clear" w:color="auto" w:fill="EFCADD" w:themeFill="accent2" w:themeFillTint="33"/>
          </w:tcPr>
          <w:p w14:paraId="6B888776" w14:textId="00E47B61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 xml:space="preserve">Behörig </w:t>
            </w:r>
            <w:r w:rsidR="00C57D5B">
              <w:rPr>
                <w:rFonts w:cs="Arial"/>
                <w:b/>
                <w:sz w:val="16"/>
                <w:szCs w:val="16"/>
              </w:rPr>
              <w:t>beställare</w:t>
            </w:r>
          </w:p>
        </w:tc>
        <w:tc>
          <w:tcPr>
            <w:tcW w:w="5456" w:type="dxa"/>
            <w:shd w:val="clear" w:color="auto" w:fill="EFCADD" w:themeFill="accent2" w:themeFillTint="33"/>
          </w:tcPr>
          <w:p w14:paraId="6FC1B113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</w:p>
          <w:p w14:paraId="74B325CD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Organisation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933556895"/>
                <w:placeholder>
                  <w:docPart w:val="7F53A7B48B3142BDB2BD32E073F9E05C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17BE2C13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Befattning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641391933"/>
                <w:placeholder>
                  <w:docPart w:val="48AE72DDCCBA40F9B7A698552078D56E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75AD9F74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Namn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911657063"/>
                <w:placeholder>
                  <w:docPart w:val="D9D263646C4E4DBC84E91693E44F356B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0CB1B14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Rakel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217409052"/>
                <w:placeholder>
                  <w:docPart w:val="C1DF8E1F3DE445578985D673E26E2D40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ADAA482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Telefon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-1842461384"/>
                <w:placeholder>
                  <w:docPart w:val="5C897943A741430A99F771595315B30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3410503B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E-post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-1408918390"/>
                <w:placeholder>
                  <w:docPart w:val="46C71FB623774F25A35625DE4194F5EB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F8F9E53" w14:textId="37AE4816" w:rsidR="004D5460" w:rsidRPr="00EB0B48" w:rsidRDefault="004D5460" w:rsidP="007134F4">
            <w:pPr>
              <w:rPr>
                <w:rFonts w:cs="Arial"/>
                <w:sz w:val="16"/>
                <w:szCs w:val="16"/>
              </w:rPr>
            </w:pPr>
          </w:p>
        </w:tc>
      </w:tr>
      <w:tr w:rsidR="007D62D6" w:rsidRPr="007D62D6" w14:paraId="6EB71438" w14:textId="77777777" w:rsidTr="007B6205">
        <w:tc>
          <w:tcPr>
            <w:tcW w:w="5176" w:type="dxa"/>
          </w:tcPr>
          <w:p w14:paraId="152EFD3F" w14:textId="3C080F06" w:rsidR="007D62D6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 xml:space="preserve">Kontakt på </w:t>
            </w:r>
            <w:r w:rsidR="00C57D5B">
              <w:rPr>
                <w:rFonts w:cs="Arial"/>
                <w:b/>
                <w:sz w:val="16"/>
                <w:szCs w:val="16"/>
              </w:rPr>
              <w:t>plats</w:t>
            </w:r>
          </w:p>
          <w:p w14:paraId="71320807" w14:textId="4390BD3F" w:rsidR="00C57D5B" w:rsidRPr="00C57D5B" w:rsidRDefault="00C57D5B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C57D5B">
              <w:rPr>
                <w:rFonts w:cs="Arial"/>
                <w:bCs/>
                <w:i/>
                <w:iCs/>
                <w:sz w:val="16"/>
                <w:szCs w:val="16"/>
              </w:rPr>
              <w:t>Den person som tar emot och ska nyttja MSB:s förstärkningsresurs</w:t>
            </w:r>
            <w:r>
              <w:rPr>
                <w:rFonts w:cs="Arial"/>
                <w:bCs/>
                <w:i/>
                <w:iCs/>
                <w:sz w:val="16"/>
                <w:szCs w:val="16"/>
              </w:rPr>
              <w:t xml:space="preserve"> för aktuell händelse</w:t>
            </w:r>
          </w:p>
        </w:tc>
        <w:tc>
          <w:tcPr>
            <w:tcW w:w="5456" w:type="dxa"/>
          </w:tcPr>
          <w:p w14:paraId="276ADE7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</w:p>
          <w:p w14:paraId="49E65B9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Organisation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-1049766945"/>
                <w:placeholder>
                  <w:docPart w:val="6E0F47075FF04EEB9E41173AA164CDE9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555A00E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Befattning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1952058471"/>
                <w:placeholder>
                  <w:docPart w:val="229D8D394AEB42B3BAB619DA9B53FE9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60EA02E3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Namn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615643403"/>
                <w:placeholder>
                  <w:docPart w:val="BEBF74402F0B452EA8479EAE7ED5DD15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545A7DF" w14:textId="77777777" w:rsidR="00AF2BC8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Rakel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2026904954"/>
                <w:placeholder>
                  <w:docPart w:val="72D7714C8656429B813603E4C14280C1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12BA38B1" w14:textId="77777777" w:rsidR="007D62D6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Telefon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395253016"/>
                <w:placeholder>
                  <w:docPart w:val="E5F729416FDF48D88C172B21CD8B32C2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0D14B6D7" w14:textId="750317F0" w:rsidR="00EB0B48" w:rsidRPr="00EB0B48" w:rsidRDefault="00EB0B48" w:rsidP="007134F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FD7D057" w14:textId="77777777" w:rsidR="007D62D6" w:rsidRPr="00EB0B48" w:rsidRDefault="007D62D6" w:rsidP="007D62D6">
      <w:pPr>
        <w:rPr>
          <w:rFonts w:ascii="Arial" w:hAnsi="Arial" w:cs="Arial"/>
          <w:bCs/>
          <w:sz w:val="2"/>
          <w:szCs w:val="2"/>
        </w:rPr>
      </w:pPr>
    </w:p>
    <w:tbl>
      <w:tblPr>
        <w:tblStyle w:val="Tabellrutnt"/>
        <w:tblW w:w="10632" w:type="dxa"/>
        <w:tblInd w:w="-1139" w:type="dxa"/>
        <w:tblBorders>
          <w:top w:val="dashDotStroked" w:sz="24" w:space="0" w:color="822757"/>
          <w:left w:val="dashDotStroked" w:sz="24" w:space="0" w:color="822757"/>
          <w:bottom w:val="dashDotStroked" w:sz="24" w:space="0" w:color="822757"/>
          <w:right w:val="dashDotStroked" w:sz="24" w:space="0" w:color="82275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5456"/>
      </w:tblGrid>
      <w:tr w:rsidR="007D62D6" w:rsidRPr="007D62D6" w14:paraId="4AF5963E" w14:textId="77777777" w:rsidTr="007B6205">
        <w:tc>
          <w:tcPr>
            <w:tcW w:w="10632" w:type="dxa"/>
            <w:gridSpan w:val="2"/>
          </w:tcPr>
          <w:p w14:paraId="3560504E" w14:textId="77777777" w:rsidR="007D62D6" w:rsidRPr="00EB0B48" w:rsidRDefault="007D62D6" w:rsidP="007134F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Händelsebeskrivning</w:t>
            </w:r>
          </w:p>
        </w:tc>
      </w:tr>
      <w:tr w:rsidR="007D62D6" w:rsidRPr="007D62D6" w14:paraId="7049EEFF" w14:textId="77777777" w:rsidTr="007B6205">
        <w:tc>
          <w:tcPr>
            <w:tcW w:w="5176" w:type="dxa"/>
            <w:shd w:val="clear" w:color="auto" w:fill="EFCADD" w:themeFill="accent2" w:themeFillTint="33"/>
          </w:tcPr>
          <w:p w14:paraId="4A9198CF" w14:textId="4889FEE7" w:rsidR="007D62D6" w:rsidRPr="00EB0B48" w:rsidRDefault="004D5460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Geografisk p</w:t>
            </w:r>
            <w:r w:rsidR="007D62D6" w:rsidRPr="00EB0B48">
              <w:rPr>
                <w:rFonts w:cs="Arial"/>
                <w:b/>
                <w:sz w:val="16"/>
                <w:szCs w:val="16"/>
              </w:rPr>
              <w:t>lats</w:t>
            </w:r>
            <w:r w:rsidRPr="00EB0B48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6" w:type="dxa"/>
            <w:shd w:val="clear" w:color="auto" w:fill="EFCADD" w:themeFill="accent2" w:themeFillTint="33"/>
          </w:tcPr>
          <w:p w14:paraId="4EA01BE8" w14:textId="77777777" w:rsidR="007D62D6" w:rsidRPr="00EB0B48" w:rsidRDefault="007D62D6" w:rsidP="007134F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F5B83E5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Län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274906776"/>
                <w:placeholder>
                  <w:docPart w:val="BFC161A228D143948E4F5CEAC3E77907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4DFE89F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Kommun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888533696"/>
                <w:placeholder>
                  <w:docPart w:val="3D9C3409462F41F2ACFC9C932E249A83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3CEBDC20" w14:textId="77777777" w:rsidR="007D62D6" w:rsidRPr="00EB0B48" w:rsidRDefault="007D62D6" w:rsidP="007134F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F689297" w14:textId="77777777" w:rsidR="007D62D6" w:rsidRPr="00EB0B48" w:rsidRDefault="007D62D6" w:rsidP="007134F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Koordinater</w:t>
            </w:r>
          </w:p>
          <w:p w14:paraId="29CC71F7" w14:textId="77777777" w:rsidR="007D62D6" w:rsidRPr="00EB0B48" w:rsidRDefault="007D62D6" w:rsidP="007134F4">
            <w:pPr>
              <w:rPr>
                <w:rFonts w:cs="Arial"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SWEREF99</w:t>
            </w:r>
            <w:r w:rsidRPr="00EB0B48">
              <w:rPr>
                <w:rFonts w:cs="Arial"/>
                <w:sz w:val="16"/>
                <w:szCs w:val="16"/>
              </w:rPr>
              <w:t xml:space="preserve">: </w:t>
            </w:r>
            <w:sdt>
              <w:sdtPr>
                <w:rPr>
                  <w:rFonts w:cs="Arial"/>
                  <w:sz w:val="16"/>
                  <w:szCs w:val="16"/>
                </w:rPr>
                <w:id w:val="198132907"/>
                <w:placeholder>
                  <w:docPart w:val="D05D5931549E4535A6023672A8325AA3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33CD2AB" w14:textId="77777777" w:rsidR="007D62D6" w:rsidRPr="00EB0B48" w:rsidRDefault="007D62D6" w:rsidP="007134F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0B48">
              <w:rPr>
                <w:rFonts w:cs="Arial"/>
                <w:b/>
                <w:bCs/>
                <w:sz w:val="16"/>
                <w:szCs w:val="16"/>
              </w:rPr>
              <w:t>WGS84:</w:t>
            </w:r>
            <w:r w:rsidRPr="00EB0B48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642233851"/>
                <w:placeholder>
                  <w:docPart w:val="0B3059628E1E4492ABC268DD3C773D34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  <w:p w14:paraId="2FDDEFEC" w14:textId="77777777" w:rsidR="007D62D6" w:rsidRPr="00EB0B48" w:rsidRDefault="007D62D6" w:rsidP="004D5460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D62D6" w:rsidRPr="007D62D6" w14:paraId="3D5DBD98" w14:textId="77777777" w:rsidTr="007B6205">
        <w:tc>
          <w:tcPr>
            <w:tcW w:w="5176" w:type="dxa"/>
          </w:tcPr>
          <w:p w14:paraId="3D19B13D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Objekt</w:t>
            </w:r>
          </w:p>
          <w:p w14:paraId="57FBA251" w14:textId="77777777" w:rsidR="004D5460" w:rsidRPr="00EB0B48" w:rsidRDefault="007D62D6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 xml:space="preserve">Beskriv </w:t>
            </w:r>
            <w:r w:rsidR="004D5460" w:rsidRPr="00EB0B48">
              <w:rPr>
                <w:rFonts w:cs="Arial"/>
                <w:bCs/>
                <w:sz w:val="16"/>
                <w:szCs w:val="16"/>
              </w:rPr>
              <w:t xml:space="preserve">den fysiska </w:t>
            </w:r>
            <w:r w:rsidRPr="00EB0B48">
              <w:rPr>
                <w:rFonts w:cs="Arial"/>
                <w:bCs/>
                <w:sz w:val="16"/>
                <w:szCs w:val="16"/>
              </w:rPr>
              <w:t>miljön händelsen sker i</w:t>
            </w:r>
          </w:p>
          <w:p w14:paraId="5F62AAAA" w14:textId="63279FDC" w:rsidR="007D62D6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  <w:r w:rsidR="007D62D6" w:rsidRPr="00EB0B48">
              <w:rPr>
                <w:rFonts w:cs="Arial"/>
                <w:bCs/>
                <w:i/>
                <w:iCs/>
                <w:sz w:val="16"/>
                <w:szCs w:val="16"/>
              </w:rPr>
              <w:t>x</w:t>
            </w:r>
            <w:r w:rsidR="004D5460" w:rsidRPr="00EB0B48">
              <w:rPr>
                <w:rFonts w:cs="Arial"/>
                <w:bCs/>
                <w:i/>
                <w:iCs/>
                <w:sz w:val="16"/>
                <w:szCs w:val="16"/>
              </w:rPr>
              <w:t>empel</w:t>
            </w: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:</w:t>
            </w:r>
            <w:r w:rsidR="007D62D6" w:rsidRPr="00EB0B48">
              <w:rPr>
                <w:rFonts w:cs="Arial"/>
                <w:bCs/>
                <w:i/>
                <w:iCs/>
                <w:sz w:val="16"/>
                <w:szCs w:val="16"/>
              </w:rPr>
              <w:t xml:space="preserve"> skog/hav/bebyggelse</w:t>
            </w:r>
          </w:p>
        </w:tc>
        <w:tc>
          <w:tcPr>
            <w:tcW w:w="5456" w:type="dxa"/>
          </w:tcPr>
          <w:p w14:paraId="673A29AD" w14:textId="059BB52D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48632756"/>
                <w:placeholder>
                  <w:docPart w:val="64AA0F9F52D54D42AECBFD7B8D28E820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0D71F681" w14:textId="77777777" w:rsidTr="007B6205">
        <w:tc>
          <w:tcPr>
            <w:tcW w:w="5176" w:type="dxa"/>
            <w:shd w:val="clear" w:color="auto" w:fill="EFCADD" w:themeFill="accent2" w:themeFillTint="33"/>
          </w:tcPr>
          <w:p w14:paraId="7FC975A8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Skada</w:t>
            </w:r>
          </w:p>
          <w:p w14:paraId="6AEA3E2D" w14:textId="77777777" w:rsidR="004D5460" w:rsidRPr="00EB0B48" w:rsidRDefault="007D62D6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Beskriv vilken skada som pågår nu utifrån</w:t>
            </w:r>
            <w:r w:rsidR="004D5460" w:rsidRPr="00EB0B48">
              <w:rPr>
                <w:rFonts w:cs="Arial"/>
                <w:bCs/>
                <w:sz w:val="16"/>
                <w:szCs w:val="16"/>
              </w:rPr>
              <w:t xml:space="preserve"> liv, egendom och miljö</w:t>
            </w:r>
          </w:p>
          <w:p w14:paraId="503F51B3" w14:textId="4740E218" w:rsidR="007D62D6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  <w:r w:rsidR="004D5460" w:rsidRPr="00EB0B48">
              <w:rPr>
                <w:rFonts w:cs="Arial"/>
                <w:bCs/>
                <w:i/>
                <w:iCs/>
                <w:sz w:val="16"/>
                <w:szCs w:val="16"/>
              </w:rPr>
              <w:t>xempel</w:t>
            </w: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 xml:space="preserve">: </w:t>
            </w:r>
            <w:r w:rsidR="004D5460" w:rsidRPr="00EB0B48">
              <w:rPr>
                <w:rFonts w:cs="Arial"/>
                <w:bCs/>
                <w:i/>
                <w:iCs/>
                <w:sz w:val="16"/>
                <w:szCs w:val="16"/>
              </w:rPr>
              <w:t>översvämning som hotar samhällsviktig verksamhet</w:t>
            </w:r>
          </w:p>
        </w:tc>
        <w:tc>
          <w:tcPr>
            <w:tcW w:w="5456" w:type="dxa"/>
            <w:shd w:val="clear" w:color="auto" w:fill="EFCADD" w:themeFill="accent2" w:themeFillTint="33"/>
          </w:tcPr>
          <w:p w14:paraId="282E25EE" w14:textId="402120DE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3509103"/>
                <w:placeholder>
                  <w:docPart w:val="633E9847F0C34A1C9BDCB443A69BAEF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2047315A" w14:textId="77777777" w:rsidTr="007B6205">
        <w:tc>
          <w:tcPr>
            <w:tcW w:w="5176" w:type="dxa"/>
          </w:tcPr>
          <w:p w14:paraId="59EB95FC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Hot</w:t>
            </w:r>
          </w:p>
          <w:p w14:paraId="202DF5B2" w14:textId="77777777" w:rsidR="00EB0B48" w:rsidRPr="00EB0B48" w:rsidRDefault="007D62D6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Beskriv vad som hotas av händelsen</w:t>
            </w:r>
          </w:p>
          <w:p w14:paraId="680A5A93" w14:textId="25B8B2C9" w:rsidR="007D62D6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Exempel: Hotar bebyggelse och samhällsviktig verksamhet</w:t>
            </w:r>
          </w:p>
        </w:tc>
        <w:tc>
          <w:tcPr>
            <w:tcW w:w="5456" w:type="dxa"/>
          </w:tcPr>
          <w:p w14:paraId="70419D94" w14:textId="29A6FD11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62892050"/>
                <w:placeholder>
                  <w:docPart w:val="41091E2F2EB64CF5858E54B3C706D6AD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118F8F3D" w14:textId="77777777" w:rsidTr="007B6205">
        <w:tc>
          <w:tcPr>
            <w:tcW w:w="5176" w:type="dxa"/>
            <w:shd w:val="clear" w:color="auto" w:fill="EFCADD" w:themeFill="accent2" w:themeFillTint="33"/>
          </w:tcPr>
          <w:p w14:paraId="616D0588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 xml:space="preserve">Mål med </w:t>
            </w:r>
            <w:r w:rsidR="00AF2BC8" w:rsidRPr="00EB0B48">
              <w:rPr>
                <w:rFonts w:cs="Arial"/>
                <w:b/>
                <w:sz w:val="16"/>
                <w:szCs w:val="16"/>
              </w:rPr>
              <w:t xml:space="preserve">pågående </w:t>
            </w:r>
            <w:r w:rsidRPr="00EB0B48">
              <w:rPr>
                <w:rFonts w:cs="Arial"/>
                <w:b/>
                <w:sz w:val="16"/>
                <w:szCs w:val="16"/>
              </w:rPr>
              <w:t>insats</w:t>
            </w:r>
          </w:p>
          <w:p w14:paraId="1D4A9A2C" w14:textId="7156B875" w:rsidR="00EB0B48" w:rsidRPr="00EB0B48" w:rsidRDefault="00AF2BC8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Vad önskas uppnås med den insats som pågår?</w:t>
            </w:r>
          </w:p>
          <w:p w14:paraId="663D0377" w14:textId="5DECDB62" w:rsidR="00AF2BC8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  <w:r w:rsidR="004D5460" w:rsidRPr="00EB0B48">
              <w:rPr>
                <w:rFonts w:cs="Arial"/>
                <w:bCs/>
                <w:i/>
                <w:iCs/>
                <w:sz w:val="16"/>
                <w:szCs w:val="16"/>
              </w:rPr>
              <w:t>x</w:t>
            </w: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empel:</w:t>
            </w:r>
            <w:r w:rsidR="004D5460" w:rsidRPr="00EB0B48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Förhindra samhällspåverkan i område X</w:t>
            </w:r>
          </w:p>
        </w:tc>
        <w:tc>
          <w:tcPr>
            <w:tcW w:w="5456" w:type="dxa"/>
            <w:shd w:val="clear" w:color="auto" w:fill="EFCADD" w:themeFill="accent2" w:themeFillTint="33"/>
          </w:tcPr>
          <w:p w14:paraId="4DBAC7CB" w14:textId="1549B4F5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6989885"/>
                <w:placeholder>
                  <w:docPart w:val="5B7876ED372A4B8B923C8A6BCA2004A8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4F349AE1" w14:textId="77777777" w:rsidTr="007B6205">
        <w:tc>
          <w:tcPr>
            <w:tcW w:w="5176" w:type="dxa"/>
          </w:tcPr>
          <w:p w14:paraId="45752D29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Insats</w:t>
            </w:r>
          </w:p>
          <w:p w14:paraId="103D4922" w14:textId="77777777" w:rsidR="00AF2BC8" w:rsidRPr="00EB0B48" w:rsidRDefault="00AF2BC8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Vad pågår för insats just nu kopplat till händelsen?</w:t>
            </w:r>
          </w:p>
          <w:p w14:paraId="4B76DE7E" w14:textId="10F11411" w:rsidR="00EB0B48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Exempel: Räddningstjänst på plats och har påbörjat släckning</w:t>
            </w:r>
          </w:p>
        </w:tc>
        <w:tc>
          <w:tcPr>
            <w:tcW w:w="5456" w:type="dxa"/>
          </w:tcPr>
          <w:p w14:paraId="2A425E9E" w14:textId="216FD344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1006741"/>
                <w:placeholder>
                  <w:docPart w:val="B81A6BB35D6F4DCD852D69A523B83669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06CA841E" w14:textId="77777777" w:rsidTr="007B6205">
        <w:tc>
          <w:tcPr>
            <w:tcW w:w="5176" w:type="dxa"/>
            <w:shd w:val="clear" w:color="auto" w:fill="EFCADD" w:themeFill="accent2" w:themeFillTint="33"/>
          </w:tcPr>
          <w:p w14:paraId="5B0725F0" w14:textId="77777777" w:rsidR="007D62D6" w:rsidRPr="00EB0B48" w:rsidRDefault="007D62D6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Prognos</w:t>
            </w:r>
          </w:p>
          <w:p w14:paraId="694A0180" w14:textId="77777777" w:rsidR="00AF2BC8" w:rsidRPr="00EB0B48" w:rsidRDefault="00AF2BC8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Hur länge bedöm</w:t>
            </w:r>
            <w:r w:rsidR="004D5460" w:rsidRPr="00EB0B48">
              <w:rPr>
                <w:rFonts w:cs="Arial"/>
                <w:bCs/>
                <w:sz w:val="16"/>
                <w:szCs w:val="16"/>
              </w:rPr>
              <w:t xml:space="preserve">s </w:t>
            </w:r>
            <w:r w:rsidRPr="00EB0B48">
              <w:rPr>
                <w:rFonts w:cs="Arial"/>
                <w:bCs/>
                <w:sz w:val="16"/>
                <w:szCs w:val="16"/>
              </w:rPr>
              <w:t>händelsen pågå?</w:t>
            </w:r>
          </w:p>
          <w:p w14:paraId="30268E85" w14:textId="6E241B3C" w:rsidR="00EB0B48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Exempel: Insatsen bedöms initialt pågå i 14 timmar</w:t>
            </w:r>
          </w:p>
        </w:tc>
        <w:tc>
          <w:tcPr>
            <w:tcW w:w="5456" w:type="dxa"/>
            <w:shd w:val="clear" w:color="auto" w:fill="EFCADD" w:themeFill="accent2" w:themeFillTint="33"/>
          </w:tcPr>
          <w:p w14:paraId="5236438E" w14:textId="6DC14247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80439440"/>
                <w:placeholder>
                  <w:docPart w:val="2C82B5A29CF949A29A123FA64752A67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4D5460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  <w:tr w:rsidR="007D62D6" w:rsidRPr="007D62D6" w14:paraId="068E9D5D" w14:textId="77777777" w:rsidTr="007B6205">
        <w:tc>
          <w:tcPr>
            <w:tcW w:w="5176" w:type="dxa"/>
          </w:tcPr>
          <w:p w14:paraId="3F957E82" w14:textId="4E9367C4" w:rsidR="007D62D6" w:rsidRPr="00EB0B48" w:rsidRDefault="00AF2BC8" w:rsidP="007134F4">
            <w:pPr>
              <w:rPr>
                <w:rFonts w:cs="Arial"/>
                <w:b/>
                <w:sz w:val="16"/>
                <w:szCs w:val="16"/>
              </w:rPr>
            </w:pPr>
            <w:r w:rsidRPr="00EB0B48">
              <w:rPr>
                <w:rFonts w:cs="Arial"/>
                <w:b/>
                <w:sz w:val="16"/>
                <w:szCs w:val="16"/>
              </w:rPr>
              <w:t>Kända r</w:t>
            </w:r>
            <w:r w:rsidR="007D62D6" w:rsidRPr="00EB0B48">
              <w:rPr>
                <w:rFonts w:cs="Arial"/>
                <w:b/>
                <w:sz w:val="16"/>
                <w:szCs w:val="16"/>
              </w:rPr>
              <w:t>isker</w:t>
            </w:r>
          </w:p>
          <w:p w14:paraId="04EE41A9" w14:textId="77777777" w:rsidR="00AF2BC8" w:rsidRDefault="00AF2BC8" w:rsidP="007134F4">
            <w:pPr>
              <w:rPr>
                <w:rFonts w:cs="Arial"/>
                <w:bCs/>
                <w:sz w:val="16"/>
                <w:szCs w:val="16"/>
              </w:rPr>
            </w:pPr>
            <w:r w:rsidRPr="00EB0B48">
              <w:rPr>
                <w:rFonts w:cs="Arial"/>
                <w:bCs/>
                <w:sz w:val="16"/>
                <w:szCs w:val="16"/>
              </w:rPr>
              <w:t>Finns det något som ni identifierat som risk MSB:s förstärkningsresurser när dessa anländer till plats för händelsen?</w:t>
            </w:r>
          </w:p>
          <w:p w14:paraId="223B2B19" w14:textId="04BE6803" w:rsidR="00EB0B48" w:rsidRPr="00EB0B48" w:rsidRDefault="00EB0B48" w:rsidP="007134F4">
            <w:pPr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B0B48">
              <w:rPr>
                <w:rFonts w:cs="Arial"/>
                <w:bCs/>
                <w:i/>
                <w:iCs/>
                <w:sz w:val="16"/>
                <w:szCs w:val="16"/>
              </w:rPr>
              <w:t>Exempel: Drönare i luften</w:t>
            </w:r>
          </w:p>
        </w:tc>
        <w:tc>
          <w:tcPr>
            <w:tcW w:w="5456" w:type="dxa"/>
          </w:tcPr>
          <w:p w14:paraId="52F11A66" w14:textId="439C11E4" w:rsidR="007D62D6" w:rsidRPr="00EB0B48" w:rsidRDefault="00F74D37" w:rsidP="007134F4">
            <w:pPr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05983824"/>
                <w:placeholder>
                  <w:docPart w:val="3D16CCC608BB43D2A015A4B0A691FE63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EB0B48" w:rsidRPr="00EB0B48">
                  <w:rPr>
                    <w:rFonts w:cs="Arial"/>
                    <w:sz w:val="16"/>
                    <w:szCs w:val="16"/>
                  </w:rPr>
                  <w:t>Klicka här för att ange text.</w:t>
                </w:r>
              </w:sdtContent>
            </w:sdt>
          </w:p>
        </w:tc>
      </w:tr>
    </w:tbl>
    <w:p w14:paraId="48B47CC0" w14:textId="77777777" w:rsidR="00EB0B48" w:rsidRPr="00EB0B48" w:rsidRDefault="00EB0B48" w:rsidP="00EB0B48">
      <w:pPr>
        <w:rPr>
          <w:rFonts w:ascii="Arial" w:hAnsi="Arial" w:cs="Arial"/>
          <w:sz w:val="18"/>
          <w:szCs w:val="18"/>
        </w:rPr>
      </w:pPr>
    </w:p>
    <w:sectPr w:rsidR="00EB0B48" w:rsidRPr="00EB0B48" w:rsidSect="005D535B">
      <w:headerReference w:type="default" r:id="rId12"/>
      <w:footerReference w:type="default" r:id="rId13"/>
      <w:headerReference w:type="first" r:id="rId14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327A" w14:textId="77777777" w:rsidR="00F74D37" w:rsidRDefault="00F74D37" w:rsidP="00EB6EDC">
      <w:pPr>
        <w:spacing w:after="0" w:line="240" w:lineRule="auto"/>
      </w:pPr>
      <w:r>
        <w:separator/>
      </w:r>
    </w:p>
  </w:endnote>
  <w:endnote w:type="continuationSeparator" w:id="0">
    <w:p w14:paraId="002A173A" w14:textId="77777777" w:rsidR="00F74D37" w:rsidRDefault="00F74D37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D806B4" w14:paraId="246356B7" w14:textId="77777777" w:rsidTr="000D7282">
      <w:trPr>
        <w:trHeight w:hRule="exact" w:val="680"/>
      </w:trPr>
      <w:tc>
        <w:tcPr>
          <w:tcW w:w="9072" w:type="dxa"/>
          <w:gridSpan w:val="4"/>
        </w:tcPr>
        <w:p w14:paraId="47D3D370" w14:textId="77777777" w:rsidR="00D806B4" w:rsidRPr="00423767" w:rsidRDefault="00D806B4" w:rsidP="00D806B4">
          <w:pPr>
            <w:pStyle w:val="Sidfot"/>
            <w:rPr>
              <w:b/>
            </w:rPr>
          </w:pPr>
        </w:p>
      </w:tc>
    </w:tr>
    <w:tr w:rsidR="00D806B4" w14:paraId="0433BFA1" w14:textId="77777777" w:rsidTr="000D7282">
      <w:trPr>
        <w:trHeight w:hRule="exact" w:val="340"/>
      </w:trPr>
      <w:tc>
        <w:tcPr>
          <w:tcW w:w="9072" w:type="dxa"/>
          <w:gridSpan w:val="4"/>
        </w:tcPr>
        <w:p w14:paraId="12027AF5" w14:textId="77777777" w:rsidR="00D806B4" w:rsidRPr="00423767" w:rsidRDefault="00D806B4" w:rsidP="00D806B4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D806B4" w14:paraId="771280C2" w14:textId="77777777" w:rsidTr="000D7282">
      <w:trPr>
        <w:trHeight w:val="172"/>
      </w:trPr>
      <w:tc>
        <w:tcPr>
          <w:tcW w:w="1834" w:type="dxa"/>
        </w:tcPr>
        <w:p w14:paraId="504B46EC" w14:textId="77777777" w:rsidR="00D806B4" w:rsidRDefault="00D806B4" w:rsidP="00D806B4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72ECB7DA" w14:textId="77777777" w:rsidR="00D806B4" w:rsidRDefault="00D806B4" w:rsidP="00D806B4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7E562A84" w14:textId="77777777" w:rsidR="00D806B4" w:rsidRDefault="00D806B4" w:rsidP="00D806B4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4AAA01C3" w14:textId="77777777" w:rsidR="00D806B4" w:rsidRDefault="00D806B4" w:rsidP="00D806B4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D806B4" w14:paraId="3B61582A" w14:textId="77777777" w:rsidTr="000D7282">
      <w:trPr>
        <w:trHeight w:val="20"/>
      </w:trPr>
      <w:tc>
        <w:tcPr>
          <w:tcW w:w="1834" w:type="dxa"/>
        </w:tcPr>
        <w:p w14:paraId="1BE29A66" w14:textId="77777777" w:rsidR="00D806B4" w:rsidRDefault="00D806B4" w:rsidP="00D806B4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F4A01B6" w14:textId="77777777" w:rsidR="00D806B4" w:rsidRDefault="00D806B4" w:rsidP="00D806B4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353087F9" w14:textId="77777777" w:rsidR="00D806B4" w:rsidRDefault="00F74D37" w:rsidP="00D806B4">
          <w:pPr>
            <w:pStyle w:val="Sidfot"/>
          </w:pPr>
          <w:hyperlink r:id="rId1" w:history="1">
            <w:r w:rsidR="00D806B4" w:rsidRPr="00E863EF">
              <w:t>www.msb.se</w:t>
            </w:r>
          </w:hyperlink>
        </w:p>
      </w:tc>
      <w:tc>
        <w:tcPr>
          <w:tcW w:w="2941" w:type="dxa"/>
        </w:tcPr>
        <w:p w14:paraId="21DD21AB" w14:textId="77777777" w:rsidR="00D806B4" w:rsidRDefault="00D806B4" w:rsidP="00D806B4">
          <w:pPr>
            <w:pStyle w:val="Sidfot"/>
          </w:pPr>
        </w:p>
      </w:tc>
    </w:tr>
  </w:tbl>
  <w:p w14:paraId="20802232" w14:textId="77777777" w:rsidR="00423767" w:rsidRPr="00D806B4" w:rsidRDefault="00423767" w:rsidP="00D806B4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0739" w14:textId="77777777" w:rsidR="00F74D37" w:rsidRDefault="00F74D37" w:rsidP="00EB6EDC">
      <w:pPr>
        <w:spacing w:after="0" w:line="240" w:lineRule="auto"/>
      </w:pPr>
      <w:r>
        <w:separator/>
      </w:r>
    </w:p>
  </w:footnote>
  <w:footnote w:type="continuationSeparator" w:id="0">
    <w:p w14:paraId="67A7FFBF" w14:textId="77777777" w:rsidR="00F74D37" w:rsidRDefault="00F74D37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1294" w14:textId="77777777" w:rsidR="00E05A6D" w:rsidRPr="00E05A6D" w:rsidRDefault="00E05A6D" w:rsidP="00E05A6D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4C91E6C4" w14:textId="77777777" w:rsidTr="00E05A6D">
      <w:trPr>
        <w:trHeight w:val="567"/>
      </w:trPr>
      <w:tc>
        <w:tcPr>
          <w:tcW w:w="8080" w:type="dxa"/>
          <w:vMerge w:val="restart"/>
        </w:tcPr>
        <w:p w14:paraId="78A29101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0FA1C868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7D2CA580" w14:textId="77777777" w:rsidTr="00390A9F">
      <w:trPr>
        <w:trHeight w:val="883"/>
      </w:trPr>
      <w:tc>
        <w:tcPr>
          <w:tcW w:w="8080" w:type="dxa"/>
          <w:vMerge/>
        </w:tcPr>
        <w:p w14:paraId="144ED4C2" w14:textId="77777777" w:rsidR="0055557D" w:rsidRDefault="0055557D" w:rsidP="0055557D">
          <w:pPr>
            <w:pStyle w:val="rendenr"/>
          </w:pPr>
        </w:p>
      </w:tc>
      <w:tc>
        <w:tcPr>
          <w:tcW w:w="963" w:type="dxa"/>
        </w:tcPr>
        <w:p w14:paraId="2F44CB01" w14:textId="77777777" w:rsidR="0055557D" w:rsidRDefault="0055557D" w:rsidP="0055557D"/>
      </w:tc>
    </w:tr>
  </w:tbl>
  <w:p w14:paraId="34D60BEC" w14:textId="77777777" w:rsidR="0055557D" w:rsidRDefault="0055557D" w:rsidP="00AC0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FB11" w14:textId="77777777" w:rsidR="008B5E99" w:rsidRDefault="008B5E99" w:rsidP="008B5E99">
    <w:pPr>
      <w:pStyle w:val="Sidhuvud"/>
      <w:spacing w:after="40"/>
    </w:pPr>
  </w:p>
  <w:p w14:paraId="1749A2F4" w14:textId="77777777" w:rsidR="0055557D" w:rsidRDefault="0055557D" w:rsidP="008B5E99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638F4DAC" wp14:editId="0BA3B546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D6"/>
    <w:rsid w:val="00003B34"/>
    <w:rsid w:val="000105B3"/>
    <w:rsid w:val="00017381"/>
    <w:rsid w:val="000227DE"/>
    <w:rsid w:val="0002743E"/>
    <w:rsid w:val="00030B7B"/>
    <w:rsid w:val="0006021A"/>
    <w:rsid w:val="00066531"/>
    <w:rsid w:val="00070C42"/>
    <w:rsid w:val="0007348F"/>
    <w:rsid w:val="0007628B"/>
    <w:rsid w:val="000A6AB5"/>
    <w:rsid w:val="000A7057"/>
    <w:rsid w:val="000C47D1"/>
    <w:rsid w:val="000D04ED"/>
    <w:rsid w:val="000D478F"/>
    <w:rsid w:val="000E7878"/>
    <w:rsid w:val="00105768"/>
    <w:rsid w:val="00121B45"/>
    <w:rsid w:val="00166BE7"/>
    <w:rsid w:val="00195E7A"/>
    <w:rsid w:val="001A458E"/>
    <w:rsid w:val="001B4E7C"/>
    <w:rsid w:val="001E0968"/>
    <w:rsid w:val="001E49D9"/>
    <w:rsid w:val="001F1143"/>
    <w:rsid w:val="002244FF"/>
    <w:rsid w:val="0025438A"/>
    <w:rsid w:val="002638C6"/>
    <w:rsid w:val="002A79F4"/>
    <w:rsid w:val="002A7A02"/>
    <w:rsid w:val="002B787B"/>
    <w:rsid w:val="002E0ACB"/>
    <w:rsid w:val="002E3310"/>
    <w:rsid w:val="002E505A"/>
    <w:rsid w:val="003025CE"/>
    <w:rsid w:val="0031048F"/>
    <w:rsid w:val="00324310"/>
    <w:rsid w:val="00382036"/>
    <w:rsid w:val="003879C0"/>
    <w:rsid w:val="003A1155"/>
    <w:rsid w:val="003A2773"/>
    <w:rsid w:val="003A67C4"/>
    <w:rsid w:val="003C0382"/>
    <w:rsid w:val="003C1488"/>
    <w:rsid w:val="003D2A7B"/>
    <w:rsid w:val="003E0E0E"/>
    <w:rsid w:val="00416D1B"/>
    <w:rsid w:val="00423767"/>
    <w:rsid w:val="004538A7"/>
    <w:rsid w:val="00456AF0"/>
    <w:rsid w:val="00467B93"/>
    <w:rsid w:val="004734E2"/>
    <w:rsid w:val="00484055"/>
    <w:rsid w:val="004B45C7"/>
    <w:rsid w:val="004B60DB"/>
    <w:rsid w:val="004C2520"/>
    <w:rsid w:val="004D5460"/>
    <w:rsid w:val="004E38EE"/>
    <w:rsid w:val="00510469"/>
    <w:rsid w:val="005142FB"/>
    <w:rsid w:val="005158E2"/>
    <w:rsid w:val="005213F1"/>
    <w:rsid w:val="00543DA9"/>
    <w:rsid w:val="00550042"/>
    <w:rsid w:val="00552ED9"/>
    <w:rsid w:val="0055557D"/>
    <w:rsid w:val="005D535B"/>
    <w:rsid w:val="00613B74"/>
    <w:rsid w:val="00620BFC"/>
    <w:rsid w:val="0062692B"/>
    <w:rsid w:val="00631180"/>
    <w:rsid w:val="006522F6"/>
    <w:rsid w:val="006A252A"/>
    <w:rsid w:val="006C5C8F"/>
    <w:rsid w:val="006D353F"/>
    <w:rsid w:val="006D723C"/>
    <w:rsid w:val="006F3B68"/>
    <w:rsid w:val="006F6664"/>
    <w:rsid w:val="00711ECE"/>
    <w:rsid w:val="00727E9A"/>
    <w:rsid w:val="007809DA"/>
    <w:rsid w:val="007B4C06"/>
    <w:rsid w:val="007B6205"/>
    <w:rsid w:val="007B6EB4"/>
    <w:rsid w:val="007C1AB5"/>
    <w:rsid w:val="007D285C"/>
    <w:rsid w:val="007D62D6"/>
    <w:rsid w:val="007F37D7"/>
    <w:rsid w:val="0083005E"/>
    <w:rsid w:val="00862843"/>
    <w:rsid w:val="008722F8"/>
    <w:rsid w:val="008B5540"/>
    <w:rsid w:val="008B5E08"/>
    <w:rsid w:val="008B5E99"/>
    <w:rsid w:val="008E03F5"/>
    <w:rsid w:val="008E6877"/>
    <w:rsid w:val="009067DE"/>
    <w:rsid w:val="00927C00"/>
    <w:rsid w:val="009C5275"/>
    <w:rsid w:val="00A302D5"/>
    <w:rsid w:val="00A45F78"/>
    <w:rsid w:val="00A463EB"/>
    <w:rsid w:val="00A636E6"/>
    <w:rsid w:val="00A84FAC"/>
    <w:rsid w:val="00A97E9D"/>
    <w:rsid w:val="00AC0A62"/>
    <w:rsid w:val="00AC45A3"/>
    <w:rsid w:val="00AD2B57"/>
    <w:rsid w:val="00AF2A93"/>
    <w:rsid w:val="00AF2BC8"/>
    <w:rsid w:val="00B15823"/>
    <w:rsid w:val="00B318FA"/>
    <w:rsid w:val="00B408C6"/>
    <w:rsid w:val="00B52212"/>
    <w:rsid w:val="00B73581"/>
    <w:rsid w:val="00B96479"/>
    <w:rsid w:val="00BA21C3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57D5B"/>
    <w:rsid w:val="00C6401C"/>
    <w:rsid w:val="00C9634C"/>
    <w:rsid w:val="00CB0494"/>
    <w:rsid w:val="00CE47C6"/>
    <w:rsid w:val="00CF7B14"/>
    <w:rsid w:val="00D63DEC"/>
    <w:rsid w:val="00D806B4"/>
    <w:rsid w:val="00D92F72"/>
    <w:rsid w:val="00DA4414"/>
    <w:rsid w:val="00DC47C1"/>
    <w:rsid w:val="00DC5F1B"/>
    <w:rsid w:val="00DC6C6F"/>
    <w:rsid w:val="00DF73D1"/>
    <w:rsid w:val="00E019DA"/>
    <w:rsid w:val="00E05A6D"/>
    <w:rsid w:val="00E300C7"/>
    <w:rsid w:val="00E30CD5"/>
    <w:rsid w:val="00E62CBC"/>
    <w:rsid w:val="00E643DA"/>
    <w:rsid w:val="00E65B8E"/>
    <w:rsid w:val="00E726B4"/>
    <w:rsid w:val="00E76763"/>
    <w:rsid w:val="00E863EF"/>
    <w:rsid w:val="00E91AC9"/>
    <w:rsid w:val="00E96C79"/>
    <w:rsid w:val="00EA4CBC"/>
    <w:rsid w:val="00EB0B48"/>
    <w:rsid w:val="00EB6EDC"/>
    <w:rsid w:val="00EE55AC"/>
    <w:rsid w:val="00EF4C69"/>
    <w:rsid w:val="00F003CD"/>
    <w:rsid w:val="00F05E49"/>
    <w:rsid w:val="00F1391E"/>
    <w:rsid w:val="00F143A6"/>
    <w:rsid w:val="00F2095D"/>
    <w:rsid w:val="00F31E59"/>
    <w:rsid w:val="00F60AB4"/>
    <w:rsid w:val="00F61D2F"/>
    <w:rsid w:val="00F630A9"/>
    <w:rsid w:val="00F6798F"/>
    <w:rsid w:val="00F74D37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F7F42"/>
  <w15:chartTrackingRefBased/>
  <w15:docId w15:val="{F4FEA4E5-C8B2-4E12-AD2D-36690F8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D6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1"/>
    <w:qFormat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paragraph" w:customStyle="1" w:styleId="Faktarutatext">
    <w:name w:val="Faktaruta text"/>
    <w:basedOn w:val="Normal"/>
    <w:uiPriority w:val="89"/>
    <w:qFormat/>
    <w:rsid w:val="007D62D6"/>
    <w:pPr>
      <w:spacing w:after="192"/>
    </w:pPr>
    <w:rPr>
      <w:rFonts w:ascii="Arial" w:hAnsi="Arial"/>
      <w:sz w:val="16"/>
    </w:rPr>
  </w:style>
  <w:style w:type="paragraph" w:customStyle="1" w:styleId="Faktarutarubrik">
    <w:name w:val="Faktaruta rubrik"/>
    <w:next w:val="Faktarutatext"/>
    <w:uiPriority w:val="89"/>
    <w:qFormat/>
    <w:rsid w:val="007D62D6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Rutntstabell4dekorfrg6">
    <w:name w:val="Grid Table 4 Accent 6"/>
    <w:basedOn w:val="Normaltabell"/>
    <w:uiPriority w:val="49"/>
    <w:rsid w:val="007D62D6"/>
    <w:pPr>
      <w:spacing w:after="0" w:line="240" w:lineRule="auto"/>
    </w:pPr>
    <w:tblPr>
      <w:tblStyleRowBandSize w:val="1"/>
      <w:tblStyleColBandSize w:val="1"/>
      <w:tblBorders>
        <w:top w:val="single" w:sz="4" w:space="0" w:color="CBCAC8" w:themeColor="accent6" w:themeTint="99"/>
        <w:left w:val="single" w:sz="4" w:space="0" w:color="CBCAC8" w:themeColor="accent6" w:themeTint="99"/>
        <w:bottom w:val="single" w:sz="4" w:space="0" w:color="CBCAC8" w:themeColor="accent6" w:themeTint="99"/>
        <w:right w:val="single" w:sz="4" w:space="0" w:color="CBCAC8" w:themeColor="accent6" w:themeTint="99"/>
        <w:insideH w:val="single" w:sz="4" w:space="0" w:color="CBCAC8" w:themeColor="accent6" w:themeTint="99"/>
        <w:insideV w:val="single" w:sz="4" w:space="0" w:color="CBCA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A8A4" w:themeColor="accent6"/>
          <w:left w:val="single" w:sz="4" w:space="0" w:color="A9A8A4" w:themeColor="accent6"/>
          <w:bottom w:val="single" w:sz="4" w:space="0" w:color="A9A8A4" w:themeColor="accent6"/>
          <w:right w:val="single" w:sz="4" w:space="0" w:color="A9A8A4" w:themeColor="accent6"/>
          <w:insideH w:val="nil"/>
          <w:insideV w:val="nil"/>
        </w:tcBorders>
        <w:shd w:val="clear" w:color="auto" w:fill="A9A8A4" w:themeFill="accent6"/>
      </w:tcPr>
    </w:tblStylePr>
    <w:tblStylePr w:type="lastRow">
      <w:rPr>
        <w:b/>
        <w:bCs/>
      </w:rPr>
      <w:tblPr/>
      <w:tcPr>
        <w:tcBorders>
          <w:top w:val="double" w:sz="4" w:space="0" w:color="A9A8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C" w:themeFill="accent6" w:themeFillTint="33"/>
      </w:tcPr>
    </w:tblStylePr>
    <w:tblStylePr w:type="band1Horz">
      <w:tblPr/>
      <w:tcPr>
        <w:shd w:val="clear" w:color="auto" w:fill="EDEDEC" w:themeFill="accent6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2543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43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438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43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43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4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b@msb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53A7B48B3142BDB2BD32E073F9E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B534C-77E0-4D76-B253-4534C6EF4FAA}"/>
      </w:docPartPr>
      <w:docPartBody>
        <w:p w:rsidR="00415993" w:rsidRDefault="001C467E" w:rsidP="001C467E">
          <w:pPr>
            <w:pStyle w:val="7F53A7B48B3142BDB2BD32E073F9E05C"/>
          </w:pPr>
          <w:r w:rsidRPr="00D6191D">
            <w:t>Klicka här för att ange text.</w:t>
          </w:r>
        </w:p>
      </w:docPartBody>
    </w:docPart>
    <w:docPart>
      <w:docPartPr>
        <w:name w:val="48AE72DDCCBA40F9B7A698552078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DB569-734F-447A-BA2A-4E4B16E0F99C}"/>
      </w:docPartPr>
      <w:docPartBody>
        <w:p w:rsidR="00415993" w:rsidRDefault="001C467E" w:rsidP="001C467E">
          <w:pPr>
            <w:pStyle w:val="48AE72DDCCBA40F9B7A698552078D56E"/>
          </w:pPr>
          <w:r w:rsidRPr="00D6191D">
            <w:t>Klicka här för att ange text.</w:t>
          </w:r>
        </w:p>
      </w:docPartBody>
    </w:docPart>
    <w:docPart>
      <w:docPartPr>
        <w:name w:val="D9D263646C4E4DBC84E91693E44F35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69973-753A-4415-AE24-682957B2300C}"/>
      </w:docPartPr>
      <w:docPartBody>
        <w:p w:rsidR="00415993" w:rsidRDefault="001C467E" w:rsidP="001C467E">
          <w:pPr>
            <w:pStyle w:val="D9D263646C4E4DBC84E91693E44F356B"/>
          </w:pPr>
          <w:r w:rsidRPr="00D6191D">
            <w:t>Klicka här för att ange text.</w:t>
          </w:r>
        </w:p>
      </w:docPartBody>
    </w:docPart>
    <w:docPart>
      <w:docPartPr>
        <w:name w:val="C1DF8E1F3DE445578985D673E26E2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9916FF-9BA2-4EEE-904C-D070CCF5C86C}"/>
      </w:docPartPr>
      <w:docPartBody>
        <w:p w:rsidR="00415993" w:rsidRDefault="001C467E" w:rsidP="001C467E">
          <w:pPr>
            <w:pStyle w:val="C1DF8E1F3DE445578985D673E26E2D40"/>
          </w:pPr>
          <w:r w:rsidRPr="00D6191D">
            <w:t>Klicka här för att ange text.</w:t>
          </w:r>
        </w:p>
      </w:docPartBody>
    </w:docPart>
    <w:docPart>
      <w:docPartPr>
        <w:name w:val="5C897943A741430A99F771595315B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6129A-21B3-43D7-A925-984174BB8CE1}"/>
      </w:docPartPr>
      <w:docPartBody>
        <w:p w:rsidR="00415993" w:rsidRDefault="001C467E" w:rsidP="001C467E">
          <w:pPr>
            <w:pStyle w:val="5C897943A741430A99F771595315B304"/>
          </w:pPr>
          <w:r w:rsidRPr="00D6191D">
            <w:t>Klicka här för att ange text.</w:t>
          </w:r>
        </w:p>
      </w:docPartBody>
    </w:docPart>
    <w:docPart>
      <w:docPartPr>
        <w:name w:val="46C71FB623774F25A35625DE4194F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CC8C5-1A3B-44D2-993E-E96DB4ADE3F5}"/>
      </w:docPartPr>
      <w:docPartBody>
        <w:p w:rsidR="00415993" w:rsidRDefault="001C467E" w:rsidP="001C467E">
          <w:pPr>
            <w:pStyle w:val="46C71FB623774F25A35625DE4194F5EB"/>
          </w:pPr>
          <w:r w:rsidRPr="00D6191D">
            <w:t>Klicka här för att ange text.</w:t>
          </w:r>
        </w:p>
      </w:docPartBody>
    </w:docPart>
    <w:docPart>
      <w:docPartPr>
        <w:name w:val="6E0F47075FF04EEB9E41173AA164C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EE6D8-294B-465A-8CDC-B1A20BE04559}"/>
      </w:docPartPr>
      <w:docPartBody>
        <w:p w:rsidR="00415993" w:rsidRDefault="001C467E" w:rsidP="001C467E">
          <w:pPr>
            <w:pStyle w:val="6E0F47075FF04EEB9E41173AA164CDE9"/>
          </w:pPr>
          <w:r w:rsidRPr="00D6191D">
            <w:t>Klicka här för att ange text.</w:t>
          </w:r>
        </w:p>
      </w:docPartBody>
    </w:docPart>
    <w:docPart>
      <w:docPartPr>
        <w:name w:val="229D8D394AEB42B3BAB619DA9B53F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13A5C-EF34-46A6-8CE5-C219EDCFE461}"/>
      </w:docPartPr>
      <w:docPartBody>
        <w:p w:rsidR="00415993" w:rsidRDefault="001C467E" w:rsidP="001C467E">
          <w:pPr>
            <w:pStyle w:val="229D8D394AEB42B3BAB619DA9B53FE94"/>
          </w:pPr>
          <w:r w:rsidRPr="00D6191D">
            <w:t>Klicka här för att ange text.</w:t>
          </w:r>
        </w:p>
      </w:docPartBody>
    </w:docPart>
    <w:docPart>
      <w:docPartPr>
        <w:name w:val="BEBF74402F0B452EA8479EAE7ED5D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5D6E3-020B-4B33-A08D-E977FAEF989F}"/>
      </w:docPartPr>
      <w:docPartBody>
        <w:p w:rsidR="00415993" w:rsidRDefault="001C467E" w:rsidP="001C467E">
          <w:pPr>
            <w:pStyle w:val="BEBF74402F0B452EA8479EAE7ED5DD15"/>
          </w:pPr>
          <w:r w:rsidRPr="00D6191D">
            <w:t>Klicka här för att ange text.</w:t>
          </w:r>
        </w:p>
      </w:docPartBody>
    </w:docPart>
    <w:docPart>
      <w:docPartPr>
        <w:name w:val="72D7714C8656429B813603E4C14280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A3775-8F39-4A66-8581-1BB9A0B80408}"/>
      </w:docPartPr>
      <w:docPartBody>
        <w:p w:rsidR="00415993" w:rsidRDefault="001C467E" w:rsidP="001C467E">
          <w:pPr>
            <w:pStyle w:val="72D7714C8656429B813603E4C14280C1"/>
          </w:pPr>
          <w:r w:rsidRPr="00D6191D">
            <w:t>Klicka här för att ange text.</w:t>
          </w:r>
        </w:p>
      </w:docPartBody>
    </w:docPart>
    <w:docPart>
      <w:docPartPr>
        <w:name w:val="E5F729416FDF48D88C172B21CD8B32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93975-938C-4EE5-AEE2-5225279A0744}"/>
      </w:docPartPr>
      <w:docPartBody>
        <w:p w:rsidR="00415993" w:rsidRDefault="001C467E" w:rsidP="001C467E">
          <w:pPr>
            <w:pStyle w:val="E5F729416FDF48D88C172B21CD8B32C2"/>
          </w:pPr>
          <w:r w:rsidRPr="00D6191D">
            <w:t>Klicka här för att ange text.</w:t>
          </w:r>
        </w:p>
      </w:docPartBody>
    </w:docPart>
    <w:docPart>
      <w:docPartPr>
        <w:name w:val="BFC161A228D143948E4F5CEAC3E77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1E261-3F9F-4A94-89C3-7B2E7F787429}"/>
      </w:docPartPr>
      <w:docPartBody>
        <w:p w:rsidR="00415993" w:rsidRDefault="001C467E" w:rsidP="001C467E">
          <w:pPr>
            <w:pStyle w:val="BFC161A228D143948E4F5CEAC3E77907"/>
          </w:pPr>
          <w:r w:rsidRPr="00D6191D">
            <w:t>Klicka här för att ange text.</w:t>
          </w:r>
        </w:p>
      </w:docPartBody>
    </w:docPart>
    <w:docPart>
      <w:docPartPr>
        <w:name w:val="3D9C3409462F41F2ACFC9C932E249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06852-CBA0-41CC-B224-0C2BC866DC1B}"/>
      </w:docPartPr>
      <w:docPartBody>
        <w:p w:rsidR="00415993" w:rsidRDefault="001C467E" w:rsidP="001C467E">
          <w:pPr>
            <w:pStyle w:val="3D9C3409462F41F2ACFC9C932E249A83"/>
          </w:pPr>
          <w:r w:rsidRPr="00D6191D">
            <w:t>Klicka här för att ange text.</w:t>
          </w:r>
        </w:p>
      </w:docPartBody>
    </w:docPart>
    <w:docPart>
      <w:docPartPr>
        <w:name w:val="D05D5931549E4535A6023672A8325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A837D-B028-401D-AA65-B819395F1E61}"/>
      </w:docPartPr>
      <w:docPartBody>
        <w:p w:rsidR="00415993" w:rsidRDefault="001C467E" w:rsidP="001C467E">
          <w:pPr>
            <w:pStyle w:val="D05D5931549E4535A6023672A8325AA3"/>
          </w:pPr>
          <w:r w:rsidRPr="00D6191D">
            <w:t>Klicka här för att ange text.</w:t>
          </w:r>
        </w:p>
      </w:docPartBody>
    </w:docPart>
    <w:docPart>
      <w:docPartPr>
        <w:name w:val="0B3059628E1E4492ABC268DD3C773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277F-3B24-44A4-B75C-CB51678EF6A6}"/>
      </w:docPartPr>
      <w:docPartBody>
        <w:p w:rsidR="00415993" w:rsidRDefault="001C467E" w:rsidP="001C467E">
          <w:pPr>
            <w:pStyle w:val="0B3059628E1E4492ABC268DD3C773D34"/>
          </w:pPr>
          <w:r w:rsidRPr="00D6191D">
            <w:t>Klicka här för att ange text.</w:t>
          </w:r>
        </w:p>
      </w:docPartBody>
    </w:docPart>
    <w:docPart>
      <w:docPartPr>
        <w:name w:val="64AA0F9F52D54D42AECBFD7B8D28E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B3E21-E077-49D0-8587-CFCA4CEB20F0}"/>
      </w:docPartPr>
      <w:docPartBody>
        <w:p w:rsidR="00415993" w:rsidRDefault="001C467E" w:rsidP="001C467E">
          <w:pPr>
            <w:pStyle w:val="64AA0F9F52D54D42AECBFD7B8D28E820"/>
          </w:pPr>
          <w:r w:rsidRPr="00D6191D">
            <w:t>Klicka här för att ange text.</w:t>
          </w:r>
        </w:p>
      </w:docPartBody>
    </w:docPart>
    <w:docPart>
      <w:docPartPr>
        <w:name w:val="633E9847F0C34A1C9BDCB443A69BA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63560-83E1-4A4D-BFC8-1D13490C12AB}"/>
      </w:docPartPr>
      <w:docPartBody>
        <w:p w:rsidR="00415993" w:rsidRDefault="001C467E" w:rsidP="001C467E">
          <w:pPr>
            <w:pStyle w:val="633E9847F0C34A1C9BDCB443A69BAEFF"/>
          </w:pPr>
          <w:r w:rsidRPr="00D6191D">
            <w:t>Klicka här för att ange text.</w:t>
          </w:r>
        </w:p>
      </w:docPartBody>
    </w:docPart>
    <w:docPart>
      <w:docPartPr>
        <w:name w:val="41091E2F2EB64CF5858E54B3C706D6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3F6CA-A21D-438E-9996-11637A340F76}"/>
      </w:docPartPr>
      <w:docPartBody>
        <w:p w:rsidR="00415993" w:rsidRDefault="001C467E" w:rsidP="001C467E">
          <w:pPr>
            <w:pStyle w:val="41091E2F2EB64CF5858E54B3C706D6AD"/>
          </w:pPr>
          <w:r w:rsidRPr="00D6191D">
            <w:t>Klicka här för att ange text.</w:t>
          </w:r>
        </w:p>
      </w:docPartBody>
    </w:docPart>
    <w:docPart>
      <w:docPartPr>
        <w:name w:val="5B7876ED372A4B8B923C8A6BCA200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55557-3B60-49DE-A125-B8C11956007F}"/>
      </w:docPartPr>
      <w:docPartBody>
        <w:p w:rsidR="00415993" w:rsidRDefault="001C467E" w:rsidP="001C467E">
          <w:pPr>
            <w:pStyle w:val="5B7876ED372A4B8B923C8A6BCA2004A8"/>
          </w:pPr>
          <w:r w:rsidRPr="00D6191D">
            <w:t>Klicka här för att ange text.</w:t>
          </w:r>
        </w:p>
      </w:docPartBody>
    </w:docPart>
    <w:docPart>
      <w:docPartPr>
        <w:name w:val="B81A6BB35D6F4DCD852D69A523B83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13F52-9BD7-4DAC-B4D8-05F552ABE9C8}"/>
      </w:docPartPr>
      <w:docPartBody>
        <w:p w:rsidR="00415993" w:rsidRDefault="001C467E" w:rsidP="001C467E">
          <w:pPr>
            <w:pStyle w:val="B81A6BB35D6F4DCD852D69A523B83669"/>
          </w:pPr>
          <w:r w:rsidRPr="00D6191D">
            <w:t>Klicka här för att ange text.</w:t>
          </w:r>
        </w:p>
      </w:docPartBody>
    </w:docPart>
    <w:docPart>
      <w:docPartPr>
        <w:name w:val="2C82B5A29CF949A29A123FA64752A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1B730-C157-46CE-A348-3CCF9A6095F0}"/>
      </w:docPartPr>
      <w:docPartBody>
        <w:p w:rsidR="00415993" w:rsidRDefault="001C467E" w:rsidP="001C467E">
          <w:pPr>
            <w:pStyle w:val="2C82B5A29CF949A29A123FA64752A67F"/>
          </w:pPr>
          <w:r w:rsidRPr="00D6191D">
            <w:t>Klicka här för att ange text.</w:t>
          </w:r>
        </w:p>
      </w:docPartBody>
    </w:docPart>
    <w:docPart>
      <w:docPartPr>
        <w:name w:val="3D16CCC608BB43D2A015A4B0A691F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63C9B-E47A-4585-BFC5-CF7B0F77AAFE}"/>
      </w:docPartPr>
      <w:docPartBody>
        <w:p w:rsidR="00415993" w:rsidRDefault="001C467E" w:rsidP="001C467E">
          <w:pPr>
            <w:pStyle w:val="3D16CCC608BB43D2A015A4B0A691FE63"/>
          </w:pPr>
          <w:r w:rsidRPr="00D6191D"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7E"/>
    <w:rsid w:val="001C467E"/>
    <w:rsid w:val="00415993"/>
    <w:rsid w:val="004C2FD4"/>
    <w:rsid w:val="0076341B"/>
    <w:rsid w:val="00C87AF0"/>
    <w:rsid w:val="00D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53A7B48B3142BDB2BD32E073F9E05C">
    <w:name w:val="7F53A7B48B3142BDB2BD32E073F9E05C"/>
    <w:rsid w:val="001C467E"/>
  </w:style>
  <w:style w:type="paragraph" w:customStyle="1" w:styleId="48AE72DDCCBA40F9B7A698552078D56E">
    <w:name w:val="48AE72DDCCBA40F9B7A698552078D56E"/>
    <w:rsid w:val="001C467E"/>
  </w:style>
  <w:style w:type="paragraph" w:customStyle="1" w:styleId="D9D263646C4E4DBC84E91693E44F356B">
    <w:name w:val="D9D263646C4E4DBC84E91693E44F356B"/>
    <w:rsid w:val="001C467E"/>
  </w:style>
  <w:style w:type="paragraph" w:customStyle="1" w:styleId="C1DF8E1F3DE445578985D673E26E2D40">
    <w:name w:val="C1DF8E1F3DE445578985D673E26E2D40"/>
    <w:rsid w:val="001C467E"/>
  </w:style>
  <w:style w:type="paragraph" w:customStyle="1" w:styleId="5C897943A741430A99F771595315B304">
    <w:name w:val="5C897943A741430A99F771595315B304"/>
    <w:rsid w:val="001C467E"/>
  </w:style>
  <w:style w:type="paragraph" w:customStyle="1" w:styleId="46C71FB623774F25A35625DE4194F5EB">
    <w:name w:val="46C71FB623774F25A35625DE4194F5EB"/>
    <w:rsid w:val="001C467E"/>
  </w:style>
  <w:style w:type="paragraph" w:customStyle="1" w:styleId="6E0F47075FF04EEB9E41173AA164CDE9">
    <w:name w:val="6E0F47075FF04EEB9E41173AA164CDE9"/>
    <w:rsid w:val="001C467E"/>
  </w:style>
  <w:style w:type="paragraph" w:customStyle="1" w:styleId="229D8D394AEB42B3BAB619DA9B53FE94">
    <w:name w:val="229D8D394AEB42B3BAB619DA9B53FE94"/>
    <w:rsid w:val="001C467E"/>
  </w:style>
  <w:style w:type="paragraph" w:customStyle="1" w:styleId="BEBF74402F0B452EA8479EAE7ED5DD15">
    <w:name w:val="BEBF74402F0B452EA8479EAE7ED5DD15"/>
    <w:rsid w:val="001C467E"/>
  </w:style>
  <w:style w:type="paragraph" w:customStyle="1" w:styleId="72D7714C8656429B813603E4C14280C1">
    <w:name w:val="72D7714C8656429B813603E4C14280C1"/>
    <w:rsid w:val="001C467E"/>
  </w:style>
  <w:style w:type="paragraph" w:customStyle="1" w:styleId="E5F729416FDF48D88C172B21CD8B32C2">
    <w:name w:val="E5F729416FDF48D88C172B21CD8B32C2"/>
    <w:rsid w:val="001C467E"/>
  </w:style>
  <w:style w:type="paragraph" w:customStyle="1" w:styleId="BFC161A228D143948E4F5CEAC3E77907">
    <w:name w:val="BFC161A228D143948E4F5CEAC3E77907"/>
    <w:rsid w:val="001C467E"/>
  </w:style>
  <w:style w:type="paragraph" w:customStyle="1" w:styleId="3D9C3409462F41F2ACFC9C932E249A83">
    <w:name w:val="3D9C3409462F41F2ACFC9C932E249A83"/>
    <w:rsid w:val="001C467E"/>
  </w:style>
  <w:style w:type="paragraph" w:customStyle="1" w:styleId="D05D5931549E4535A6023672A8325AA3">
    <w:name w:val="D05D5931549E4535A6023672A8325AA3"/>
    <w:rsid w:val="001C467E"/>
  </w:style>
  <w:style w:type="paragraph" w:customStyle="1" w:styleId="0B3059628E1E4492ABC268DD3C773D34">
    <w:name w:val="0B3059628E1E4492ABC268DD3C773D34"/>
    <w:rsid w:val="001C467E"/>
  </w:style>
  <w:style w:type="paragraph" w:customStyle="1" w:styleId="64AA0F9F52D54D42AECBFD7B8D28E820">
    <w:name w:val="64AA0F9F52D54D42AECBFD7B8D28E820"/>
    <w:rsid w:val="001C467E"/>
  </w:style>
  <w:style w:type="paragraph" w:customStyle="1" w:styleId="633E9847F0C34A1C9BDCB443A69BAEFF">
    <w:name w:val="633E9847F0C34A1C9BDCB443A69BAEFF"/>
    <w:rsid w:val="001C467E"/>
  </w:style>
  <w:style w:type="paragraph" w:customStyle="1" w:styleId="41091E2F2EB64CF5858E54B3C706D6AD">
    <w:name w:val="41091E2F2EB64CF5858E54B3C706D6AD"/>
    <w:rsid w:val="001C467E"/>
  </w:style>
  <w:style w:type="paragraph" w:customStyle="1" w:styleId="5B7876ED372A4B8B923C8A6BCA2004A8">
    <w:name w:val="5B7876ED372A4B8B923C8A6BCA2004A8"/>
    <w:rsid w:val="001C467E"/>
  </w:style>
  <w:style w:type="paragraph" w:customStyle="1" w:styleId="B81A6BB35D6F4DCD852D69A523B83669">
    <w:name w:val="B81A6BB35D6F4DCD852D69A523B83669"/>
    <w:rsid w:val="001C467E"/>
  </w:style>
  <w:style w:type="paragraph" w:customStyle="1" w:styleId="2C82B5A29CF949A29A123FA64752A67F">
    <w:name w:val="2C82B5A29CF949A29A123FA64752A67F"/>
    <w:rsid w:val="001C467E"/>
  </w:style>
  <w:style w:type="paragraph" w:customStyle="1" w:styleId="3D16CCC608BB43D2A015A4B0A691FE63">
    <w:name w:val="3D16CCC608BB43D2A015A4B0A691FE63"/>
    <w:rsid w:val="001C4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Label xmlns="afa7482c-d655-474e-bb6b-702d3688f345"/>
    <IconOverlay xmlns="http://schemas.microsoft.com/sharepoint/v4" xsi:nil="true"/>
    <aa2783a94a2740be884b4ab47536dff1 xmlns="04d6f9e5-b6b3-48f2-983b-29dba1ffce41">
      <Terms xmlns="http://schemas.microsoft.com/office/infopath/2007/PartnerControls"/>
    </aa2783a94a2740be884b4ab47536dff1>
    <e40601ec1f044450a080a6996cd68180 xmlns="04d6f9e5-b6b3-48f2-983b-29dba1ffce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e40601ec1f044450a080a6996cd68180>
    <TaxCatchAll xmlns="04d6f9e5-b6b3-48f2-983b-29dba1ffce41">
      <Value>1</Value>
    </TaxCatchAll>
    <MSB_RecordId xmlns="04d6f9e5-b6b3-48f2-983b-29dba1ffc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60266DB89CDD3843A0022D1408398BCE" ma:contentTypeVersion="9" ma:contentTypeDescription="Skapa ett nytt dokument." ma:contentTypeScope="" ma:versionID="231b121c5b11f668d5771718dc3a3574">
  <xsd:schema xmlns:xsd="http://www.w3.org/2001/XMLSchema" xmlns:xs="http://www.w3.org/2001/XMLSchema" xmlns:p="http://schemas.microsoft.com/office/2006/metadata/properties" xmlns:ns1="http://schemas.microsoft.com/sharepoint/v3" xmlns:ns2="afa7482c-d655-474e-bb6b-702d3688f345" xmlns:ns3="04d6f9e5-b6b3-48f2-983b-29dba1ffce41" xmlns:ns4="http://schemas.microsoft.com/sharepoint/v4" targetNamespace="http://schemas.microsoft.com/office/2006/metadata/properties" ma:root="true" ma:fieldsID="e6f86ad5e6827c6a15a85f17b7dcfa23" ns1:_="" ns2:_="" ns3:_="" ns4:_="">
    <xsd:import namespace="http://schemas.microsoft.com/sharepoint/v3"/>
    <xsd:import namespace="afa7482c-d655-474e-bb6b-702d3688f345"/>
    <xsd:import namespace="04d6f9e5-b6b3-48f2-983b-29dba1ffc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e40601ec1f044450a080a6996cd68180" minOccurs="0"/>
                <xsd:element ref="ns3:TaxCatchAll" minOccurs="0"/>
                <xsd:element ref="ns3:TaxCatchAllLabel" minOccurs="0"/>
                <xsd:element ref="ns3:aa2783a94a2740be884b4ab47536dff1" minOccurs="0"/>
                <xsd:element ref="ns3:MSB_RecordId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9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0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482c-d655-474e-bb6b-702d3688f345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4eab625b-0ead-4d7e-b8d1-839d134c6f3e}" ma:internalName="msbLabel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6f9e5-b6b3-48f2-983b-29dba1ffce41" elementFormDefault="qualified">
    <xsd:import namespace="http://schemas.microsoft.com/office/2006/documentManagement/types"/>
    <xsd:import namespace="http://schemas.microsoft.com/office/infopath/2007/PartnerControls"/>
    <xsd:element name="e40601ec1f044450a080a6996cd68180" ma:index="9" nillable="true" ma:taxonomy="true" ma:internalName="e40601ec1f044450a080a6996cd68180" ma:taxonomyFieldName="MSB_SiteBusinessProcess" ma:displayName="Handlingsslag" ma:default="1;#Standard|42db7290-f92b-446b-999c-1bee6d848af0" ma:fieldId="{e40601ec-1f04-4450-a080-a6996cd68180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01b1620f-9590-4102-be31-9fc8c7a5c684}" ma:internalName="TaxCatchAll" ma:showField="CatchAllData" ma:web="04d6f9e5-b6b3-48f2-983b-29dba1ffc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01b1620f-9590-4102-be31-9fc8c7a5c684}" ma:internalName="TaxCatchAllLabel" ma:readOnly="true" ma:showField="CatchAllDataLabel" ma:web="04d6f9e5-b6b3-48f2-983b-29dba1ffc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2783a94a2740be884b4ab47536dff1" ma:index="13" nillable="true" ma:taxonomy="true" ma:internalName="aa2783a94a2740be884b4ab47536dff1" ma:taxonomyFieldName="MSB_DocumentType" ma:displayName="Handlingstyp" ma:fieldId="{aa2783a9-4a27-40be-884b-4ab47536dff1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F5132-4502-4BA2-9C2A-31DCE5AC9732}">
  <ds:schemaRefs>
    <ds:schemaRef ds:uri="http://schemas.microsoft.com/office/2006/metadata/properties"/>
    <ds:schemaRef ds:uri="http://schemas.microsoft.com/office/infopath/2007/PartnerControls"/>
    <ds:schemaRef ds:uri="afa7482c-d655-474e-bb6b-702d3688f345"/>
    <ds:schemaRef ds:uri="http://schemas.microsoft.com/sharepoint/v4"/>
    <ds:schemaRef ds:uri="04d6f9e5-b6b3-48f2-983b-29dba1ffce41"/>
  </ds:schemaRefs>
</ds:datastoreItem>
</file>

<file path=customXml/itemProps2.xml><?xml version="1.0" encoding="utf-8"?>
<ds:datastoreItem xmlns:ds="http://schemas.openxmlformats.org/officeDocument/2006/customXml" ds:itemID="{9C277496-C799-4150-9760-277EF8E31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03249-7A9B-433E-A35A-291FEE7DBC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136150-910A-433B-8743-FFA5CCA6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a7482c-d655-474e-bb6b-702d3688f345"/>
    <ds:schemaRef ds:uri="04d6f9e5-b6b3-48f2-983b-29dba1ffce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</Template>
  <TotalTime>1</TotalTime>
  <Pages>1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Ejvegård Nikolaus</dc:creator>
  <cp:keywords/>
  <dc:description/>
  <cp:lastModifiedBy>Ejvegård Nikolaus</cp:lastModifiedBy>
  <cp:revision>2</cp:revision>
  <cp:lastPrinted>2019-01-03T09:58:00Z</cp:lastPrinted>
  <dcterms:created xsi:type="dcterms:W3CDTF">2024-10-15T08:17:00Z</dcterms:created>
  <dcterms:modified xsi:type="dcterms:W3CDTF">2024-10-15T08:17:00Z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0x0101008239AB5D3D2647B580F011DA2F356111010060266DB89CDD3843A0022D1408398BCE</vt:lpwstr>
  </property>
</Properties>
</file>